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1" w:rsidRPr="000D53F2" w:rsidRDefault="00223391" w:rsidP="00171A56">
      <w:pPr>
        <w:pStyle w:val="Tytu"/>
        <w:spacing w:line="276" w:lineRule="auto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Z A S A D Y</w:t>
      </w:r>
    </w:p>
    <w:p w:rsidR="00223391" w:rsidRPr="000D53F2" w:rsidRDefault="00223391" w:rsidP="00171A56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23391" w:rsidRPr="000D53F2" w:rsidRDefault="00223391" w:rsidP="00171A56">
      <w:pPr>
        <w:pStyle w:val="Tekstpodstawowy"/>
        <w:spacing w:line="276" w:lineRule="auto"/>
        <w:rPr>
          <w:rFonts w:asciiTheme="minorHAnsi" w:hAnsiTheme="minorHAnsi"/>
          <w:b/>
          <w:spacing w:val="4"/>
          <w:szCs w:val="22"/>
        </w:rPr>
      </w:pPr>
      <w:r w:rsidRPr="000D53F2">
        <w:rPr>
          <w:rFonts w:asciiTheme="minorHAnsi" w:hAnsiTheme="minorHAnsi"/>
          <w:b/>
          <w:spacing w:val="4"/>
          <w:szCs w:val="22"/>
        </w:rPr>
        <w:t xml:space="preserve">Udzielania przez Powiatowy Urząd Pracy w Poznaniu pomocy Pracodawcy w ramach </w:t>
      </w:r>
      <w:r w:rsidRPr="000D53F2">
        <w:rPr>
          <w:rFonts w:asciiTheme="minorHAnsi" w:hAnsiTheme="minorHAnsi"/>
          <w:b/>
          <w:spacing w:val="4"/>
          <w:szCs w:val="22"/>
        </w:rPr>
        <w:br/>
        <w:t>Krajowego Funduszu Szkoleniowego</w:t>
      </w:r>
    </w:p>
    <w:p w:rsidR="00223391" w:rsidRPr="000D53F2" w:rsidRDefault="00223391" w:rsidP="00171A56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23391" w:rsidRPr="000D53F2" w:rsidRDefault="00394745" w:rsidP="00171A5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 xml:space="preserve">Podstawa prawna </w:t>
      </w:r>
      <w:r w:rsidR="00223391" w:rsidRPr="000D53F2">
        <w:rPr>
          <w:rFonts w:asciiTheme="minorHAnsi" w:hAnsiTheme="minorHAnsi"/>
          <w:b/>
          <w:sz w:val="22"/>
          <w:szCs w:val="22"/>
        </w:rPr>
        <w:t>:</w:t>
      </w:r>
    </w:p>
    <w:p w:rsidR="00223391" w:rsidRPr="000D53F2" w:rsidRDefault="00223391" w:rsidP="00171A56">
      <w:pPr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223391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ustawa</w:t>
      </w:r>
      <w:r w:rsidR="00223391" w:rsidRPr="000D53F2">
        <w:rPr>
          <w:rFonts w:asciiTheme="minorHAnsi" w:hAnsiTheme="minorHAnsi"/>
          <w:sz w:val="22"/>
          <w:szCs w:val="22"/>
        </w:rPr>
        <w:t xml:space="preserve"> z dnia 20 kwietnia 2004r. o promocji zatrudnienia i instytucjach rynku pracy (</w:t>
      </w:r>
      <w:proofErr w:type="spellStart"/>
      <w:r w:rsidR="00223391" w:rsidRPr="000D53F2">
        <w:rPr>
          <w:rFonts w:asciiTheme="minorHAnsi" w:hAnsiTheme="minorHAnsi"/>
          <w:sz w:val="22"/>
          <w:szCs w:val="22"/>
        </w:rPr>
        <w:t>t.j</w:t>
      </w:r>
      <w:proofErr w:type="spellEnd"/>
      <w:r w:rsidR="00223391" w:rsidRPr="000D53F2">
        <w:rPr>
          <w:rFonts w:asciiTheme="minorHAnsi" w:hAnsiTheme="minorHAnsi"/>
          <w:sz w:val="22"/>
          <w:szCs w:val="22"/>
        </w:rPr>
        <w:t xml:space="preserve">. Dz.U. </w:t>
      </w:r>
      <w:r w:rsidR="00152259" w:rsidRPr="000D53F2">
        <w:rPr>
          <w:rFonts w:asciiTheme="minorHAnsi" w:hAnsiTheme="minorHAnsi"/>
          <w:sz w:val="22"/>
          <w:szCs w:val="22"/>
        </w:rPr>
        <w:br/>
      </w:r>
      <w:r w:rsidR="00223391" w:rsidRPr="000D53F2">
        <w:rPr>
          <w:rFonts w:asciiTheme="minorHAnsi" w:hAnsiTheme="minorHAnsi"/>
          <w:sz w:val="22"/>
          <w:szCs w:val="22"/>
        </w:rPr>
        <w:t>z 201</w:t>
      </w:r>
      <w:r w:rsidR="005E0A9B" w:rsidRPr="000D53F2">
        <w:rPr>
          <w:rFonts w:asciiTheme="minorHAnsi" w:hAnsiTheme="minorHAnsi"/>
          <w:sz w:val="22"/>
          <w:szCs w:val="22"/>
        </w:rPr>
        <w:t>6</w:t>
      </w:r>
      <w:r w:rsidR="00223391" w:rsidRPr="000D53F2">
        <w:rPr>
          <w:rFonts w:asciiTheme="minorHAnsi" w:hAnsiTheme="minorHAnsi"/>
          <w:sz w:val="22"/>
          <w:szCs w:val="22"/>
        </w:rPr>
        <w:t>r. poz.</w:t>
      </w:r>
      <w:r w:rsidR="005E0A9B" w:rsidRPr="000D53F2">
        <w:rPr>
          <w:rFonts w:asciiTheme="minorHAnsi" w:hAnsiTheme="minorHAnsi"/>
          <w:sz w:val="22"/>
          <w:szCs w:val="22"/>
        </w:rPr>
        <w:t>645</w:t>
      </w:r>
      <w:r w:rsidR="00223391" w:rsidRPr="000D53F2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223391" w:rsidRPr="000D53F2">
        <w:rPr>
          <w:rFonts w:asciiTheme="minorHAnsi" w:hAnsiTheme="minorHAnsi"/>
          <w:sz w:val="22"/>
          <w:szCs w:val="22"/>
        </w:rPr>
        <w:t>późn</w:t>
      </w:r>
      <w:proofErr w:type="spellEnd"/>
      <w:r w:rsidR="00223391" w:rsidRPr="000D53F2">
        <w:rPr>
          <w:rFonts w:asciiTheme="minorHAnsi" w:hAnsiTheme="minorHAnsi"/>
          <w:sz w:val="22"/>
          <w:szCs w:val="22"/>
        </w:rPr>
        <w:t xml:space="preserve">. zm.), zwanej dalej </w:t>
      </w:r>
      <w:r w:rsidR="00D72025" w:rsidRPr="000D53F2">
        <w:rPr>
          <w:rFonts w:asciiTheme="minorHAnsi" w:hAnsiTheme="minorHAnsi"/>
          <w:sz w:val="22"/>
          <w:szCs w:val="22"/>
        </w:rPr>
        <w:t>„</w:t>
      </w:r>
      <w:r w:rsidR="00223391" w:rsidRPr="000D53F2">
        <w:rPr>
          <w:rFonts w:asciiTheme="minorHAnsi" w:hAnsiTheme="minorHAnsi"/>
          <w:i/>
          <w:sz w:val="22"/>
          <w:szCs w:val="22"/>
        </w:rPr>
        <w:t>ustawą</w:t>
      </w:r>
      <w:r w:rsidR="00D72025" w:rsidRPr="000D53F2">
        <w:rPr>
          <w:rFonts w:asciiTheme="minorHAnsi" w:hAnsiTheme="minorHAnsi"/>
          <w:i/>
          <w:sz w:val="22"/>
          <w:szCs w:val="22"/>
        </w:rPr>
        <w:t>”</w:t>
      </w:r>
      <w:r w:rsidR="00223391" w:rsidRPr="000D53F2">
        <w:rPr>
          <w:rFonts w:asciiTheme="minorHAnsi" w:hAnsiTheme="minorHAnsi"/>
          <w:sz w:val="22"/>
          <w:szCs w:val="22"/>
        </w:rPr>
        <w:t>;</w:t>
      </w:r>
    </w:p>
    <w:p w:rsidR="00223391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rozporządzenie</w:t>
      </w:r>
      <w:r w:rsidR="00223391" w:rsidRPr="000D53F2">
        <w:rPr>
          <w:rFonts w:asciiTheme="minorHAnsi" w:hAnsiTheme="minorHAnsi"/>
          <w:sz w:val="22"/>
          <w:szCs w:val="22"/>
        </w:rPr>
        <w:t xml:space="preserve"> Ministra Pracy i Polityki Społecznej z dnia 1</w:t>
      </w:r>
      <w:r w:rsidR="00093C2D" w:rsidRPr="000D53F2">
        <w:rPr>
          <w:rFonts w:asciiTheme="minorHAnsi" w:hAnsiTheme="minorHAnsi"/>
          <w:sz w:val="22"/>
          <w:szCs w:val="22"/>
        </w:rPr>
        <w:t>9</w:t>
      </w:r>
      <w:r w:rsidR="00223391" w:rsidRPr="000D53F2">
        <w:rPr>
          <w:rFonts w:asciiTheme="minorHAnsi" w:hAnsiTheme="minorHAnsi"/>
          <w:sz w:val="22"/>
          <w:szCs w:val="22"/>
        </w:rPr>
        <w:t xml:space="preserve"> </w:t>
      </w:r>
      <w:r w:rsidR="00093C2D" w:rsidRPr="000D53F2">
        <w:rPr>
          <w:rFonts w:asciiTheme="minorHAnsi" w:hAnsiTheme="minorHAnsi"/>
          <w:sz w:val="22"/>
          <w:szCs w:val="22"/>
        </w:rPr>
        <w:t>maj</w:t>
      </w:r>
      <w:r w:rsidR="00597410" w:rsidRPr="000D53F2">
        <w:rPr>
          <w:rFonts w:asciiTheme="minorHAnsi" w:hAnsiTheme="minorHAnsi"/>
          <w:sz w:val="22"/>
          <w:szCs w:val="22"/>
        </w:rPr>
        <w:t>a</w:t>
      </w:r>
      <w:r w:rsidR="00223391" w:rsidRPr="000D53F2">
        <w:rPr>
          <w:rFonts w:asciiTheme="minorHAnsi" w:hAnsiTheme="minorHAnsi"/>
          <w:sz w:val="22"/>
          <w:szCs w:val="22"/>
        </w:rPr>
        <w:t xml:space="preserve"> 201</w:t>
      </w:r>
      <w:r w:rsidR="00093C2D" w:rsidRPr="000D53F2">
        <w:rPr>
          <w:rFonts w:asciiTheme="minorHAnsi" w:hAnsiTheme="minorHAnsi"/>
          <w:sz w:val="22"/>
          <w:szCs w:val="22"/>
        </w:rPr>
        <w:t>4</w:t>
      </w:r>
      <w:r w:rsidR="00223391" w:rsidRPr="000D53F2">
        <w:rPr>
          <w:rFonts w:asciiTheme="minorHAnsi" w:hAnsiTheme="minorHAnsi"/>
          <w:sz w:val="22"/>
          <w:szCs w:val="22"/>
        </w:rPr>
        <w:t>r</w:t>
      </w:r>
      <w:r w:rsidR="00597410" w:rsidRPr="000D53F2">
        <w:rPr>
          <w:rFonts w:asciiTheme="minorHAnsi" w:hAnsiTheme="minorHAnsi"/>
          <w:sz w:val="22"/>
          <w:szCs w:val="22"/>
        </w:rPr>
        <w:t>.</w:t>
      </w:r>
      <w:r w:rsidR="00223391" w:rsidRPr="000D53F2">
        <w:rPr>
          <w:rFonts w:asciiTheme="minorHAnsi" w:hAnsiTheme="minorHAnsi"/>
          <w:sz w:val="22"/>
          <w:szCs w:val="22"/>
        </w:rPr>
        <w:t xml:space="preserve"> w sprawie przyznawania środków z Krajowego Funduszu Szko</w:t>
      </w:r>
      <w:r w:rsidR="00817955" w:rsidRPr="000D53F2">
        <w:rPr>
          <w:rFonts w:asciiTheme="minorHAnsi" w:hAnsiTheme="minorHAnsi"/>
          <w:sz w:val="22"/>
          <w:szCs w:val="22"/>
        </w:rPr>
        <w:t>leniowego  (Dz. U. z</w:t>
      </w:r>
      <w:r w:rsidR="00223391" w:rsidRPr="000D53F2">
        <w:rPr>
          <w:rFonts w:asciiTheme="minorHAnsi" w:hAnsiTheme="minorHAnsi"/>
          <w:sz w:val="22"/>
          <w:szCs w:val="22"/>
        </w:rPr>
        <w:t xml:space="preserve"> 201</w:t>
      </w:r>
      <w:r w:rsidR="00093C2D" w:rsidRPr="000D53F2">
        <w:rPr>
          <w:rFonts w:asciiTheme="minorHAnsi" w:hAnsiTheme="minorHAnsi"/>
          <w:sz w:val="22"/>
          <w:szCs w:val="22"/>
        </w:rPr>
        <w:t>4</w:t>
      </w:r>
      <w:r w:rsidR="00223391" w:rsidRPr="000D53F2">
        <w:rPr>
          <w:rFonts w:asciiTheme="minorHAnsi" w:hAnsiTheme="minorHAnsi"/>
          <w:sz w:val="22"/>
          <w:szCs w:val="22"/>
        </w:rPr>
        <w:t>r</w:t>
      </w:r>
      <w:r w:rsidR="00817955" w:rsidRPr="000D53F2">
        <w:rPr>
          <w:rFonts w:asciiTheme="minorHAnsi" w:hAnsiTheme="minorHAnsi"/>
          <w:sz w:val="22"/>
          <w:szCs w:val="22"/>
        </w:rPr>
        <w:t>.</w:t>
      </w:r>
      <w:r w:rsidR="00223391" w:rsidRPr="000D53F2">
        <w:rPr>
          <w:rFonts w:asciiTheme="minorHAnsi" w:hAnsiTheme="minorHAnsi"/>
          <w:sz w:val="22"/>
          <w:szCs w:val="22"/>
        </w:rPr>
        <w:t>, poz.</w:t>
      </w:r>
      <w:r w:rsidR="00093C2D" w:rsidRPr="000D53F2">
        <w:rPr>
          <w:rFonts w:asciiTheme="minorHAnsi" w:hAnsiTheme="minorHAnsi"/>
          <w:sz w:val="22"/>
          <w:szCs w:val="22"/>
        </w:rPr>
        <w:t xml:space="preserve"> 639 z </w:t>
      </w:r>
      <w:proofErr w:type="spellStart"/>
      <w:r w:rsidR="00093C2D" w:rsidRPr="000D53F2">
        <w:rPr>
          <w:rFonts w:asciiTheme="minorHAnsi" w:hAnsiTheme="minorHAnsi"/>
          <w:sz w:val="22"/>
          <w:szCs w:val="22"/>
        </w:rPr>
        <w:t>późn</w:t>
      </w:r>
      <w:proofErr w:type="spellEnd"/>
      <w:r w:rsidR="00093C2D" w:rsidRPr="000D53F2">
        <w:rPr>
          <w:rFonts w:asciiTheme="minorHAnsi" w:hAnsiTheme="minorHAnsi"/>
          <w:sz w:val="22"/>
          <w:szCs w:val="22"/>
        </w:rPr>
        <w:t>. zm.</w:t>
      </w:r>
      <w:r w:rsidR="00223391" w:rsidRPr="000D53F2">
        <w:rPr>
          <w:rFonts w:asciiTheme="minorHAnsi" w:hAnsiTheme="minorHAnsi"/>
          <w:sz w:val="22"/>
          <w:szCs w:val="22"/>
        </w:rPr>
        <w:t>);</w:t>
      </w:r>
    </w:p>
    <w:p w:rsidR="002228AC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rozporządzenie</w:t>
      </w:r>
      <w:r w:rsidR="002228AC" w:rsidRPr="000D53F2">
        <w:rPr>
          <w:rFonts w:asciiTheme="minorHAnsi" w:hAnsiTheme="minorHAnsi"/>
          <w:sz w:val="22"/>
          <w:szCs w:val="22"/>
        </w:rPr>
        <w:t xml:space="preserve"> Komisji (UE) nr 1407/2013 z dnia 18 grudnia 2013 r. w sprawie stosowania art. 107 i 108 Traktatu o funkcjonowaniu Unii Europejskiej do pomocy de </w:t>
      </w:r>
      <w:proofErr w:type="spellStart"/>
      <w:r w:rsidR="002228AC"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0D53F2">
        <w:rPr>
          <w:rFonts w:asciiTheme="minorHAnsi" w:hAnsiTheme="minorHAnsi"/>
          <w:sz w:val="22"/>
          <w:szCs w:val="22"/>
        </w:rPr>
        <w:t xml:space="preserve"> (Dz. Urz. UE L 352 </w:t>
      </w:r>
      <w:r w:rsidR="00817955" w:rsidRPr="000D53F2">
        <w:rPr>
          <w:rFonts w:asciiTheme="minorHAnsi" w:hAnsiTheme="minorHAnsi"/>
          <w:sz w:val="22"/>
          <w:szCs w:val="22"/>
        </w:rPr>
        <w:t xml:space="preserve">  </w:t>
      </w:r>
      <w:r w:rsidR="002228AC" w:rsidRPr="000D53F2">
        <w:rPr>
          <w:rFonts w:asciiTheme="minorHAnsi" w:hAnsiTheme="minorHAnsi"/>
          <w:sz w:val="22"/>
          <w:szCs w:val="22"/>
        </w:rPr>
        <w:t>z 24.12.2013, str. 1)</w:t>
      </w:r>
      <w:r w:rsidR="00817955" w:rsidRPr="000D53F2">
        <w:rPr>
          <w:rFonts w:asciiTheme="minorHAnsi" w:hAnsiTheme="minorHAnsi"/>
          <w:sz w:val="22"/>
          <w:szCs w:val="22"/>
        </w:rPr>
        <w:t>;</w:t>
      </w:r>
    </w:p>
    <w:p w:rsidR="002228AC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rozporządzenie</w:t>
      </w:r>
      <w:r w:rsidR="002228AC" w:rsidRPr="000D53F2">
        <w:rPr>
          <w:rFonts w:asciiTheme="minorHAnsi" w:hAnsiTheme="minorHAnsi"/>
          <w:sz w:val="22"/>
          <w:szCs w:val="22"/>
        </w:rPr>
        <w:t xml:space="preserve"> Komisji (UE) nr 1408/2013 z dnia 18 grudnia 2013 r. w sprawie stosowania</w:t>
      </w:r>
      <w:r w:rsidR="00597410" w:rsidRPr="000D53F2">
        <w:rPr>
          <w:rFonts w:asciiTheme="minorHAnsi" w:hAnsiTheme="minorHAnsi"/>
          <w:sz w:val="22"/>
          <w:szCs w:val="22"/>
        </w:rPr>
        <w:br/>
      </w:r>
      <w:r w:rsidR="002228AC" w:rsidRPr="000D53F2">
        <w:rPr>
          <w:rFonts w:asciiTheme="minorHAnsi" w:hAnsiTheme="minorHAnsi"/>
          <w:sz w:val="22"/>
          <w:szCs w:val="22"/>
        </w:rPr>
        <w:t xml:space="preserve">art. 107 i 108 Traktatu o funkcjonowaniu Unii Europejskiej do pomocy de </w:t>
      </w:r>
      <w:proofErr w:type="spellStart"/>
      <w:r w:rsidR="002228AC"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0D53F2">
        <w:rPr>
          <w:rFonts w:asciiTheme="minorHAnsi" w:hAnsiTheme="minorHAnsi"/>
          <w:sz w:val="22"/>
          <w:szCs w:val="22"/>
        </w:rPr>
        <w:t xml:space="preserve"> w sektorze rolnym (Dz. Urz. UE L 352 z24.12.2013, str.9)</w:t>
      </w:r>
      <w:r w:rsidR="00817955" w:rsidRPr="000D53F2">
        <w:rPr>
          <w:rFonts w:asciiTheme="minorHAnsi" w:hAnsiTheme="minorHAnsi"/>
          <w:sz w:val="22"/>
          <w:szCs w:val="22"/>
        </w:rPr>
        <w:t>;</w:t>
      </w:r>
    </w:p>
    <w:p w:rsidR="002228AC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rozporządzenie</w:t>
      </w:r>
      <w:r w:rsidR="002228AC" w:rsidRPr="000D53F2">
        <w:rPr>
          <w:rFonts w:asciiTheme="minorHAnsi" w:hAnsiTheme="minorHAnsi"/>
          <w:sz w:val="22"/>
          <w:szCs w:val="22"/>
        </w:rPr>
        <w:t xml:space="preserve"> Komisji (UE) nr 717/2014 z dnia 27 czerwca 2014 r. w sprawie stosowania art.107 i 108 Traktatu o funkcjonowaniu Unii Europejskiej do pomocy de </w:t>
      </w:r>
      <w:proofErr w:type="spellStart"/>
      <w:r w:rsidR="002228AC"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="002228AC" w:rsidRPr="000D53F2">
        <w:rPr>
          <w:rFonts w:asciiTheme="minorHAnsi" w:hAnsiTheme="minorHAnsi"/>
          <w:sz w:val="22"/>
          <w:szCs w:val="22"/>
        </w:rPr>
        <w:t xml:space="preserve"> w sektorze rybołówstwa i akwakultury</w:t>
      </w:r>
      <w:r w:rsidR="00817955" w:rsidRPr="000D53F2">
        <w:rPr>
          <w:rFonts w:asciiTheme="minorHAnsi" w:hAnsiTheme="minorHAnsi"/>
          <w:sz w:val="22"/>
          <w:szCs w:val="22"/>
        </w:rPr>
        <w:t xml:space="preserve"> (Dz. Urz. UE L 190 str. 45);</w:t>
      </w:r>
    </w:p>
    <w:p w:rsidR="002228AC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rozporządzenie</w:t>
      </w:r>
      <w:r w:rsidR="002228AC" w:rsidRPr="000D53F2">
        <w:rPr>
          <w:rFonts w:asciiTheme="minorHAnsi" w:hAnsiTheme="minorHAnsi"/>
          <w:sz w:val="22"/>
          <w:szCs w:val="22"/>
        </w:rPr>
        <w:t xml:space="preserve"> Rady Ministrów z dnia 24 października 2014 r. zmieniające rozporządzenie</w:t>
      </w:r>
      <w:r w:rsidR="00597410" w:rsidRPr="000D53F2">
        <w:rPr>
          <w:rFonts w:asciiTheme="minorHAnsi" w:hAnsiTheme="minorHAnsi"/>
          <w:sz w:val="22"/>
          <w:szCs w:val="22"/>
        </w:rPr>
        <w:br/>
      </w:r>
      <w:r w:rsidR="002228AC" w:rsidRPr="000D53F2">
        <w:rPr>
          <w:rFonts w:asciiTheme="minorHAnsi" w:hAnsiTheme="minorHAnsi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="002228AC"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="00817955" w:rsidRPr="000D53F2">
        <w:rPr>
          <w:rFonts w:asciiTheme="minorHAnsi" w:hAnsiTheme="minorHAnsi"/>
          <w:sz w:val="22"/>
          <w:szCs w:val="22"/>
        </w:rPr>
        <w:t xml:space="preserve"> (Dz.U. z 2014r. poz. 1543);</w:t>
      </w:r>
    </w:p>
    <w:p w:rsidR="00223391" w:rsidRPr="000D53F2" w:rsidRDefault="0001696E" w:rsidP="00171A5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ustawa</w:t>
      </w:r>
      <w:r w:rsidR="00223391" w:rsidRPr="000D53F2">
        <w:rPr>
          <w:rFonts w:asciiTheme="minorHAnsi" w:hAnsiTheme="minorHAnsi"/>
          <w:sz w:val="22"/>
          <w:szCs w:val="22"/>
        </w:rPr>
        <w:t xml:space="preserve"> z dnia 30 kwietnia 2004r. o postępowaniu w sprawach dotyczących pomocy publicznej (</w:t>
      </w:r>
      <w:proofErr w:type="spellStart"/>
      <w:r w:rsidR="00223391" w:rsidRPr="000D53F2">
        <w:rPr>
          <w:rFonts w:asciiTheme="minorHAnsi" w:hAnsiTheme="minorHAnsi"/>
          <w:sz w:val="22"/>
          <w:szCs w:val="22"/>
        </w:rPr>
        <w:t>t.j</w:t>
      </w:r>
      <w:proofErr w:type="spellEnd"/>
      <w:r w:rsidR="00223391" w:rsidRPr="000D53F2">
        <w:rPr>
          <w:rFonts w:asciiTheme="minorHAnsi" w:hAnsiTheme="minorHAnsi"/>
          <w:sz w:val="22"/>
          <w:szCs w:val="22"/>
        </w:rPr>
        <w:t xml:space="preserve">. Dz.U. z </w:t>
      </w:r>
      <w:r w:rsidR="00FD1245" w:rsidRPr="000D53F2">
        <w:rPr>
          <w:rFonts w:asciiTheme="minorHAnsi" w:hAnsiTheme="minorHAnsi"/>
          <w:sz w:val="22"/>
          <w:szCs w:val="22"/>
        </w:rPr>
        <w:t>2016r., poz. 1808</w:t>
      </w:r>
      <w:r w:rsidR="00223391" w:rsidRPr="000D53F2">
        <w:rPr>
          <w:rFonts w:asciiTheme="minorHAnsi" w:hAnsiTheme="minorHAnsi"/>
          <w:sz w:val="22"/>
          <w:szCs w:val="22"/>
        </w:rPr>
        <w:t>);</w:t>
      </w:r>
    </w:p>
    <w:p w:rsidR="00223391" w:rsidRPr="000D53F2" w:rsidRDefault="0001696E" w:rsidP="00171A56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niniejsze</w:t>
      </w:r>
      <w:r w:rsidR="00223391" w:rsidRPr="000D53F2">
        <w:rPr>
          <w:rFonts w:asciiTheme="minorHAnsi" w:hAnsiTheme="minorHAnsi"/>
          <w:sz w:val="22"/>
          <w:szCs w:val="22"/>
        </w:rPr>
        <w:t xml:space="preserve"> Zasad</w:t>
      </w:r>
      <w:r w:rsidRPr="000D53F2">
        <w:rPr>
          <w:rFonts w:asciiTheme="minorHAnsi" w:hAnsiTheme="minorHAnsi"/>
          <w:sz w:val="22"/>
          <w:szCs w:val="22"/>
        </w:rPr>
        <w:t>y</w:t>
      </w:r>
      <w:r w:rsidR="00223391" w:rsidRPr="000D53F2">
        <w:rPr>
          <w:rFonts w:asciiTheme="minorHAnsi" w:hAnsiTheme="minorHAnsi"/>
          <w:sz w:val="22"/>
          <w:szCs w:val="22"/>
        </w:rPr>
        <w:t xml:space="preserve">.  </w:t>
      </w:r>
    </w:p>
    <w:p w:rsidR="00223391" w:rsidRPr="000D53F2" w:rsidRDefault="00223391" w:rsidP="00171A56">
      <w:pPr>
        <w:spacing w:line="276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:rsidR="00223391" w:rsidRPr="000D53F2" w:rsidRDefault="00223391" w:rsidP="00171A56">
      <w:pPr>
        <w:spacing w:line="276" w:lineRule="auto"/>
        <w:rPr>
          <w:rFonts w:ascii="Calibri" w:hAnsi="Calibri" w:cs="Arial"/>
          <w:b/>
          <w:sz w:val="22"/>
          <w:szCs w:val="22"/>
          <w:lang w:eastAsia="en-US"/>
        </w:rPr>
      </w:pPr>
      <w:r w:rsidRPr="000D53F2">
        <w:rPr>
          <w:rFonts w:ascii="Calibri" w:hAnsi="Calibri" w:cs="Arial"/>
          <w:b/>
          <w:sz w:val="22"/>
          <w:szCs w:val="22"/>
          <w:lang w:eastAsia="en-US"/>
        </w:rPr>
        <w:t>Słowniczek pojęć</w:t>
      </w:r>
    </w:p>
    <w:p w:rsidR="00223391" w:rsidRPr="000D53F2" w:rsidRDefault="00223391" w:rsidP="00171A56">
      <w:pPr>
        <w:spacing w:line="276" w:lineRule="auto"/>
        <w:rPr>
          <w:rFonts w:ascii="Calibri" w:hAnsi="Calibri" w:cs="Arial"/>
          <w:b/>
          <w:sz w:val="22"/>
          <w:szCs w:val="22"/>
          <w:lang w:eastAsia="en-US"/>
        </w:rPr>
      </w:pPr>
    </w:p>
    <w:p w:rsidR="00223391" w:rsidRPr="000D53F2" w:rsidRDefault="00223391" w:rsidP="00171A56">
      <w:pPr>
        <w:spacing w:line="276" w:lineRule="auto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 xml:space="preserve">Ilekroć w niniejszych zasadach  jest mowa o:  </w:t>
      </w:r>
    </w:p>
    <w:p w:rsidR="00223391" w:rsidRPr="000D53F2" w:rsidRDefault="00223391" w:rsidP="00171A56">
      <w:pPr>
        <w:spacing w:line="276" w:lineRule="auto"/>
        <w:rPr>
          <w:rFonts w:ascii="Calibri" w:hAnsi="Calibri" w:cs="Arial"/>
          <w:sz w:val="22"/>
          <w:szCs w:val="22"/>
          <w:lang w:eastAsia="en-US"/>
        </w:rPr>
      </w:pPr>
    </w:p>
    <w:p w:rsidR="00223391" w:rsidRPr="000D53F2" w:rsidRDefault="00223391" w:rsidP="00171A5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 xml:space="preserve">Przeciętnym wynagrodzeniu - należy przez to rozumieć przeciętne wynagrodzenie </w:t>
      </w:r>
      <w:r w:rsidR="00152259" w:rsidRPr="000D53F2">
        <w:rPr>
          <w:rFonts w:ascii="Calibri" w:hAnsi="Calibri" w:cs="Arial"/>
          <w:sz w:val="22"/>
          <w:szCs w:val="22"/>
          <w:lang w:eastAsia="en-US"/>
        </w:rPr>
        <w:br/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w poprzednim kwartale, od pierwszego dnia następnego miesiąca po ogłoszeniu przez Prezesa Głównego Urzędu Statystycznego w Dzienniku Urzędowym Rzeczypospolitej Polskiej „Monitor  Polski”,  na  podstawie  art.  20  pkt  </w:t>
      </w:r>
      <w:r w:rsidR="00F1482A" w:rsidRPr="000D53F2">
        <w:rPr>
          <w:rFonts w:ascii="Calibri" w:hAnsi="Calibri" w:cs="Arial"/>
          <w:sz w:val="22"/>
          <w:szCs w:val="22"/>
          <w:lang w:eastAsia="en-US"/>
        </w:rPr>
        <w:t>2 ustawy z dnia 17 grudnia 1998</w:t>
      </w:r>
      <w:r w:rsidRPr="000D53F2">
        <w:rPr>
          <w:rFonts w:ascii="Calibri" w:hAnsi="Calibri" w:cs="Arial"/>
          <w:sz w:val="22"/>
          <w:szCs w:val="22"/>
          <w:lang w:eastAsia="en-US"/>
        </w:rPr>
        <w:t>r.</w:t>
      </w:r>
      <w:r w:rsidR="00F1482A" w:rsidRPr="000D53F2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0D53F2">
        <w:rPr>
          <w:rFonts w:ascii="Calibri" w:hAnsi="Calibri" w:cs="Arial"/>
          <w:sz w:val="22"/>
          <w:szCs w:val="22"/>
          <w:lang w:eastAsia="en-US"/>
        </w:rPr>
        <w:t>o emeryturach i rentach</w:t>
      </w:r>
      <w:r w:rsidR="00597410" w:rsidRPr="000D53F2">
        <w:rPr>
          <w:rFonts w:ascii="Calibri" w:hAnsi="Calibri" w:cs="Arial"/>
          <w:sz w:val="22"/>
          <w:szCs w:val="22"/>
          <w:lang w:eastAsia="en-US"/>
        </w:rPr>
        <w:br/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z Funduszu Ubezpieczeń Społecznych </w:t>
      </w:r>
      <w:r w:rsidR="00FD1245" w:rsidRPr="000D53F2">
        <w:rPr>
          <w:rFonts w:ascii="Calibri" w:hAnsi="Calibri" w:cs="Arial"/>
          <w:sz w:val="22"/>
          <w:szCs w:val="22"/>
          <w:lang w:eastAsia="en-US"/>
        </w:rPr>
        <w:t>(Dz.U. z 2016r. poz. 887</w:t>
      </w:r>
      <w:r w:rsidR="00F1482A" w:rsidRPr="000D53F2">
        <w:rPr>
          <w:rFonts w:ascii="Calibri" w:hAnsi="Calibri" w:cs="Arial"/>
          <w:sz w:val="22"/>
          <w:szCs w:val="22"/>
          <w:lang w:eastAsia="en-US"/>
        </w:rPr>
        <w:t xml:space="preserve"> z </w:t>
      </w:r>
      <w:proofErr w:type="spellStart"/>
      <w:r w:rsidR="00F1482A" w:rsidRPr="000D53F2">
        <w:rPr>
          <w:rFonts w:ascii="Calibri" w:hAnsi="Calibri" w:cs="Arial"/>
          <w:sz w:val="22"/>
          <w:szCs w:val="22"/>
          <w:lang w:eastAsia="en-US"/>
        </w:rPr>
        <w:t>późn</w:t>
      </w:r>
      <w:proofErr w:type="spellEnd"/>
      <w:r w:rsidR="00F1482A" w:rsidRPr="000D53F2">
        <w:rPr>
          <w:rFonts w:ascii="Calibri" w:hAnsi="Calibri" w:cs="Arial"/>
          <w:sz w:val="22"/>
          <w:szCs w:val="22"/>
          <w:lang w:eastAsia="en-US"/>
        </w:rPr>
        <w:t xml:space="preserve">. zm.) </w:t>
      </w:r>
      <w:r w:rsidRPr="000D53F2">
        <w:rPr>
          <w:rFonts w:ascii="Calibri" w:hAnsi="Calibri" w:cs="Arial"/>
          <w:sz w:val="22"/>
          <w:szCs w:val="22"/>
          <w:lang w:eastAsia="en-US"/>
        </w:rPr>
        <w:t>– zgodnie z art. 2,</w:t>
      </w:r>
      <w:r w:rsidR="00597410" w:rsidRPr="000D53F2">
        <w:rPr>
          <w:rFonts w:ascii="Calibri" w:hAnsi="Calibri" w:cs="Arial"/>
          <w:sz w:val="22"/>
          <w:szCs w:val="22"/>
          <w:lang w:eastAsia="en-US"/>
        </w:rPr>
        <w:br/>
      </w:r>
      <w:r w:rsidRPr="000D53F2">
        <w:rPr>
          <w:rFonts w:ascii="Calibri" w:hAnsi="Calibri" w:cs="Arial"/>
          <w:sz w:val="22"/>
          <w:szCs w:val="22"/>
          <w:lang w:eastAsia="en-US"/>
        </w:rPr>
        <w:t>ust. 1, pkt. 28 ustawy.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 xml:space="preserve">Pracodawcy – należy przez to rozumieć jednostkę organizacyjną, chociażby nie posiadała osobowości prawnej, a także osobę fizyczną, jeżeli zatrudnia co najmniej jednego pracownika </w:t>
      </w:r>
      <w:r w:rsidR="005F0E09" w:rsidRPr="000D53F2">
        <w:rPr>
          <w:rFonts w:ascii="Calibri" w:hAnsi="Calibri" w:cs="Arial"/>
          <w:sz w:val="22"/>
          <w:szCs w:val="22"/>
          <w:lang w:eastAsia="en-US"/>
        </w:rPr>
        <w:t>(</w:t>
      </w:r>
      <w:r w:rsidRPr="000D53F2">
        <w:rPr>
          <w:rFonts w:ascii="Calibri" w:hAnsi="Calibri" w:cs="Arial"/>
          <w:sz w:val="22"/>
          <w:szCs w:val="22"/>
          <w:lang w:eastAsia="en-US"/>
        </w:rPr>
        <w:t>art. 2 ust 1 pkt. 25</w:t>
      </w:r>
      <w:r w:rsidR="00923206" w:rsidRPr="000D53F2">
        <w:rPr>
          <w:rFonts w:ascii="Calibri" w:hAnsi="Calibri" w:cs="Arial"/>
          <w:sz w:val="22"/>
          <w:szCs w:val="22"/>
          <w:lang w:eastAsia="en-US"/>
        </w:rPr>
        <w:t xml:space="preserve"> ustawy</w:t>
      </w:r>
      <w:r w:rsidR="001E5430" w:rsidRPr="000D53F2">
        <w:rPr>
          <w:rFonts w:ascii="Calibri" w:hAnsi="Calibri" w:cs="Arial"/>
          <w:sz w:val="22"/>
          <w:szCs w:val="22"/>
          <w:lang w:eastAsia="en-US"/>
        </w:rPr>
        <w:t>).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 xml:space="preserve">Pracowniku – oznacza to osobę zatrudnioną na podstawie </w:t>
      </w:r>
      <w:r w:rsidRPr="000D53F2">
        <w:rPr>
          <w:rFonts w:ascii="Calibri" w:hAnsi="Calibri" w:cs="Arial"/>
          <w:sz w:val="22"/>
          <w:szCs w:val="22"/>
          <w:lang w:val="fr-FR"/>
        </w:rPr>
        <w:t xml:space="preserve">umowy o pracę, powołania, wyboru, mianowania lub spółdzielczej umowy o pracę, o której mowa 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 w art. 2 usta</w:t>
      </w:r>
      <w:r w:rsidR="009047CD" w:rsidRPr="000D53F2">
        <w:rPr>
          <w:rFonts w:ascii="Calibri" w:hAnsi="Calibri" w:cs="Arial"/>
          <w:sz w:val="22"/>
          <w:szCs w:val="22"/>
          <w:lang w:eastAsia="en-US"/>
        </w:rPr>
        <w:t>wy z dnia 26 czerwca 1974 r  Kodeks P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racy. 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lastRenderedPageBreak/>
        <w:t xml:space="preserve">Mikroprzedsiębiorstwie – oznacza to przedsiębiorcę, </w:t>
      </w:r>
      <w:r w:rsidRPr="000D53F2">
        <w:rPr>
          <w:rFonts w:ascii="Calibri" w:hAnsi="Calibri" w:cs="Arial"/>
          <w:sz w:val="22"/>
          <w:szCs w:val="22"/>
          <w:lang w:val="fr-FR" w:eastAsia="en-US"/>
        </w:rPr>
        <w:t xml:space="preserve">który w co najmniej </w:t>
      </w:r>
      <w:r w:rsidR="00CC48EE" w:rsidRPr="000D53F2">
        <w:rPr>
          <w:rFonts w:ascii="Calibri" w:hAnsi="Calibri" w:cs="Arial"/>
          <w:sz w:val="22"/>
          <w:szCs w:val="22"/>
          <w:lang w:val="fr-FR" w:eastAsia="en-US"/>
        </w:rPr>
        <w:t xml:space="preserve">w </w:t>
      </w:r>
      <w:r w:rsidRPr="000D53F2">
        <w:rPr>
          <w:rFonts w:ascii="Calibri" w:hAnsi="Calibri" w:cs="Arial"/>
          <w:sz w:val="22"/>
          <w:szCs w:val="22"/>
          <w:lang w:val="fr-FR" w:eastAsia="en-US"/>
        </w:rPr>
        <w:t xml:space="preserve">jednym z dwóch ostatnich lat obrotowych </w:t>
      </w:r>
      <w:r w:rsidRPr="000D53F2">
        <w:rPr>
          <w:rFonts w:ascii="Calibri" w:hAnsi="Calibri" w:cs="Arial"/>
          <w:sz w:val="22"/>
          <w:szCs w:val="22"/>
          <w:lang w:val="fr-FR"/>
        </w:rPr>
        <w:t>zatrudniał średniorocznie mniej niż 10 pracowników oraz osiągnął roczny obrót netto ze sprzedaży towarów, wyrobów i usług oraz operacji finansowych nie przekraczający równowartości w złotych 2 mln euro lub sumy aktywów jego bilansu sporządzonego na koniec jednego</w:t>
      </w:r>
      <w:r w:rsidR="00CC48EE" w:rsidRPr="000D53F2">
        <w:rPr>
          <w:rFonts w:ascii="Calibri" w:hAnsi="Calibri" w:cs="Arial"/>
          <w:sz w:val="22"/>
          <w:szCs w:val="22"/>
          <w:lang w:val="fr-FR"/>
        </w:rPr>
        <w:t xml:space="preserve"> z tych lat nie przekraczyły</w:t>
      </w:r>
      <w:r w:rsidRPr="000D53F2">
        <w:rPr>
          <w:rFonts w:ascii="Calibri" w:hAnsi="Calibri" w:cs="Arial"/>
          <w:sz w:val="22"/>
          <w:szCs w:val="22"/>
          <w:lang w:val="fr-FR"/>
        </w:rPr>
        <w:t xml:space="preserve"> równowartości w złotych</w:t>
      </w:r>
      <w:r w:rsidR="00E95E56" w:rsidRPr="000D53F2">
        <w:rPr>
          <w:rFonts w:ascii="Calibri" w:hAnsi="Calibri" w:cs="Arial"/>
          <w:sz w:val="22"/>
          <w:szCs w:val="22"/>
          <w:lang w:val="fr-FR"/>
        </w:rPr>
        <w:br/>
      </w:r>
      <w:r w:rsidRPr="000D53F2">
        <w:rPr>
          <w:rFonts w:ascii="Calibri" w:hAnsi="Calibri" w:cs="Arial"/>
          <w:sz w:val="22"/>
          <w:szCs w:val="22"/>
          <w:lang w:val="fr-FR"/>
        </w:rPr>
        <w:t>2 mln euro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 – zgodnie z art.</w:t>
      </w:r>
      <w:r w:rsidR="00CC48EE" w:rsidRPr="000D53F2">
        <w:rPr>
          <w:rFonts w:ascii="Calibri" w:hAnsi="Calibri" w:cs="Arial"/>
          <w:sz w:val="22"/>
          <w:szCs w:val="22"/>
          <w:lang w:eastAsia="en-US"/>
        </w:rPr>
        <w:t xml:space="preserve"> 104 ustawy z dnia 2 lipca 2004</w:t>
      </w:r>
      <w:r w:rsidRPr="000D53F2">
        <w:rPr>
          <w:rFonts w:ascii="Calibri" w:hAnsi="Calibri" w:cs="Arial"/>
          <w:sz w:val="22"/>
          <w:szCs w:val="22"/>
          <w:lang w:eastAsia="en-US"/>
        </w:rPr>
        <w:t>r. o swobodzie dzi</w:t>
      </w:r>
      <w:r w:rsidR="00CC48EE" w:rsidRPr="000D53F2">
        <w:rPr>
          <w:rFonts w:ascii="Calibri" w:hAnsi="Calibri" w:cs="Arial"/>
          <w:sz w:val="22"/>
          <w:szCs w:val="22"/>
          <w:lang w:eastAsia="en-US"/>
        </w:rPr>
        <w:t>ałalności gospodarczej (Dz.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U. </w:t>
      </w:r>
      <w:r w:rsidR="00FD1245" w:rsidRPr="000D53F2">
        <w:rPr>
          <w:rFonts w:ascii="Calibri" w:hAnsi="Calibri" w:cs="Arial"/>
          <w:sz w:val="22"/>
          <w:szCs w:val="22"/>
          <w:lang w:eastAsia="en-US"/>
        </w:rPr>
        <w:t>z 2016</w:t>
      </w:r>
      <w:r w:rsidR="00CC48EE" w:rsidRPr="000D53F2">
        <w:rPr>
          <w:rFonts w:ascii="Calibri" w:hAnsi="Calibri" w:cs="Arial"/>
          <w:sz w:val="22"/>
          <w:szCs w:val="22"/>
          <w:lang w:eastAsia="en-US"/>
        </w:rPr>
        <w:t xml:space="preserve">r. poz. </w:t>
      </w:r>
      <w:r w:rsidR="00FD1245" w:rsidRPr="000D53F2">
        <w:rPr>
          <w:rFonts w:ascii="Calibri" w:hAnsi="Calibri" w:cs="Arial"/>
          <w:sz w:val="22"/>
          <w:szCs w:val="22"/>
          <w:lang w:eastAsia="en-US"/>
        </w:rPr>
        <w:t>1829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 z </w:t>
      </w:r>
      <w:proofErr w:type="spellStart"/>
      <w:r w:rsidRPr="000D53F2">
        <w:rPr>
          <w:rFonts w:ascii="Calibri" w:hAnsi="Calibri" w:cs="Arial"/>
          <w:sz w:val="22"/>
          <w:szCs w:val="22"/>
          <w:lang w:eastAsia="en-US"/>
        </w:rPr>
        <w:t>późn</w:t>
      </w:r>
      <w:proofErr w:type="spellEnd"/>
      <w:r w:rsidRPr="000D53F2">
        <w:rPr>
          <w:rFonts w:ascii="Calibri" w:hAnsi="Calibri" w:cs="Arial"/>
          <w:sz w:val="22"/>
          <w:szCs w:val="22"/>
          <w:lang w:eastAsia="en-US"/>
        </w:rPr>
        <w:t>. zm.).</w:t>
      </w:r>
    </w:p>
    <w:p w:rsidR="00223391" w:rsidRPr="000D53F2" w:rsidRDefault="00223391" w:rsidP="00171A56">
      <w:pPr>
        <w:numPr>
          <w:ilvl w:val="0"/>
          <w:numId w:val="2"/>
        </w:numPr>
        <w:spacing w:after="200"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 xml:space="preserve">Usługodawcy </w:t>
      </w:r>
      <w:r w:rsidR="002A06B7" w:rsidRPr="000D53F2">
        <w:rPr>
          <w:rFonts w:ascii="Calibri" w:hAnsi="Calibri" w:cs="Arial"/>
          <w:sz w:val="22"/>
          <w:szCs w:val="22"/>
          <w:lang w:eastAsia="en-US"/>
        </w:rPr>
        <w:t xml:space="preserve">– </w:t>
      </w:r>
      <w:r w:rsidRPr="000D53F2">
        <w:rPr>
          <w:rFonts w:ascii="Calibri" w:hAnsi="Calibri" w:cs="Arial"/>
          <w:sz w:val="22"/>
          <w:szCs w:val="22"/>
          <w:lang w:eastAsia="en-US"/>
        </w:rPr>
        <w:t>oznacza to</w:t>
      </w:r>
      <w:r w:rsidR="002A06B7" w:rsidRPr="000D53F2">
        <w:rPr>
          <w:rFonts w:ascii="Calibri" w:hAnsi="Calibri" w:cs="Arial"/>
          <w:sz w:val="22"/>
          <w:szCs w:val="22"/>
          <w:lang w:eastAsia="en-US"/>
        </w:rPr>
        <w:t xml:space="preserve"> wykonawcę działań obejmujących</w:t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 kształcenie ustawiczne pracowników i Pracodawcy, na które </w:t>
      </w:r>
      <w:r w:rsidR="00196DDB" w:rsidRPr="000D53F2">
        <w:rPr>
          <w:rFonts w:ascii="Calibri" w:hAnsi="Calibri" w:cs="Arial"/>
          <w:sz w:val="22"/>
          <w:szCs w:val="22"/>
          <w:lang w:eastAsia="en-US"/>
        </w:rPr>
        <w:t>składać mogą się</w:t>
      </w:r>
      <w:r w:rsidRPr="000D53F2">
        <w:rPr>
          <w:rFonts w:ascii="Calibri" w:hAnsi="Calibri" w:cs="Arial"/>
          <w:sz w:val="22"/>
          <w:szCs w:val="22"/>
          <w:lang w:eastAsia="en-US"/>
        </w:rPr>
        <w:t>:</w:t>
      </w:r>
    </w:p>
    <w:p w:rsidR="00223391" w:rsidRPr="000D53F2" w:rsidRDefault="00083082" w:rsidP="00171A56">
      <w:pPr>
        <w:spacing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a)</w:t>
      </w:r>
      <w:r w:rsidRPr="000D53F2">
        <w:rPr>
          <w:rFonts w:ascii="Calibri" w:hAnsi="Calibri" w:cs="Arial"/>
          <w:sz w:val="22"/>
          <w:szCs w:val="22"/>
          <w:lang w:eastAsia="en-US"/>
        </w:rPr>
        <w:tab/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 xml:space="preserve">określenie potrzeb Pracodawcy w zakresie kształcenia ustawicznego w związku </w:t>
      </w:r>
      <w:r w:rsidR="00196DDB" w:rsidRPr="000D53F2">
        <w:rPr>
          <w:rFonts w:ascii="Calibri" w:hAnsi="Calibri" w:cs="Arial"/>
          <w:sz w:val="22"/>
          <w:szCs w:val="22"/>
          <w:lang w:eastAsia="en-US"/>
        </w:rPr>
        <w:br/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>z ubieganiem się o sfinansowanie tego kształcenia ze środków Krajowego Funduszu Szkoleniowego,</w:t>
      </w:r>
    </w:p>
    <w:p w:rsidR="00223391" w:rsidRPr="000D53F2" w:rsidRDefault="00223391" w:rsidP="00171A56">
      <w:pPr>
        <w:spacing w:line="276" w:lineRule="auto"/>
        <w:ind w:left="283" w:hanging="283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b)</w:t>
      </w:r>
      <w:r w:rsidR="00E95E56" w:rsidRPr="000D53F2">
        <w:rPr>
          <w:rFonts w:ascii="Calibri" w:hAnsi="Calibri" w:cs="Arial"/>
          <w:sz w:val="22"/>
          <w:szCs w:val="22"/>
          <w:lang w:eastAsia="en-US"/>
        </w:rPr>
        <w:tab/>
        <w:t xml:space="preserve"> </w:t>
      </w:r>
      <w:r w:rsidRPr="000D53F2">
        <w:rPr>
          <w:rFonts w:ascii="Calibri" w:hAnsi="Calibri" w:cs="Arial"/>
          <w:sz w:val="22"/>
          <w:szCs w:val="22"/>
          <w:lang w:eastAsia="en-US"/>
        </w:rPr>
        <w:t>kursy i studia podyplomowe realizowane z inicjatywy pracodawcy lub za jego zgodą,</w:t>
      </w:r>
    </w:p>
    <w:p w:rsidR="00223391" w:rsidRPr="000D53F2" w:rsidRDefault="00083082" w:rsidP="00171A56">
      <w:pPr>
        <w:spacing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c)</w:t>
      </w:r>
      <w:r w:rsidRPr="000D53F2">
        <w:rPr>
          <w:rFonts w:ascii="Calibri" w:hAnsi="Calibri" w:cs="Arial"/>
          <w:sz w:val="22"/>
          <w:szCs w:val="22"/>
          <w:lang w:eastAsia="en-US"/>
        </w:rPr>
        <w:tab/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 xml:space="preserve">egzaminy umożliwiające uzyskanie dokumentów potwierdzających nabycie umiejętności, </w:t>
      </w:r>
      <w:r w:rsidR="002A06B7" w:rsidRPr="000D53F2">
        <w:rPr>
          <w:rFonts w:ascii="Calibri" w:hAnsi="Calibri" w:cs="Arial"/>
          <w:sz w:val="22"/>
          <w:szCs w:val="22"/>
          <w:lang w:eastAsia="en-US"/>
        </w:rPr>
        <w:t xml:space="preserve"> </w:t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>kwalifikacji lub uprawnień zawodowych,</w:t>
      </w:r>
    </w:p>
    <w:p w:rsidR="00223391" w:rsidRPr="000D53F2" w:rsidRDefault="00223391" w:rsidP="00171A56">
      <w:pPr>
        <w:spacing w:line="276" w:lineRule="auto"/>
        <w:ind w:left="397" w:hanging="397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d)</w:t>
      </w:r>
      <w:r w:rsidR="00E95E56" w:rsidRPr="000D53F2">
        <w:rPr>
          <w:rFonts w:ascii="Calibri" w:hAnsi="Calibri" w:cs="Arial"/>
          <w:sz w:val="22"/>
          <w:szCs w:val="22"/>
          <w:lang w:eastAsia="en-US"/>
        </w:rPr>
        <w:tab/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badania lekarskie i psychologiczne wymagane do podjęcia kształcenia lub pracy </w:t>
      </w:r>
      <w:r w:rsidR="002A06B7" w:rsidRPr="000D53F2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0D53F2">
        <w:rPr>
          <w:rFonts w:ascii="Calibri" w:hAnsi="Calibri" w:cs="Arial"/>
          <w:sz w:val="22"/>
          <w:szCs w:val="22"/>
          <w:lang w:eastAsia="en-US"/>
        </w:rPr>
        <w:t>zawodowej po ukończonym kształceniu,</w:t>
      </w:r>
    </w:p>
    <w:p w:rsidR="00223391" w:rsidRPr="000D53F2" w:rsidRDefault="00223391" w:rsidP="00171A56">
      <w:pPr>
        <w:spacing w:line="276" w:lineRule="auto"/>
        <w:ind w:left="340" w:hanging="340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e)</w:t>
      </w:r>
      <w:r w:rsidR="00E95E56" w:rsidRPr="000D53F2">
        <w:rPr>
          <w:rFonts w:ascii="Calibri" w:hAnsi="Calibri" w:cs="Arial"/>
          <w:sz w:val="22"/>
          <w:szCs w:val="22"/>
          <w:lang w:eastAsia="en-US"/>
        </w:rPr>
        <w:tab/>
      </w:r>
      <w:r w:rsidRPr="000D53F2">
        <w:rPr>
          <w:rFonts w:ascii="Calibri" w:hAnsi="Calibri" w:cs="Arial"/>
          <w:sz w:val="22"/>
          <w:szCs w:val="22"/>
          <w:lang w:eastAsia="en-US"/>
        </w:rPr>
        <w:t xml:space="preserve">ubezpieczenie od następstw nieszczęśliwych wypadków w związku z podjętym kształceniem; </w:t>
      </w:r>
    </w:p>
    <w:p w:rsidR="00223391" w:rsidRPr="000D53F2" w:rsidRDefault="00AD008F" w:rsidP="00171A56">
      <w:pPr>
        <w:spacing w:after="200" w:line="276" w:lineRule="auto"/>
        <w:ind w:left="340"/>
        <w:jc w:val="both"/>
        <w:rPr>
          <w:rFonts w:ascii="Calibri" w:hAnsi="Calibri" w:cs="Arial"/>
          <w:sz w:val="22"/>
          <w:szCs w:val="22"/>
          <w:lang w:eastAsia="en-US"/>
        </w:rPr>
      </w:pPr>
      <w:r w:rsidRPr="000D53F2">
        <w:rPr>
          <w:rFonts w:ascii="Calibri" w:hAnsi="Calibri" w:cs="Arial"/>
          <w:sz w:val="22"/>
          <w:szCs w:val="22"/>
          <w:lang w:eastAsia="en-US"/>
        </w:rPr>
        <w:t>– zgodnie z art. 69a ust. 2 pkt</w:t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 xml:space="preserve"> 1 ustawy z dnia 20 kwietnia 2004 r. o promocji zatrudnienia </w:t>
      </w:r>
      <w:r w:rsidR="00196DDB" w:rsidRPr="000D53F2">
        <w:rPr>
          <w:rFonts w:ascii="Calibri" w:hAnsi="Calibri" w:cs="Arial"/>
          <w:sz w:val="22"/>
          <w:szCs w:val="22"/>
          <w:lang w:eastAsia="en-US"/>
        </w:rPr>
        <w:br/>
      </w:r>
      <w:r w:rsidR="00223391" w:rsidRPr="000D53F2">
        <w:rPr>
          <w:rFonts w:ascii="Calibri" w:hAnsi="Calibri" w:cs="Arial"/>
          <w:sz w:val="22"/>
          <w:szCs w:val="22"/>
          <w:lang w:eastAsia="en-US"/>
        </w:rPr>
        <w:t>i instytucjach rynku pracy.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r w:rsidRPr="000D53F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Pomocy de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eastAsia="ja-JP" w:bidi="fa-IR"/>
        </w:rPr>
        <w:t>minimis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</w:t>
      </w:r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–</w:t>
      </w:r>
      <w:r w:rsidRPr="000D53F2">
        <w:rPr>
          <w:rFonts w:ascii="Calibri" w:hAnsi="Calibri" w:cs="Arial"/>
          <w:kern w:val="3"/>
          <w:sz w:val="22"/>
          <w:szCs w:val="22"/>
          <w:lang w:eastAsia="ja-JP" w:bidi="fa-IR"/>
        </w:rPr>
        <w:t xml:space="preserve"> zgodnie z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rozporządzeniem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Komisji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(UE)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nr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1407/2013 z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dnia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18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grudnia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2013r. w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sprawie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stosowania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art. 107 i 108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Traktatu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o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funkcjonowaniu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Unii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Europejskiej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do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pomocy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de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minimis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(Dz.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Urz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. UE L 352 z 24.12.2013,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str.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1),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to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pomoc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publiczną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państwa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w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wysokości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nieprzekraczającej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200 000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euro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shd w:val="clear" w:color="auto" w:fill="FFFFFF"/>
          <w:lang w:val="de-DE" w:eastAsia="ja-JP" w:bidi="fa-IR"/>
        </w:rPr>
        <w:t xml:space="preserve"> </w:t>
      </w:r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w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ciągu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3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lat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która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nie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podlega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zgłoszeniu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.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proofErr w:type="spellStart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>Wniosku</w:t>
      </w:r>
      <w:proofErr w:type="spellEnd"/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–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to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Wniosek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o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przyznanie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środków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na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finansowanie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kosztów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kształcenia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ustawicznego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pracowników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i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pracodawcy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Krajowego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Funduszu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Szkoleniowego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, o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którym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mowa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w</w:t>
      </w:r>
      <w:r w:rsidRPr="000D53F2">
        <w:rPr>
          <w:rFonts w:ascii="Calibri" w:hAnsi="Calibri" w:cs="Arial"/>
          <w:iCs/>
          <w:kern w:val="3"/>
          <w:sz w:val="22"/>
          <w:szCs w:val="22"/>
          <w:lang w:val="de-DE" w:eastAsia="ja-JP" w:bidi="fa-IR"/>
        </w:rPr>
        <w:t xml:space="preserve"> </w:t>
      </w:r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§ 5 ust.1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rozporządzenia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Ministra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Pracy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i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Polityki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Społecznej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dnia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14 </w:t>
      </w:r>
      <w:proofErr w:type="spellStart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maja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2014</w:t>
      </w:r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r. </w:t>
      </w:r>
      <w:r w:rsidR="00152259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br/>
      </w:r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w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sprawie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przyznawania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środków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z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Krajowego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Funduszu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Szkoleniowego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. </w:t>
      </w:r>
    </w:p>
    <w:p w:rsidR="00223391" w:rsidRPr="000D53F2" w:rsidRDefault="00223391" w:rsidP="00171A56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KFS</w:t>
      </w:r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–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oznacza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to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Krajowy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Fundusz</w:t>
      </w:r>
      <w:proofErr w:type="spellEnd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Szkoleniowy</w:t>
      </w:r>
      <w:proofErr w:type="spellEnd"/>
      <w:r w:rsidR="00237408" w:rsidRPr="000D53F2">
        <w:rPr>
          <w:rFonts w:ascii="Calibri" w:hAnsi="Calibri" w:cs="Arial"/>
          <w:kern w:val="3"/>
          <w:sz w:val="22"/>
          <w:szCs w:val="22"/>
          <w:lang w:val="de-DE" w:eastAsia="ja-JP" w:bidi="fa-IR"/>
        </w:rPr>
        <w:t>.</w:t>
      </w:r>
    </w:p>
    <w:p w:rsidR="0096704A" w:rsidRPr="000D53F2" w:rsidRDefault="0096704A" w:rsidP="00171A56">
      <w:pPr>
        <w:pStyle w:val="Akapitzlist"/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hAnsi="Calibri" w:cs="Arial"/>
          <w:kern w:val="3"/>
          <w:sz w:val="22"/>
          <w:szCs w:val="22"/>
          <w:lang w:val="de-DE" w:eastAsia="ja-JP" w:bidi="fa-IR"/>
        </w:rPr>
      </w:pPr>
    </w:p>
    <w:p w:rsidR="00223391" w:rsidRPr="000D53F2" w:rsidRDefault="00223391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 1</w:t>
      </w:r>
    </w:p>
    <w:p w:rsidR="00223391" w:rsidRPr="000D53F2" w:rsidRDefault="00223391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1. </w:t>
      </w:r>
      <w:r w:rsidR="00600783" w:rsidRPr="000D53F2">
        <w:rPr>
          <w:rFonts w:asciiTheme="minorHAnsi" w:hAnsiTheme="minorHAnsi"/>
          <w:sz w:val="22"/>
          <w:szCs w:val="22"/>
        </w:rPr>
        <w:t xml:space="preserve"> </w:t>
      </w:r>
      <w:r w:rsidR="00C75C1C" w:rsidRPr="000D53F2">
        <w:rPr>
          <w:rFonts w:asciiTheme="minorHAnsi" w:hAnsiTheme="minorHAnsi"/>
          <w:sz w:val="22"/>
          <w:szCs w:val="22"/>
        </w:rPr>
        <w:tab/>
      </w:r>
      <w:r w:rsidR="00600783" w:rsidRPr="000D53F2">
        <w:rPr>
          <w:rFonts w:asciiTheme="minorHAnsi" w:hAnsiTheme="minorHAnsi"/>
          <w:sz w:val="22"/>
          <w:szCs w:val="22"/>
        </w:rPr>
        <w:t>Środki KFS przeznaczone są na finansowanie kształcenia ustawicznego pracowników</w:t>
      </w:r>
      <w:r w:rsidR="00E95E56" w:rsidRPr="000D53F2">
        <w:rPr>
          <w:rFonts w:asciiTheme="minorHAnsi" w:hAnsiTheme="minorHAnsi"/>
          <w:sz w:val="22"/>
          <w:szCs w:val="22"/>
        </w:rPr>
        <w:br/>
      </w:r>
      <w:r w:rsidR="00600783" w:rsidRPr="000D53F2">
        <w:rPr>
          <w:rFonts w:asciiTheme="minorHAnsi" w:hAnsiTheme="minorHAnsi"/>
          <w:sz w:val="22"/>
          <w:szCs w:val="22"/>
        </w:rPr>
        <w:t xml:space="preserve">i pracodawcy. </w:t>
      </w:r>
      <w:r w:rsidRPr="000D53F2">
        <w:rPr>
          <w:rFonts w:asciiTheme="minorHAnsi" w:hAnsiTheme="minorHAnsi"/>
          <w:sz w:val="22"/>
          <w:szCs w:val="22"/>
        </w:rPr>
        <w:t xml:space="preserve">Zakres działań możliwych do sfinansowania </w:t>
      </w:r>
      <w:r w:rsidR="00600783" w:rsidRPr="000D53F2">
        <w:rPr>
          <w:rFonts w:asciiTheme="minorHAnsi" w:hAnsiTheme="minorHAnsi"/>
          <w:sz w:val="22"/>
          <w:szCs w:val="22"/>
        </w:rPr>
        <w:t xml:space="preserve">ze środków KFS </w:t>
      </w:r>
      <w:r w:rsidRPr="000D53F2">
        <w:rPr>
          <w:rFonts w:asciiTheme="minorHAnsi" w:hAnsiTheme="minorHAnsi"/>
          <w:sz w:val="22"/>
          <w:szCs w:val="22"/>
        </w:rPr>
        <w:t>określa art. 69a ust. 2 ustawy</w:t>
      </w:r>
      <w:r w:rsidR="00C75C1C" w:rsidRPr="000D53F2">
        <w:rPr>
          <w:rFonts w:asciiTheme="minorHAnsi" w:hAnsiTheme="minorHAnsi"/>
          <w:sz w:val="22"/>
          <w:szCs w:val="22"/>
        </w:rPr>
        <w:t xml:space="preserve"> </w:t>
      </w:r>
      <w:r w:rsidRPr="000D53F2">
        <w:rPr>
          <w:rFonts w:asciiTheme="minorHAnsi" w:hAnsiTheme="minorHAnsi"/>
          <w:sz w:val="22"/>
          <w:szCs w:val="22"/>
        </w:rPr>
        <w:t>o promocji zatrudnienia i instytucjach rynku</w:t>
      </w:r>
      <w:r w:rsidR="00600783" w:rsidRPr="000D53F2">
        <w:rPr>
          <w:rFonts w:asciiTheme="minorHAnsi" w:hAnsiTheme="minorHAnsi"/>
          <w:sz w:val="22"/>
          <w:szCs w:val="22"/>
        </w:rPr>
        <w:t xml:space="preserve"> pracy. Zgodnie z ww. przepisem środki KFS można przeznaczyć na:</w:t>
      </w:r>
    </w:p>
    <w:p w:rsidR="009560E2" w:rsidRPr="000D53F2" w:rsidRDefault="00223391" w:rsidP="00171A5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określenie potrzeb pracodawcy w zakresie kształcenia ustawicznego w związku z ubieganiem się o sfinansowanie tego kształcenia ze środków KFS,</w:t>
      </w:r>
    </w:p>
    <w:p w:rsidR="009560E2" w:rsidRPr="000D53F2" w:rsidRDefault="00223391" w:rsidP="00171A5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kursy i studia podyplomowe realizowane z inicjatywy pracodawcy lub za jego zgodą,</w:t>
      </w:r>
    </w:p>
    <w:p w:rsidR="009560E2" w:rsidRPr="000D53F2" w:rsidRDefault="00223391" w:rsidP="00171A5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egzaminy umożliwiające uzyskanie dyplomów potwierdzających nabycie umiejętności, kwalifikacji lub uprawnień zawodowych,</w:t>
      </w:r>
    </w:p>
    <w:p w:rsidR="009560E2" w:rsidRPr="000D53F2" w:rsidRDefault="00223391" w:rsidP="00171A5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lastRenderedPageBreak/>
        <w:t>badanie lekarskie i psychologiczne wymagane do podjęcia kształcenia lub pracy zawodowej po ukończeniu kształcenia,</w:t>
      </w:r>
    </w:p>
    <w:p w:rsidR="00223391" w:rsidRPr="000D53F2" w:rsidRDefault="00223391" w:rsidP="00171A5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ubezpieczenie od następstw nieszczęśliwych wypadków związku z podjętym kształceniem.</w:t>
      </w:r>
    </w:p>
    <w:p w:rsidR="00223391" w:rsidRPr="000D53F2" w:rsidRDefault="00600783" w:rsidP="00171A56">
      <w:p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2</w:t>
      </w:r>
      <w:r w:rsidR="00223391" w:rsidRPr="000D53F2">
        <w:rPr>
          <w:rFonts w:asciiTheme="minorHAnsi" w:hAnsiTheme="minorHAnsi"/>
          <w:sz w:val="22"/>
          <w:szCs w:val="22"/>
        </w:rPr>
        <w:t>.  Działania dodatkowe, możliwe do sfinansowania przez KFS, zgodnie z art. 69a ust. 2 pkt. 2-5 ustawy</w:t>
      </w:r>
      <w:r w:rsidRPr="000D53F2">
        <w:rPr>
          <w:rFonts w:asciiTheme="minorHAnsi" w:hAnsiTheme="minorHAnsi"/>
          <w:sz w:val="22"/>
          <w:szCs w:val="22"/>
        </w:rPr>
        <w:t xml:space="preserve"> o promocji zatrudnienia i instytucjach rynku pracy</w:t>
      </w:r>
      <w:r w:rsidR="00223391" w:rsidRPr="000D53F2">
        <w:rPr>
          <w:rFonts w:asciiTheme="minorHAnsi" w:hAnsiTheme="minorHAnsi"/>
          <w:sz w:val="22"/>
          <w:szCs w:val="22"/>
        </w:rPr>
        <w:t>, to:</w:t>
      </w:r>
    </w:p>
    <w:p w:rsidR="009560E2" w:rsidRPr="000D53F2" w:rsidRDefault="00223391" w:rsidP="00171A5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określenie zapotrzebowania na zawody na rynku pracy,</w:t>
      </w:r>
    </w:p>
    <w:p w:rsidR="009560E2" w:rsidRPr="000D53F2" w:rsidRDefault="00223391" w:rsidP="00171A5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badania efektywności wsparcia udzielonego ze środków KFS,</w:t>
      </w:r>
    </w:p>
    <w:p w:rsidR="009560E2" w:rsidRPr="000D53F2" w:rsidRDefault="0001696E" w:rsidP="00171A5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promocję</w:t>
      </w:r>
      <w:r w:rsidR="00223391" w:rsidRPr="000D53F2">
        <w:rPr>
          <w:rFonts w:asciiTheme="minorHAnsi" w:hAnsiTheme="minorHAnsi"/>
          <w:sz w:val="22"/>
          <w:szCs w:val="22"/>
        </w:rPr>
        <w:t xml:space="preserve"> KFS,</w:t>
      </w:r>
    </w:p>
    <w:p w:rsidR="00223391" w:rsidRPr="000D53F2" w:rsidRDefault="00223391" w:rsidP="00171A5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konsultacje i poradnictwo dla pracodawców w zakresie korzystania z KFS.</w:t>
      </w:r>
    </w:p>
    <w:p w:rsidR="009D69A4" w:rsidRPr="000D53F2" w:rsidRDefault="00C75C1C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3</w:t>
      </w:r>
      <w:r w:rsidR="009D69A4" w:rsidRPr="000D53F2">
        <w:rPr>
          <w:rFonts w:asciiTheme="minorHAnsi" w:hAnsiTheme="minorHAnsi"/>
          <w:sz w:val="22"/>
          <w:szCs w:val="22"/>
        </w:rPr>
        <w:t xml:space="preserve">. </w:t>
      </w:r>
      <w:r w:rsidR="008F0B60" w:rsidRPr="000D53F2">
        <w:rPr>
          <w:rFonts w:asciiTheme="minorHAnsi" w:hAnsiTheme="minorHAnsi"/>
          <w:sz w:val="22"/>
          <w:szCs w:val="22"/>
        </w:rPr>
        <w:tab/>
        <w:t>W ramach środków KFS finansowane mogą być</w:t>
      </w:r>
      <w:r w:rsidR="009D69A4" w:rsidRPr="000D53F2">
        <w:rPr>
          <w:rFonts w:asciiTheme="minorHAnsi" w:hAnsiTheme="minorHAnsi"/>
          <w:sz w:val="22"/>
          <w:szCs w:val="22"/>
        </w:rPr>
        <w:t xml:space="preserve"> wyłącznie koszty samego kształcenia ustawicznego. Nie p</w:t>
      </w:r>
      <w:r w:rsidR="008F0B60" w:rsidRPr="000D53F2">
        <w:rPr>
          <w:rFonts w:asciiTheme="minorHAnsi" w:hAnsiTheme="minorHAnsi"/>
          <w:sz w:val="22"/>
          <w:szCs w:val="22"/>
        </w:rPr>
        <w:t>odlegają finansowaniu</w:t>
      </w:r>
      <w:r w:rsidR="009D69A4" w:rsidRPr="000D53F2">
        <w:rPr>
          <w:rFonts w:asciiTheme="minorHAnsi" w:hAnsiTheme="minorHAnsi"/>
          <w:sz w:val="22"/>
          <w:szCs w:val="22"/>
        </w:rPr>
        <w:t xml:space="preserve"> pozostałe koszty, jakie ponosi pracodawca w związku z udziałem pracowników w kształceniu np. wynagrodzenia za godziny nieobecności w pracy</w:t>
      </w:r>
      <w:r w:rsidR="00E95E56" w:rsidRPr="000D53F2">
        <w:rPr>
          <w:rFonts w:asciiTheme="minorHAnsi" w:hAnsiTheme="minorHAnsi"/>
          <w:sz w:val="22"/>
          <w:szCs w:val="22"/>
        </w:rPr>
        <w:br/>
      </w:r>
      <w:r w:rsidR="009D69A4" w:rsidRPr="000D53F2">
        <w:rPr>
          <w:rFonts w:asciiTheme="minorHAnsi" w:hAnsiTheme="minorHAnsi"/>
          <w:sz w:val="22"/>
          <w:szCs w:val="22"/>
        </w:rPr>
        <w:t>w związku z uczestnictwem w zajęciach, koszt</w:t>
      </w:r>
      <w:r w:rsidR="004C4C9F" w:rsidRPr="000D53F2">
        <w:rPr>
          <w:rFonts w:asciiTheme="minorHAnsi" w:hAnsiTheme="minorHAnsi"/>
          <w:sz w:val="22"/>
          <w:szCs w:val="22"/>
        </w:rPr>
        <w:t>y</w:t>
      </w:r>
      <w:r w:rsidR="009D69A4" w:rsidRPr="000D53F2">
        <w:rPr>
          <w:rFonts w:asciiTheme="minorHAnsi" w:hAnsiTheme="minorHAnsi"/>
          <w:sz w:val="22"/>
          <w:szCs w:val="22"/>
        </w:rPr>
        <w:t xml:space="preserve"> zakwaterowania, koszt</w:t>
      </w:r>
      <w:r w:rsidR="004C4C9F" w:rsidRPr="000D53F2">
        <w:rPr>
          <w:rFonts w:asciiTheme="minorHAnsi" w:hAnsiTheme="minorHAnsi"/>
          <w:sz w:val="22"/>
          <w:szCs w:val="22"/>
        </w:rPr>
        <w:t>y</w:t>
      </w:r>
      <w:r w:rsidR="009D69A4" w:rsidRPr="000D53F2">
        <w:rPr>
          <w:rFonts w:asciiTheme="minorHAnsi" w:hAnsiTheme="minorHAnsi"/>
          <w:sz w:val="22"/>
          <w:szCs w:val="22"/>
        </w:rPr>
        <w:t xml:space="preserve"> dojazdu na zajęcia.</w:t>
      </w:r>
    </w:p>
    <w:p w:rsidR="009D69A4" w:rsidRPr="000D53F2" w:rsidRDefault="008F0B60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4</w:t>
      </w:r>
      <w:r w:rsidR="009D69A4" w:rsidRPr="000D53F2">
        <w:rPr>
          <w:rFonts w:asciiTheme="minorHAnsi" w:hAnsiTheme="minorHAnsi"/>
          <w:sz w:val="22"/>
          <w:szCs w:val="22"/>
        </w:rPr>
        <w:t xml:space="preserve">. </w:t>
      </w:r>
      <w:r w:rsidRPr="000D53F2">
        <w:rPr>
          <w:rFonts w:asciiTheme="minorHAnsi" w:hAnsiTheme="minorHAnsi"/>
          <w:sz w:val="22"/>
          <w:szCs w:val="22"/>
        </w:rPr>
        <w:t xml:space="preserve"> </w:t>
      </w:r>
      <w:r w:rsidR="009D69A4" w:rsidRPr="000D53F2">
        <w:rPr>
          <w:rFonts w:asciiTheme="minorHAnsi" w:hAnsiTheme="minorHAnsi"/>
          <w:sz w:val="22"/>
          <w:szCs w:val="22"/>
        </w:rPr>
        <w:t>Powiatowy Urząd Pracy w Poznaniu nie finansuje ze środków KFS kształcenia ustawicznego pracodawcom zamierzającym samodzielnie realizować</w:t>
      </w:r>
      <w:r w:rsidR="0076149A" w:rsidRPr="000D53F2">
        <w:rPr>
          <w:rFonts w:asciiTheme="minorHAnsi" w:hAnsiTheme="minorHAnsi"/>
          <w:sz w:val="22"/>
          <w:szCs w:val="22"/>
        </w:rPr>
        <w:t xml:space="preserve"> kształcenie ustawiczne dla własnych pracowników.</w:t>
      </w:r>
      <w:r w:rsidR="009D69A4" w:rsidRPr="000D53F2">
        <w:rPr>
          <w:rFonts w:asciiTheme="minorHAnsi" w:hAnsiTheme="minorHAnsi"/>
          <w:sz w:val="22"/>
          <w:szCs w:val="22"/>
        </w:rPr>
        <w:t xml:space="preserve"> </w:t>
      </w:r>
    </w:p>
    <w:p w:rsidR="00EE171F" w:rsidRPr="000D53F2" w:rsidRDefault="00EE171F" w:rsidP="00EE171F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5.  Z dofinansowania w ramach KFS mogą skorzystać wszyscy Pracodawcy, w rozumieniu przepisów ustawy o promocji zatrudnienia i instytucjach rynku pracy, którzy zamierzają inwestować</w:t>
      </w:r>
      <w:r w:rsidRPr="000D53F2">
        <w:rPr>
          <w:rFonts w:asciiTheme="minorHAnsi" w:hAnsiTheme="minorHAnsi"/>
          <w:sz w:val="22"/>
          <w:szCs w:val="22"/>
        </w:rPr>
        <w:br/>
        <w:t xml:space="preserve">w podnoszenie kwalifikacji lub kompetencji własnych, jak i pracowników. </w:t>
      </w:r>
    </w:p>
    <w:p w:rsidR="00EE171F" w:rsidRPr="000D53F2" w:rsidRDefault="00EE171F" w:rsidP="00EE171F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6. Pracodawca nie może otrzymać dofinansowania do usług kształcenia ustawicznego świadczonych przez usługodawcę, z którym jest powiązany osobowo lub kapitałowo. Przez powiązanie kapitałowe lub osobowe rozumie się wzajemne powiązania między pracodawcą lub osobami upoważnionymi do zaciągania zobowiązań w imieniu pracodawcy, polegające w szczególności na: </w:t>
      </w:r>
    </w:p>
    <w:p w:rsidR="00EE171F" w:rsidRPr="000D53F2" w:rsidRDefault="00EE171F" w:rsidP="00EE171F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uczestniczeniu w spółce jako wspólnik spółki cywilnej lub spółki osobowej,</w:t>
      </w:r>
    </w:p>
    <w:p w:rsidR="00EE171F" w:rsidRPr="000D53F2" w:rsidRDefault="00EE171F" w:rsidP="00EE171F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posiadaniu co najmniej 10% udziałów lub akcji, </w:t>
      </w:r>
    </w:p>
    <w:p w:rsidR="00EE171F" w:rsidRPr="000D53F2" w:rsidRDefault="00EE171F" w:rsidP="00EE171F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pełnieniu funkcji członka organu nadzorczego lub zarządzającego, prokurenta, pełnomocnika,</w:t>
      </w:r>
    </w:p>
    <w:p w:rsidR="00EE171F" w:rsidRPr="000D53F2" w:rsidRDefault="00EE171F" w:rsidP="00EE171F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176851" w:rsidRPr="000D53F2" w:rsidRDefault="00EE171F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7</w:t>
      </w:r>
      <w:r w:rsidR="00643804" w:rsidRPr="000D53F2">
        <w:rPr>
          <w:rFonts w:asciiTheme="minorHAnsi" w:hAnsiTheme="minorHAnsi"/>
          <w:sz w:val="22"/>
          <w:szCs w:val="22"/>
        </w:rPr>
        <w:t>.</w:t>
      </w:r>
      <w:r w:rsidR="00176851" w:rsidRPr="000D53F2">
        <w:rPr>
          <w:rFonts w:asciiTheme="minorHAnsi" w:hAnsiTheme="minorHAnsi"/>
          <w:sz w:val="22"/>
          <w:szCs w:val="22"/>
        </w:rPr>
        <w:tab/>
        <w:t>Ze środków KFS nie można sfinansować:</w:t>
      </w:r>
    </w:p>
    <w:p w:rsidR="00176851" w:rsidRPr="000D53F2" w:rsidRDefault="00003B71" w:rsidP="00171A56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staży podyplomowych</w:t>
      </w:r>
      <w:r w:rsidR="00176851" w:rsidRPr="000D53F2">
        <w:rPr>
          <w:rFonts w:asciiTheme="minorHAnsi" w:hAnsiTheme="minorHAnsi"/>
          <w:sz w:val="22"/>
          <w:szCs w:val="22"/>
        </w:rPr>
        <w:t xml:space="preserve"> wraz z kosztem obsługi określonym w przepisach o zawodach lekarza</w:t>
      </w:r>
      <w:r w:rsidR="00442FCD" w:rsidRPr="000D53F2">
        <w:rPr>
          <w:rFonts w:asciiTheme="minorHAnsi" w:hAnsiTheme="minorHAnsi"/>
          <w:sz w:val="22"/>
          <w:szCs w:val="22"/>
        </w:rPr>
        <w:br/>
      </w:r>
      <w:r w:rsidR="00176851" w:rsidRPr="000D53F2">
        <w:rPr>
          <w:rFonts w:asciiTheme="minorHAnsi" w:hAnsiTheme="minorHAnsi"/>
          <w:sz w:val="22"/>
          <w:szCs w:val="22"/>
        </w:rPr>
        <w:t>i</w:t>
      </w:r>
      <w:r w:rsidRPr="000D53F2">
        <w:rPr>
          <w:rFonts w:asciiTheme="minorHAnsi" w:hAnsiTheme="minorHAnsi"/>
          <w:sz w:val="22"/>
          <w:szCs w:val="22"/>
        </w:rPr>
        <w:t xml:space="preserve"> lekarza dentysty oraz szkoleń specjalizacyjnych</w:t>
      </w:r>
      <w:r w:rsidR="00176851" w:rsidRPr="000D53F2">
        <w:rPr>
          <w:rFonts w:asciiTheme="minorHAnsi" w:hAnsiTheme="minorHAnsi"/>
          <w:sz w:val="22"/>
          <w:szCs w:val="22"/>
        </w:rPr>
        <w:t xml:space="preserve"> lekarzy i lekarzy dentystów</w:t>
      </w:r>
      <w:r w:rsidR="00442FCD" w:rsidRPr="000D53F2">
        <w:rPr>
          <w:rFonts w:asciiTheme="minorHAnsi" w:hAnsiTheme="minorHAnsi"/>
          <w:sz w:val="22"/>
          <w:szCs w:val="22"/>
        </w:rPr>
        <w:t>,</w:t>
      </w:r>
      <w:r w:rsidR="00176851" w:rsidRPr="000D53F2">
        <w:rPr>
          <w:rFonts w:asciiTheme="minorHAnsi" w:hAnsiTheme="minorHAnsi"/>
          <w:sz w:val="22"/>
          <w:szCs w:val="22"/>
        </w:rPr>
        <w:t xml:space="preserve"> o których mowa w przepisach o zawodach lekarza i lekarza dentysty</w:t>
      </w:r>
      <w:r w:rsidR="00442FCD" w:rsidRPr="000D53F2">
        <w:rPr>
          <w:rFonts w:asciiTheme="minorHAnsi" w:hAnsiTheme="minorHAnsi"/>
          <w:sz w:val="22"/>
          <w:szCs w:val="22"/>
        </w:rPr>
        <w:t>,</w:t>
      </w:r>
      <w:r w:rsidRPr="000D53F2">
        <w:rPr>
          <w:rFonts w:asciiTheme="minorHAnsi" w:hAnsiTheme="minorHAnsi"/>
          <w:sz w:val="22"/>
          <w:szCs w:val="22"/>
        </w:rPr>
        <w:t xml:space="preserve"> a także specjalizacji</w:t>
      </w:r>
      <w:r w:rsidR="00176851" w:rsidRPr="000D53F2">
        <w:rPr>
          <w:rFonts w:asciiTheme="minorHAnsi" w:hAnsiTheme="minorHAnsi"/>
          <w:sz w:val="22"/>
          <w:szCs w:val="22"/>
        </w:rPr>
        <w:t xml:space="preserve"> pielęgniarek i położnych</w:t>
      </w:r>
      <w:r w:rsidR="00442FCD" w:rsidRPr="000D53F2">
        <w:rPr>
          <w:rFonts w:asciiTheme="minorHAnsi" w:hAnsiTheme="minorHAnsi"/>
          <w:sz w:val="22"/>
          <w:szCs w:val="22"/>
        </w:rPr>
        <w:t>,</w:t>
      </w:r>
      <w:r w:rsidR="00176851" w:rsidRPr="000D53F2">
        <w:rPr>
          <w:rFonts w:asciiTheme="minorHAnsi" w:hAnsiTheme="minorHAnsi"/>
          <w:sz w:val="22"/>
          <w:szCs w:val="22"/>
        </w:rPr>
        <w:t xml:space="preserve"> o których mowa w przepisach o zawodach pielęgniarki i położnej</w:t>
      </w:r>
      <w:r w:rsidR="00442FCD" w:rsidRPr="000D53F2">
        <w:rPr>
          <w:rFonts w:asciiTheme="minorHAnsi" w:hAnsiTheme="minorHAnsi"/>
          <w:sz w:val="22"/>
          <w:szCs w:val="22"/>
        </w:rPr>
        <w:t>;</w:t>
      </w:r>
    </w:p>
    <w:p w:rsidR="00442FCD" w:rsidRPr="000D53F2" w:rsidRDefault="00442FCD" w:rsidP="00171A56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kursów obowiązkowych dla wszystkich pracowników, np. BHP, ochrona danych osobowych;</w:t>
      </w:r>
    </w:p>
    <w:p w:rsidR="00442FCD" w:rsidRPr="000D53F2" w:rsidRDefault="00003B71" w:rsidP="00171A56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kursów</w:t>
      </w:r>
      <w:r w:rsidR="00442FCD" w:rsidRPr="000D53F2">
        <w:rPr>
          <w:rFonts w:asciiTheme="minorHAnsi" w:hAnsiTheme="minorHAnsi"/>
          <w:sz w:val="22"/>
          <w:szCs w:val="22"/>
        </w:rPr>
        <w:t xml:space="preserve"> języ</w:t>
      </w:r>
      <w:r w:rsidRPr="000D53F2">
        <w:rPr>
          <w:rFonts w:asciiTheme="minorHAnsi" w:hAnsiTheme="minorHAnsi"/>
          <w:sz w:val="22"/>
          <w:szCs w:val="22"/>
        </w:rPr>
        <w:t>ków obcych od podstaw oraz kursów</w:t>
      </w:r>
      <w:r w:rsidR="00442FCD" w:rsidRPr="000D53F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42FCD" w:rsidRPr="000D53F2">
        <w:rPr>
          <w:rFonts w:asciiTheme="minorHAnsi" w:hAnsiTheme="minorHAnsi"/>
          <w:sz w:val="22"/>
          <w:szCs w:val="22"/>
        </w:rPr>
        <w:t>niebranżow</w:t>
      </w:r>
      <w:r w:rsidRPr="000D53F2">
        <w:rPr>
          <w:rFonts w:asciiTheme="minorHAnsi" w:hAnsiTheme="minorHAnsi"/>
          <w:sz w:val="22"/>
          <w:szCs w:val="22"/>
        </w:rPr>
        <w:t>ych</w:t>
      </w:r>
      <w:proofErr w:type="spellEnd"/>
      <w:r w:rsidR="00442FCD" w:rsidRPr="000D53F2">
        <w:rPr>
          <w:rFonts w:asciiTheme="minorHAnsi" w:hAnsiTheme="minorHAnsi"/>
          <w:sz w:val="22"/>
          <w:szCs w:val="22"/>
        </w:rPr>
        <w:t xml:space="preserve">, ponieważ do celów zawodowych wymagana jest znajomość języka obcego branżowego, jako poszerzenie posiadanej już umiejętności komunikatywnego posługiwania się językiem obcym </w:t>
      </w:r>
      <w:proofErr w:type="spellStart"/>
      <w:r w:rsidR="00442FCD" w:rsidRPr="000D53F2">
        <w:rPr>
          <w:rFonts w:asciiTheme="minorHAnsi" w:hAnsiTheme="minorHAnsi"/>
          <w:sz w:val="22"/>
          <w:szCs w:val="22"/>
        </w:rPr>
        <w:t>niebranżowym</w:t>
      </w:r>
      <w:proofErr w:type="spellEnd"/>
      <w:r w:rsidR="00442FCD" w:rsidRPr="000D53F2">
        <w:rPr>
          <w:rFonts w:asciiTheme="minorHAnsi" w:hAnsiTheme="minorHAnsi"/>
          <w:sz w:val="22"/>
          <w:szCs w:val="22"/>
        </w:rPr>
        <w:t>.</w:t>
      </w:r>
    </w:p>
    <w:p w:rsidR="00120C54" w:rsidRPr="000D53F2" w:rsidRDefault="00120C54" w:rsidP="00EE171F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7</w:t>
      </w:r>
      <w:r w:rsidR="00171A56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</w:t>
      </w:r>
      <w:r w:rsidR="00171A56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ab/>
      </w:r>
      <w:r w:rsidRPr="000D53F2">
        <w:rPr>
          <w:rFonts w:asciiTheme="minorHAnsi" w:hAnsiTheme="minorHAnsi" w:cs="Arial"/>
          <w:sz w:val="22"/>
          <w:szCs w:val="22"/>
        </w:rPr>
        <w:t xml:space="preserve">Środki KFS na sfinansowanie kosztów kształcenia ustawicznego pracowników i pracodawcy przyznawane są na wniosek Pracodawcy  w wysokości </w:t>
      </w:r>
      <w:bookmarkStart w:id="0" w:name="_GoBack"/>
      <w:bookmarkEnd w:id="0"/>
      <w:r w:rsidRPr="000D53F2">
        <w:rPr>
          <w:rFonts w:asciiTheme="minorHAnsi" w:hAnsiTheme="minorHAnsi" w:cs="Arial"/>
          <w:sz w:val="22"/>
          <w:szCs w:val="22"/>
        </w:rPr>
        <w:t>80% tych kosztów, nie więcej jednak niż 300% przeciętnego wynagrodzenia w danym roku na jednego uczestnika,</w:t>
      </w:r>
      <w:r w:rsidRPr="000D53F2">
        <w:rPr>
          <w:rFonts w:asciiTheme="minorHAnsi" w:hAnsiTheme="minorHAnsi" w:cs="Arial"/>
          <w:sz w:val="22"/>
          <w:szCs w:val="22"/>
        </w:rPr>
        <w:br/>
        <w:t>a w przypadku mikroprzedsiębiorstw w wysokości do 100%, nie więcej jednak niż 300% przeciętnego wynagrodzenia w danym roku na jednego uczestnika.</w:t>
      </w:r>
    </w:p>
    <w:p w:rsidR="00643804" w:rsidRPr="000D53F2" w:rsidRDefault="00120C54" w:rsidP="00171A56">
      <w:pPr>
        <w:spacing w:line="276" w:lineRule="auto"/>
        <w:ind w:left="397" w:hanging="39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lastRenderedPageBreak/>
        <w:t>9</w:t>
      </w:r>
      <w:r w:rsidR="00171A56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. </w:t>
      </w:r>
      <w:r w:rsidR="00643804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Powiatowy Urząd Pracy w Poznaniu </w:t>
      </w:r>
      <w:r w:rsidR="00643804" w:rsidRPr="000D53F2">
        <w:rPr>
          <w:rFonts w:asciiTheme="minorHAnsi" w:eastAsiaTheme="minorHAnsi" w:hAnsiTheme="minorHAnsi" w:cs="Calibri"/>
          <w:sz w:val="22"/>
          <w:szCs w:val="22"/>
          <w:lang w:eastAsia="en-US"/>
        </w:rPr>
        <w:t>ze środków Krajow</w:t>
      </w:r>
      <w:r w:rsidR="00171A56" w:rsidRPr="000D53F2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ego Funduszu Szkoleniowego może </w:t>
      </w:r>
      <w:r w:rsidR="00643804" w:rsidRPr="000D53F2">
        <w:rPr>
          <w:rFonts w:asciiTheme="minorHAnsi" w:eastAsiaTheme="minorHAnsi" w:hAnsiTheme="minorHAnsi" w:cs="Calibri"/>
          <w:sz w:val="22"/>
          <w:szCs w:val="22"/>
          <w:lang w:eastAsia="en-US"/>
        </w:rPr>
        <w:t>dofinansować działania na rzecz kształcenia pracowników</w:t>
      </w:r>
      <w:r w:rsidR="00643804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="00643804" w:rsidRPr="000D53F2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zatrudnionych w firmach działających na terenie </w:t>
      </w:r>
      <w:r w:rsidR="00643804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Poznania i powiatu poznańskiego.</w:t>
      </w:r>
    </w:p>
    <w:p w:rsidR="00120C54" w:rsidRPr="000D53F2" w:rsidRDefault="00120C54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</w:p>
    <w:p w:rsidR="00F34096" w:rsidRPr="000D53F2" w:rsidRDefault="00F34096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3391" w:rsidRPr="000D53F2" w:rsidRDefault="00223391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 2</w:t>
      </w:r>
    </w:p>
    <w:p w:rsidR="00775828" w:rsidRPr="000D53F2" w:rsidRDefault="00223391" w:rsidP="00171A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Dysponentem KFS</w:t>
      </w:r>
      <w:r w:rsidR="002B7185" w:rsidRPr="000D53F2">
        <w:rPr>
          <w:rFonts w:asciiTheme="minorHAnsi" w:hAnsiTheme="minorHAnsi"/>
          <w:sz w:val="22"/>
          <w:szCs w:val="22"/>
        </w:rPr>
        <w:t xml:space="preserve"> jest minister właściwy ds.</w:t>
      </w:r>
      <w:r w:rsidRPr="000D53F2">
        <w:rPr>
          <w:rFonts w:asciiTheme="minorHAnsi" w:hAnsiTheme="minorHAnsi"/>
          <w:sz w:val="22"/>
          <w:szCs w:val="22"/>
        </w:rPr>
        <w:t xml:space="preserve"> pracy</w:t>
      </w:r>
      <w:r w:rsidR="002B7185" w:rsidRPr="000D53F2">
        <w:rPr>
          <w:rFonts w:asciiTheme="minorHAnsi" w:hAnsiTheme="minorHAnsi"/>
          <w:sz w:val="22"/>
          <w:szCs w:val="22"/>
        </w:rPr>
        <w:t>, który</w:t>
      </w:r>
      <w:r w:rsidR="008232B9" w:rsidRPr="000D53F2">
        <w:rPr>
          <w:rFonts w:asciiTheme="minorHAnsi" w:hAnsiTheme="minorHAnsi"/>
          <w:sz w:val="22"/>
          <w:szCs w:val="22"/>
        </w:rPr>
        <w:t xml:space="preserve"> ustala ogólnokrajowe </w:t>
      </w:r>
      <w:r w:rsidRPr="000D53F2">
        <w:rPr>
          <w:rFonts w:asciiTheme="minorHAnsi" w:hAnsiTheme="minorHAnsi"/>
          <w:sz w:val="22"/>
          <w:szCs w:val="22"/>
        </w:rPr>
        <w:t xml:space="preserve">priorytety wydawania środków KFS </w:t>
      </w:r>
      <w:r w:rsidR="00267E2D" w:rsidRPr="000D53F2">
        <w:rPr>
          <w:rFonts w:asciiTheme="minorHAnsi" w:hAnsiTheme="minorHAnsi"/>
          <w:sz w:val="22"/>
          <w:szCs w:val="22"/>
        </w:rPr>
        <w:t xml:space="preserve">i </w:t>
      </w:r>
      <w:r w:rsidR="00CF51A0" w:rsidRPr="000D53F2">
        <w:rPr>
          <w:rFonts w:asciiTheme="minorHAnsi" w:hAnsiTheme="minorHAnsi"/>
          <w:sz w:val="22"/>
          <w:szCs w:val="22"/>
        </w:rPr>
        <w:t xml:space="preserve">sposób podziału </w:t>
      </w:r>
      <w:r w:rsidR="002B7185" w:rsidRPr="000D53F2">
        <w:rPr>
          <w:rFonts w:asciiTheme="minorHAnsi" w:hAnsiTheme="minorHAnsi"/>
          <w:sz w:val="22"/>
          <w:szCs w:val="22"/>
        </w:rPr>
        <w:t xml:space="preserve">środków. </w:t>
      </w:r>
    </w:p>
    <w:p w:rsidR="0076149A" w:rsidRPr="000D53F2" w:rsidRDefault="002B7185" w:rsidP="00171A5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hAnsiTheme="minorHAnsi"/>
          <w:b/>
          <w:sz w:val="22"/>
          <w:szCs w:val="22"/>
        </w:rPr>
        <w:t>Priorytety wydatkowania środków KFS na 201</w:t>
      </w:r>
      <w:r w:rsidR="00597410" w:rsidRPr="000D53F2">
        <w:rPr>
          <w:rFonts w:asciiTheme="minorHAnsi" w:hAnsiTheme="minorHAnsi"/>
          <w:b/>
          <w:sz w:val="22"/>
          <w:szCs w:val="22"/>
        </w:rPr>
        <w:t xml:space="preserve">7 </w:t>
      </w:r>
      <w:r w:rsidRPr="000D53F2">
        <w:rPr>
          <w:rFonts w:asciiTheme="minorHAnsi" w:hAnsiTheme="minorHAnsi"/>
          <w:b/>
          <w:sz w:val="22"/>
          <w:szCs w:val="22"/>
        </w:rPr>
        <w:t>r</w:t>
      </w:r>
      <w:r w:rsidR="00597410" w:rsidRPr="000D53F2">
        <w:rPr>
          <w:rFonts w:asciiTheme="minorHAnsi" w:hAnsiTheme="minorHAnsi"/>
          <w:b/>
          <w:sz w:val="22"/>
          <w:szCs w:val="22"/>
        </w:rPr>
        <w:t>ok</w:t>
      </w:r>
      <w:r w:rsidRPr="000D53F2">
        <w:rPr>
          <w:rFonts w:asciiTheme="minorHAnsi" w:hAnsiTheme="minorHAnsi"/>
          <w:b/>
          <w:sz w:val="22"/>
          <w:szCs w:val="22"/>
        </w:rPr>
        <w:t>,</w:t>
      </w:r>
      <w:r w:rsidRPr="000D53F2">
        <w:rPr>
          <w:rFonts w:asciiTheme="minorHAnsi" w:hAnsiTheme="minorHAnsi"/>
          <w:sz w:val="22"/>
          <w:szCs w:val="22"/>
        </w:rPr>
        <w:t xml:space="preserve"> </w:t>
      </w:r>
      <w:r w:rsidR="005F0E09" w:rsidRPr="000D53F2">
        <w:rPr>
          <w:rFonts w:asciiTheme="minorHAnsi" w:hAnsiTheme="minorHAnsi"/>
          <w:sz w:val="22"/>
          <w:szCs w:val="22"/>
        </w:rPr>
        <w:t>określone</w:t>
      </w:r>
      <w:r w:rsidRPr="000D53F2">
        <w:rPr>
          <w:rFonts w:asciiTheme="minorHAnsi" w:hAnsiTheme="minorHAnsi"/>
          <w:sz w:val="22"/>
          <w:szCs w:val="22"/>
        </w:rPr>
        <w:t xml:space="preserve"> przez </w:t>
      </w:r>
      <w:r w:rsidR="00D72025" w:rsidRPr="000D53F2">
        <w:rPr>
          <w:rFonts w:asciiTheme="minorHAnsi" w:hAnsiTheme="minorHAnsi"/>
          <w:sz w:val="22"/>
          <w:szCs w:val="22"/>
        </w:rPr>
        <w:t>M</w:t>
      </w:r>
      <w:r w:rsidRPr="000D53F2">
        <w:rPr>
          <w:rFonts w:asciiTheme="minorHAnsi" w:hAnsiTheme="minorHAnsi"/>
          <w:sz w:val="22"/>
          <w:szCs w:val="22"/>
        </w:rPr>
        <w:t xml:space="preserve">inistra </w:t>
      </w:r>
      <w:r w:rsidR="00D72025" w:rsidRPr="000D53F2">
        <w:rPr>
          <w:rFonts w:asciiTheme="minorHAnsi" w:hAnsiTheme="minorHAnsi"/>
          <w:sz w:val="22"/>
          <w:szCs w:val="22"/>
        </w:rPr>
        <w:t>Rodziny, Pracy i Polityki Społecznej</w:t>
      </w:r>
      <w:r w:rsidR="008A39DA" w:rsidRPr="000D53F2">
        <w:rPr>
          <w:rFonts w:asciiTheme="minorHAnsi" w:hAnsiTheme="minorHAnsi"/>
          <w:sz w:val="22"/>
          <w:szCs w:val="22"/>
        </w:rPr>
        <w:t xml:space="preserve">, </w:t>
      </w:r>
      <w:r w:rsidRPr="000D53F2">
        <w:rPr>
          <w:rFonts w:asciiTheme="minorHAnsi" w:hAnsiTheme="minorHAnsi"/>
          <w:sz w:val="22"/>
          <w:szCs w:val="22"/>
        </w:rPr>
        <w:t xml:space="preserve"> zostały pozytywnie zaopi</w:t>
      </w:r>
      <w:r w:rsidR="008A39DA" w:rsidRPr="000D53F2">
        <w:rPr>
          <w:rFonts w:asciiTheme="minorHAnsi" w:hAnsiTheme="minorHAnsi"/>
          <w:sz w:val="22"/>
          <w:szCs w:val="22"/>
        </w:rPr>
        <w:t>niowane przez Radę Rynku Pracy.</w:t>
      </w:r>
    </w:p>
    <w:p w:rsidR="0076149A" w:rsidRPr="000D53F2" w:rsidRDefault="008A39DA" w:rsidP="00171A56">
      <w:pPr>
        <w:autoSpaceDE w:val="0"/>
        <w:autoSpaceDN w:val="0"/>
        <w:adjustRightInd w:val="0"/>
        <w:spacing w:line="276" w:lineRule="auto"/>
        <w:ind w:left="397" w:hanging="3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 związku z powyższym w pierwszej kolejności</w:t>
      </w:r>
      <w:r w:rsidR="0076149A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realizowane będą 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przez Powiatowy Urząd Pracy w Poznaniu wnioski </w:t>
      </w:r>
      <w:r w:rsidR="00B007B6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pracodawców 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o przyznanie środków z KFS</w:t>
      </w:r>
      <w:r w:rsidR="0076149A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obejmujące:</w:t>
      </w:r>
    </w:p>
    <w:p w:rsidR="008232B9" w:rsidRPr="000D53F2" w:rsidRDefault="0076149A" w:rsidP="00171A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Priorytet I</w:t>
      </w:r>
    </w:p>
    <w:p w:rsidR="00820436" w:rsidRPr="000D53F2" w:rsidRDefault="00597410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>Wsparcie zawodowego kształcenia ustawicznego w sektorach: przetwórstwo przemysłowe, transport i gospodarka magazynowa oraz opieka zdrowotna i pomoc społeczna</w:t>
      </w:r>
      <w:r w:rsidR="00820436" w:rsidRPr="000D53F2">
        <w:rPr>
          <w:rFonts w:asciiTheme="minorHAnsi" w:hAnsiTheme="minorHAnsi" w:cs="Calibri,Bold"/>
          <w:bCs/>
          <w:sz w:val="22"/>
          <w:szCs w:val="24"/>
        </w:rPr>
        <w:t>;</w:t>
      </w:r>
    </w:p>
    <w:p w:rsidR="00820436" w:rsidRPr="000D53F2" w:rsidRDefault="00820436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62"/>
        <w:gridCol w:w="4466"/>
      </w:tblGrid>
      <w:tr w:rsidR="000D53F2" w:rsidRPr="000D53F2" w:rsidTr="00820436">
        <w:tc>
          <w:tcPr>
            <w:tcW w:w="4462" w:type="dxa"/>
            <w:shd w:val="clear" w:color="auto" w:fill="D9D9D9" w:themeFill="background1" w:themeFillShade="D9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/>
                <w:bCs/>
                <w:sz w:val="22"/>
                <w:szCs w:val="24"/>
              </w:rPr>
              <w:t>Sektor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/>
                <w:bCs/>
                <w:sz w:val="22"/>
                <w:szCs w:val="24"/>
              </w:rPr>
              <w:t>PKD 2007 (przeważające)</w:t>
            </w:r>
          </w:p>
        </w:tc>
      </w:tr>
      <w:tr w:rsidR="000D53F2" w:rsidRPr="000D53F2" w:rsidTr="00820436">
        <w:tc>
          <w:tcPr>
            <w:tcW w:w="4462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przetwórstwo przemysłowe</w:t>
            </w:r>
          </w:p>
        </w:tc>
        <w:tc>
          <w:tcPr>
            <w:tcW w:w="4466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Sekcja C kody od 10 do 33</w:t>
            </w:r>
          </w:p>
        </w:tc>
      </w:tr>
      <w:tr w:rsidR="000D53F2" w:rsidRPr="000D53F2" w:rsidTr="00820436">
        <w:tc>
          <w:tcPr>
            <w:tcW w:w="4462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transport i gospodarka magazynowa</w:t>
            </w:r>
          </w:p>
        </w:tc>
        <w:tc>
          <w:tcPr>
            <w:tcW w:w="4466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Sekcja H kody od 49 do 53</w:t>
            </w:r>
          </w:p>
        </w:tc>
      </w:tr>
      <w:tr w:rsidR="000D53F2" w:rsidRPr="000D53F2" w:rsidTr="00820436">
        <w:trPr>
          <w:trHeight w:val="400"/>
        </w:trPr>
        <w:tc>
          <w:tcPr>
            <w:tcW w:w="4462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opieka zdrowotna i pomoc społeczna</w:t>
            </w:r>
          </w:p>
        </w:tc>
        <w:tc>
          <w:tcPr>
            <w:tcW w:w="4466" w:type="dxa"/>
          </w:tcPr>
          <w:p w:rsidR="00820436" w:rsidRPr="000D53F2" w:rsidRDefault="00820436" w:rsidP="00171A5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="Calibri,Bold"/>
                <w:bCs/>
                <w:sz w:val="22"/>
                <w:szCs w:val="24"/>
              </w:rPr>
            </w:pPr>
            <w:r w:rsidRPr="000D53F2">
              <w:rPr>
                <w:rFonts w:asciiTheme="minorHAnsi" w:hAnsiTheme="minorHAnsi" w:cs="Calibri,Bold"/>
                <w:bCs/>
                <w:sz w:val="22"/>
                <w:szCs w:val="24"/>
              </w:rPr>
              <w:t>Sekcja Q kody od 86 do 88</w:t>
            </w:r>
          </w:p>
        </w:tc>
      </w:tr>
    </w:tbl>
    <w:p w:rsidR="00597410" w:rsidRPr="000D53F2" w:rsidRDefault="00820436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 xml:space="preserve"> </w:t>
      </w:r>
    </w:p>
    <w:p w:rsidR="00231151" w:rsidRPr="000D53F2" w:rsidRDefault="0076149A" w:rsidP="00171A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Priorytet II</w:t>
      </w:r>
    </w:p>
    <w:p w:rsidR="00597410" w:rsidRPr="000D53F2" w:rsidRDefault="00597410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>Wsparcie zawodowego kształcenia ustawicznego w zidentyfikowanych w danym powiecie lub województwie zawodach deficytowych;</w:t>
      </w:r>
    </w:p>
    <w:p w:rsidR="00820436" w:rsidRPr="000D53F2" w:rsidRDefault="00820436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</w:p>
    <w:p w:rsidR="0025297A" w:rsidRPr="000D53F2" w:rsidRDefault="00820436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 xml:space="preserve">Zawody deficytowe będą identyfikowane na podstawie Barometru Zawodów 2017 dla Miasta Poznania i Powiatu Poznańskiego dostępnego </w:t>
      </w:r>
      <w:r w:rsidR="0025297A" w:rsidRPr="000D53F2">
        <w:rPr>
          <w:rFonts w:asciiTheme="minorHAnsi" w:hAnsiTheme="minorHAnsi" w:cs="Calibri,Bold"/>
          <w:bCs/>
          <w:sz w:val="22"/>
          <w:szCs w:val="24"/>
        </w:rPr>
        <w:t>pod adresem:</w:t>
      </w:r>
    </w:p>
    <w:p w:rsidR="0025297A" w:rsidRPr="000D53F2" w:rsidRDefault="00DE0072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18"/>
          <w:szCs w:val="18"/>
        </w:rPr>
      </w:pPr>
      <w:hyperlink r:id="rId9" w:history="1">
        <w:r w:rsidR="0025297A" w:rsidRPr="000D53F2">
          <w:rPr>
            <w:rStyle w:val="Hipercze"/>
            <w:rFonts w:asciiTheme="minorHAnsi" w:hAnsiTheme="minorHAnsi" w:cs="Calibri,Bold"/>
            <w:bCs/>
            <w:color w:val="auto"/>
            <w:sz w:val="18"/>
            <w:szCs w:val="18"/>
          </w:rPr>
          <w:t>https://barometrzawodow.pl/pl/wielkopolskie/prognozy-dla-powiatow/2017/poznan.12..360....1....0.1.1.360</w:t>
        </w:r>
      </w:hyperlink>
      <w:r w:rsidR="0025297A" w:rsidRPr="000D53F2">
        <w:rPr>
          <w:rFonts w:asciiTheme="minorHAnsi" w:hAnsiTheme="minorHAnsi" w:cs="Calibri,Bold"/>
          <w:bCs/>
          <w:sz w:val="18"/>
          <w:szCs w:val="18"/>
        </w:rPr>
        <w:t>.</w:t>
      </w:r>
    </w:p>
    <w:p w:rsidR="00820436" w:rsidRPr="000D53F2" w:rsidRDefault="0025297A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18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 xml:space="preserve">oraz </w:t>
      </w:r>
      <w:hyperlink r:id="rId10" w:history="1">
        <w:r w:rsidRPr="000D53F2">
          <w:rPr>
            <w:rStyle w:val="Hipercze"/>
            <w:rFonts w:asciiTheme="minorHAnsi" w:hAnsiTheme="minorHAnsi" w:cs="Calibri,Bold"/>
            <w:bCs/>
            <w:color w:val="auto"/>
            <w:sz w:val="18"/>
            <w:szCs w:val="24"/>
          </w:rPr>
          <w:t>https://barometrzawodow.pl/pl/wielkopolskie/prognozy-dla-powiatow/2017/poznanski.12..346....1....0.1.1.346</w:t>
        </w:r>
      </w:hyperlink>
      <w:r w:rsidRPr="000D53F2">
        <w:rPr>
          <w:rFonts w:asciiTheme="minorHAnsi" w:hAnsiTheme="minorHAnsi" w:cs="Calibri,Bold"/>
          <w:bCs/>
          <w:sz w:val="18"/>
          <w:szCs w:val="24"/>
        </w:rPr>
        <w:t xml:space="preserve">. </w:t>
      </w:r>
    </w:p>
    <w:p w:rsidR="0025297A" w:rsidRPr="000D53F2" w:rsidRDefault="0025297A" w:rsidP="00171A5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hAnsiTheme="minorHAnsi" w:cs="Calibri,Bold"/>
          <w:bCs/>
          <w:sz w:val="18"/>
          <w:szCs w:val="24"/>
        </w:rPr>
      </w:pPr>
    </w:p>
    <w:p w:rsidR="00231151" w:rsidRPr="000D53F2" w:rsidRDefault="0076149A" w:rsidP="00171A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Priorytet III </w:t>
      </w:r>
    </w:p>
    <w:p w:rsidR="00597410" w:rsidRPr="000D53F2" w:rsidRDefault="00597410" w:rsidP="00171A56">
      <w:pPr>
        <w:pStyle w:val="Akapitzlist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</w:t>
      </w:r>
      <w:r w:rsidRPr="000D53F2">
        <w:rPr>
          <w:rFonts w:asciiTheme="minorHAnsi" w:hAnsiTheme="minorHAnsi" w:cs="Calibri,Bold"/>
          <w:bCs/>
          <w:sz w:val="22"/>
          <w:szCs w:val="24"/>
        </w:rPr>
        <w:t>sparcie kształcenia ustawicznego osób, które mogą udokumentować wykonywanie przez co najmniej 15 lat prac w szczególnych warunkach lub o szczególnym charakterze, a którym nie przysługuje prawo do emerytury pomostowej.</w:t>
      </w:r>
    </w:p>
    <w:p w:rsidR="00D72025" w:rsidRPr="000D53F2" w:rsidRDefault="00D72025" w:rsidP="00171A56">
      <w:pPr>
        <w:pStyle w:val="Akapitzlist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</w:p>
    <w:p w:rsidR="00775828" w:rsidRPr="000D53F2" w:rsidRDefault="00775828" w:rsidP="00171A5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="Calibri,Bold"/>
          <w:b/>
          <w:bCs/>
          <w:sz w:val="22"/>
          <w:szCs w:val="24"/>
        </w:rPr>
      </w:pPr>
      <w:r w:rsidRPr="000D53F2">
        <w:rPr>
          <w:rFonts w:asciiTheme="minorHAnsi" w:hAnsiTheme="minorHAnsi" w:cs="Calibri,Bold"/>
          <w:b/>
          <w:bCs/>
          <w:sz w:val="22"/>
          <w:szCs w:val="24"/>
        </w:rPr>
        <w:t xml:space="preserve">Priorytety w sprawie wydatkowania środków </w:t>
      </w:r>
      <w:r w:rsidRPr="000D53F2">
        <w:rPr>
          <w:rFonts w:asciiTheme="minorHAnsi" w:hAnsiTheme="minorHAnsi" w:cs="Calibri,Bold"/>
          <w:b/>
          <w:bCs/>
          <w:sz w:val="22"/>
          <w:szCs w:val="24"/>
          <w:u w:val="single"/>
        </w:rPr>
        <w:t>REZERWY KFS</w:t>
      </w:r>
      <w:r w:rsidRPr="000D53F2">
        <w:rPr>
          <w:rFonts w:asciiTheme="minorHAnsi" w:hAnsiTheme="minorHAnsi" w:cs="Calibri,Bold"/>
          <w:b/>
          <w:bCs/>
          <w:sz w:val="22"/>
          <w:szCs w:val="24"/>
        </w:rPr>
        <w:t xml:space="preserve"> w roku 2017 zostały określone przez Radę Rynku Pracy.</w:t>
      </w:r>
    </w:p>
    <w:p w:rsidR="00775828" w:rsidRPr="000D53F2" w:rsidRDefault="00775828" w:rsidP="00171A5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W związku z powyższym w ramach środków </w:t>
      </w:r>
      <w:r w:rsidRPr="000D53F2">
        <w:rPr>
          <w:rFonts w:asciiTheme="minorHAnsi" w:hAnsiTheme="minorHAnsi" w:cs="Calibri,Bold"/>
          <w:b/>
          <w:bCs/>
          <w:sz w:val="22"/>
          <w:szCs w:val="24"/>
          <w:u w:val="single"/>
        </w:rPr>
        <w:t>REZERWY KFS</w:t>
      </w:r>
      <w:r w:rsidRPr="000D53F2">
        <w:rPr>
          <w:rFonts w:asciiTheme="minorHAnsi" w:hAnsiTheme="minorHAnsi" w:cs="Calibri,Bold"/>
          <w:b/>
          <w:bCs/>
          <w:sz w:val="22"/>
          <w:szCs w:val="24"/>
        </w:rPr>
        <w:t xml:space="preserve"> w roku 2017 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pierwszej kolejności realizowane będą przez Powiatowy Urząd Pracy w Poznaniu wnioski pracodawców o przyznanie środków z KFS </w:t>
      </w:r>
      <w:r w:rsidR="0025297A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spełniające co najmniej jeden z priorytetów ministra (wymienionych w pkt. 1.1) oraz co najmniej jeden z poniższych priorytetów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:</w:t>
      </w:r>
    </w:p>
    <w:p w:rsidR="00775828" w:rsidRPr="000D53F2" w:rsidRDefault="00775828" w:rsidP="00171A5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>wsparcie kształcenia ustawicznego osób, które nie posiadają kwalifikacji pełnych na poziomie Polskiej Ramy Kwalifikacji (nie mają matury);</w:t>
      </w:r>
    </w:p>
    <w:p w:rsidR="00775828" w:rsidRPr="000D53F2" w:rsidRDefault="00775828" w:rsidP="00171A5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>wsparcie kształcenia ustawicznego osób po 45 roku życia;</w:t>
      </w:r>
    </w:p>
    <w:p w:rsidR="00775828" w:rsidRPr="000D53F2" w:rsidRDefault="00775828" w:rsidP="00171A5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t>wsparcie kształcenia ustawicznego osób niepełnosprawnych;</w:t>
      </w:r>
    </w:p>
    <w:p w:rsidR="0096704A" w:rsidRPr="000D53F2" w:rsidRDefault="00775828" w:rsidP="00171A5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,Bold"/>
          <w:bCs/>
          <w:sz w:val="22"/>
          <w:szCs w:val="24"/>
        </w:rPr>
      </w:pPr>
      <w:r w:rsidRPr="000D53F2">
        <w:rPr>
          <w:rFonts w:asciiTheme="minorHAnsi" w:hAnsiTheme="minorHAnsi" w:cs="Calibri,Bold"/>
          <w:bCs/>
          <w:sz w:val="22"/>
          <w:szCs w:val="24"/>
        </w:rPr>
        <w:lastRenderedPageBreak/>
        <w:t xml:space="preserve">wsparcie kształcenia ustawicznego w zakładach pracy, w których wszczęto proces restrukturyzacji w rozumieniu ustawy z 15 maja 2015 r. </w:t>
      </w:r>
      <w:r w:rsidRPr="000D53F2">
        <w:rPr>
          <w:rFonts w:asciiTheme="minorHAnsi" w:hAnsiTheme="minorHAnsi" w:cs="Calibri,Bold"/>
          <w:bCs/>
          <w:i/>
          <w:iCs/>
          <w:sz w:val="22"/>
          <w:szCs w:val="24"/>
        </w:rPr>
        <w:t xml:space="preserve">Prawo restrukturyzacyjne </w:t>
      </w:r>
      <w:r w:rsidR="00FD1245" w:rsidRPr="000D53F2">
        <w:rPr>
          <w:rFonts w:asciiTheme="minorHAnsi" w:hAnsiTheme="minorHAnsi" w:cs="Calibri,Bold"/>
          <w:bCs/>
          <w:sz w:val="22"/>
          <w:szCs w:val="24"/>
        </w:rPr>
        <w:t>(Dz.U. z 2016</w:t>
      </w:r>
      <w:r w:rsidRPr="000D53F2">
        <w:rPr>
          <w:rFonts w:asciiTheme="minorHAnsi" w:hAnsiTheme="minorHAnsi" w:cs="Calibri,Bold"/>
          <w:bCs/>
          <w:sz w:val="22"/>
          <w:szCs w:val="24"/>
        </w:rPr>
        <w:t xml:space="preserve"> r., poz. </w:t>
      </w:r>
      <w:r w:rsidR="00FD1245" w:rsidRPr="000D53F2">
        <w:rPr>
          <w:rFonts w:asciiTheme="minorHAnsi" w:hAnsiTheme="minorHAnsi" w:cs="Calibri,Bold"/>
          <w:bCs/>
          <w:sz w:val="22"/>
          <w:szCs w:val="24"/>
        </w:rPr>
        <w:t xml:space="preserve">1574 z </w:t>
      </w:r>
      <w:proofErr w:type="spellStart"/>
      <w:r w:rsidR="00FD1245" w:rsidRPr="000D53F2">
        <w:rPr>
          <w:rFonts w:asciiTheme="minorHAnsi" w:hAnsiTheme="minorHAnsi" w:cs="Calibri,Bold"/>
          <w:bCs/>
          <w:sz w:val="22"/>
          <w:szCs w:val="24"/>
        </w:rPr>
        <w:t>późn</w:t>
      </w:r>
      <w:proofErr w:type="spellEnd"/>
      <w:r w:rsidR="00FD1245" w:rsidRPr="000D53F2">
        <w:rPr>
          <w:rFonts w:asciiTheme="minorHAnsi" w:hAnsiTheme="minorHAnsi" w:cs="Calibri,Bold"/>
          <w:bCs/>
          <w:sz w:val="22"/>
          <w:szCs w:val="24"/>
        </w:rPr>
        <w:t>. zm.</w:t>
      </w:r>
      <w:r w:rsidRPr="000D53F2">
        <w:rPr>
          <w:rFonts w:asciiTheme="minorHAnsi" w:hAnsiTheme="minorHAnsi" w:cs="Calibri,Bold"/>
          <w:bCs/>
          <w:sz w:val="22"/>
          <w:szCs w:val="24"/>
        </w:rPr>
        <w:t xml:space="preserve">). </w:t>
      </w:r>
    </w:p>
    <w:p w:rsidR="00223391" w:rsidRPr="000D53F2" w:rsidRDefault="006A791E" w:rsidP="00171A56">
      <w:pPr>
        <w:pStyle w:val="Akapitzlist"/>
        <w:autoSpaceDE w:val="0"/>
        <w:autoSpaceDN w:val="0"/>
        <w:adjustRightInd w:val="0"/>
        <w:spacing w:after="200" w:line="276" w:lineRule="auto"/>
        <w:ind w:left="397" w:hanging="397"/>
        <w:contextualSpacing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2.  </w:t>
      </w:r>
      <w:r w:rsidR="002B3627" w:rsidRPr="000D53F2">
        <w:rPr>
          <w:rFonts w:asciiTheme="minorHAnsi" w:hAnsiTheme="minorHAnsi"/>
          <w:sz w:val="22"/>
          <w:szCs w:val="22"/>
        </w:rPr>
        <w:t>Środki KFS wspierają</w:t>
      </w:r>
      <w:r w:rsidR="00223391" w:rsidRPr="000D53F2">
        <w:rPr>
          <w:rFonts w:asciiTheme="minorHAnsi" w:hAnsiTheme="minorHAnsi"/>
          <w:sz w:val="22"/>
          <w:szCs w:val="22"/>
        </w:rPr>
        <w:t xml:space="preserve"> </w:t>
      </w:r>
      <w:r w:rsidR="00D72025" w:rsidRPr="000D53F2">
        <w:rPr>
          <w:rFonts w:asciiTheme="minorHAnsi" w:hAnsiTheme="minorHAnsi"/>
          <w:sz w:val="22"/>
          <w:szCs w:val="22"/>
        </w:rPr>
        <w:t>P</w:t>
      </w:r>
      <w:r w:rsidR="00223391" w:rsidRPr="000D53F2">
        <w:rPr>
          <w:rFonts w:asciiTheme="minorHAnsi" w:hAnsiTheme="minorHAnsi"/>
          <w:sz w:val="22"/>
          <w:szCs w:val="22"/>
        </w:rPr>
        <w:t xml:space="preserve">racodawców inwestujących w kształcenie osób pracujących. </w:t>
      </w:r>
      <w:r w:rsidR="002B3627" w:rsidRPr="000D53F2">
        <w:rPr>
          <w:rFonts w:asciiTheme="minorHAnsi" w:hAnsiTheme="minorHAnsi"/>
          <w:sz w:val="22"/>
          <w:szCs w:val="22"/>
        </w:rPr>
        <w:t xml:space="preserve">Wysokość  </w:t>
      </w:r>
      <w:r w:rsidR="00223391" w:rsidRPr="000D53F2">
        <w:rPr>
          <w:rFonts w:asciiTheme="minorHAnsi" w:hAnsiTheme="minorHAnsi"/>
          <w:sz w:val="22"/>
          <w:szCs w:val="22"/>
        </w:rPr>
        <w:t>wsparcia</w:t>
      </w:r>
      <w:r w:rsidR="007A6E2B" w:rsidRPr="000D53F2">
        <w:rPr>
          <w:rFonts w:asciiTheme="minorHAnsi" w:hAnsiTheme="minorHAnsi"/>
          <w:sz w:val="22"/>
          <w:szCs w:val="22"/>
        </w:rPr>
        <w:t xml:space="preserve"> udzielanego ze środków KFS </w:t>
      </w:r>
      <w:r w:rsidR="002B3627" w:rsidRPr="000D53F2">
        <w:rPr>
          <w:rFonts w:asciiTheme="minorHAnsi" w:hAnsiTheme="minorHAnsi"/>
          <w:sz w:val="22"/>
          <w:szCs w:val="22"/>
        </w:rPr>
        <w:t>wynosi</w:t>
      </w:r>
      <w:r w:rsidR="00223391" w:rsidRPr="000D53F2">
        <w:rPr>
          <w:rFonts w:asciiTheme="minorHAnsi" w:hAnsiTheme="minorHAnsi"/>
          <w:sz w:val="22"/>
          <w:szCs w:val="22"/>
        </w:rPr>
        <w:t>:</w:t>
      </w:r>
    </w:p>
    <w:p w:rsidR="002B3627" w:rsidRPr="000D53F2" w:rsidRDefault="00223391" w:rsidP="00171A56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80% kosztów kształcenia ustawicznego</w:t>
      </w:r>
      <w:r w:rsidR="002B3627" w:rsidRPr="000D53F2">
        <w:rPr>
          <w:rFonts w:asciiTheme="minorHAnsi" w:hAnsiTheme="minorHAnsi"/>
          <w:sz w:val="22"/>
          <w:szCs w:val="22"/>
        </w:rPr>
        <w:t xml:space="preserve"> (finansowane z </w:t>
      </w:r>
      <w:r w:rsidRPr="000D53F2">
        <w:rPr>
          <w:rFonts w:asciiTheme="minorHAnsi" w:hAnsiTheme="minorHAnsi"/>
          <w:sz w:val="22"/>
          <w:szCs w:val="22"/>
        </w:rPr>
        <w:t>KFS</w:t>
      </w:r>
      <w:r w:rsidR="002B3627" w:rsidRPr="000D53F2">
        <w:rPr>
          <w:rFonts w:asciiTheme="minorHAnsi" w:hAnsiTheme="minorHAnsi"/>
          <w:sz w:val="22"/>
          <w:szCs w:val="22"/>
        </w:rPr>
        <w:t>) oraz</w:t>
      </w:r>
      <w:r w:rsidRPr="000D53F2">
        <w:rPr>
          <w:rFonts w:asciiTheme="minorHAnsi" w:hAnsiTheme="minorHAnsi"/>
          <w:sz w:val="22"/>
          <w:szCs w:val="22"/>
        </w:rPr>
        <w:t xml:space="preserve"> 20% kosztów</w:t>
      </w:r>
      <w:r w:rsidR="002B3627" w:rsidRPr="000D53F2">
        <w:rPr>
          <w:rFonts w:asciiTheme="minorHAnsi" w:hAnsiTheme="minorHAnsi"/>
          <w:sz w:val="22"/>
          <w:szCs w:val="22"/>
        </w:rPr>
        <w:t xml:space="preserve"> (finansowane przez </w:t>
      </w:r>
      <w:r w:rsidR="00D72025" w:rsidRPr="000D53F2">
        <w:rPr>
          <w:rFonts w:asciiTheme="minorHAnsi" w:hAnsiTheme="minorHAnsi"/>
          <w:sz w:val="22"/>
          <w:szCs w:val="22"/>
        </w:rPr>
        <w:t>P</w:t>
      </w:r>
      <w:r w:rsidR="002B3627" w:rsidRPr="000D53F2">
        <w:rPr>
          <w:rFonts w:asciiTheme="minorHAnsi" w:hAnsiTheme="minorHAnsi"/>
          <w:sz w:val="22"/>
          <w:szCs w:val="22"/>
        </w:rPr>
        <w:t>racodawcę)</w:t>
      </w:r>
      <w:r w:rsidR="00D751B8" w:rsidRPr="000D53F2">
        <w:rPr>
          <w:rFonts w:asciiTheme="minorHAnsi" w:hAnsiTheme="minorHAnsi"/>
          <w:sz w:val="22"/>
          <w:szCs w:val="22"/>
        </w:rPr>
        <w:t xml:space="preserve"> </w:t>
      </w:r>
      <w:r w:rsidR="002B3627" w:rsidRPr="000D53F2">
        <w:rPr>
          <w:rFonts w:asciiTheme="minorHAnsi" w:hAnsiTheme="minorHAnsi"/>
          <w:sz w:val="22"/>
          <w:szCs w:val="22"/>
        </w:rPr>
        <w:t>lub</w:t>
      </w:r>
    </w:p>
    <w:p w:rsidR="002B3627" w:rsidRPr="000D53F2" w:rsidRDefault="00223391" w:rsidP="00171A56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100% kosztów</w:t>
      </w:r>
      <w:r w:rsidR="007A6E2B" w:rsidRPr="000D53F2">
        <w:rPr>
          <w:rFonts w:asciiTheme="minorHAnsi" w:hAnsiTheme="minorHAnsi"/>
          <w:sz w:val="22"/>
          <w:szCs w:val="22"/>
        </w:rPr>
        <w:t xml:space="preserve"> kształcenia ustawicznego (</w:t>
      </w:r>
      <w:r w:rsidR="002012AF" w:rsidRPr="000D53F2">
        <w:rPr>
          <w:rFonts w:asciiTheme="minorHAnsi" w:hAnsiTheme="minorHAnsi"/>
          <w:sz w:val="22"/>
          <w:szCs w:val="22"/>
        </w:rPr>
        <w:t>finansowane z</w:t>
      </w:r>
      <w:r w:rsidRPr="000D53F2">
        <w:rPr>
          <w:rFonts w:asciiTheme="minorHAnsi" w:hAnsiTheme="minorHAnsi"/>
          <w:sz w:val="22"/>
          <w:szCs w:val="22"/>
        </w:rPr>
        <w:t xml:space="preserve"> KFS</w:t>
      </w:r>
      <w:r w:rsidR="002B3627" w:rsidRPr="000D53F2">
        <w:rPr>
          <w:rFonts w:asciiTheme="minorHAnsi" w:hAnsiTheme="minorHAnsi"/>
          <w:sz w:val="22"/>
          <w:szCs w:val="22"/>
        </w:rPr>
        <w:t xml:space="preserve">) dla </w:t>
      </w:r>
      <w:r w:rsidR="00D72025" w:rsidRPr="000D53F2">
        <w:rPr>
          <w:rFonts w:asciiTheme="minorHAnsi" w:hAnsiTheme="minorHAnsi"/>
          <w:sz w:val="22"/>
          <w:szCs w:val="22"/>
        </w:rPr>
        <w:t>P</w:t>
      </w:r>
      <w:r w:rsidR="002B3627" w:rsidRPr="000D53F2">
        <w:rPr>
          <w:rFonts w:asciiTheme="minorHAnsi" w:hAnsiTheme="minorHAnsi"/>
          <w:sz w:val="22"/>
          <w:szCs w:val="22"/>
        </w:rPr>
        <w:t>racoda</w:t>
      </w:r>
      <w:r w:rsidR="00D751B8" w:rsidRPr="000D53F2">
        <w:rPr>
          <w:rFonts w:asciiTheme="minorHAnsi" w:hAnsiTheme="minorHAnsi"/>
          <w:sz w:val="22"/>
          <w:szCs w:val="22"/>
        </w:rPr>
        <w:t xml:space="preserve">wcy  będącego </w:t>
      </w:r>
      <w:r w:rsidR="002B3627" w:rsidRPr="000D53F2">
        <w:rPr>
          <w:rFonts w:asciiTheme="minorHAnsi" w:hAnsiTheme="minorHAnsi"/>
          <w:sz w:val="22"/>
          <w:szCs w:val="22"/>
        </w:rPr>
        <w:t>mikroprzedsiębiorstwem.</w:t>
      </w:r>
      <w:r w:rsidRPr="000D53F2">
        <w:rPr>
          <w:rFonts w:asciiTheme="minorHAnsi" w:hAnsiTheme="minorHAnsi"/>
          <w:sz w:val="22"/>
          <w:szCs w:val="22"/>
        </w:rPr>
        <w:t xml:space="preserve"> </w:t>
      </w:r>
    </w:p>
    <w:p w:rsidR="00AA706B" w:rsidRPr="000D53F2" w:rsidRDefault="00AA706B" w:rsidP="00171A56">
      <w:pPr>
        <w:pStyle w:val="Akapitzlist"/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3.</w:t>
      </w:r>
      <w:r w:rsidR="00E95E56"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/>
          <w:sz w:val="22"/>
          <w:szCs w:val="22"/>
        </w:rPr>
        <w:t xml:space="preserve">Wsparcie z KFS udzielane jest </w:t>
      </w:r>
      <w:r w:rsidR="00D72025" w:rsidRPr="000D53F2">
        <w:rPr>
          <w:rFonts w:asciiTheme="minorHAnsi" w:hAnsiTheme="minorHAnsi"/>
          <w:sz w:val="22"/>
          <w:szCs w:val="22"/>
        </w:rPr>
        <w:t>P</w:t>
      </w:r>
      <w:r w:rsidRPr="000D53F2">
        <w:rPr>
          <w:rFonts w:asciiTheme="minorHAnsi" w:hAnsiTheme="minorHAnsi"/>
          <w:sz w:val="22"/>
          <w:szCs w:val="22"/>
        </w:rPr>
        <w:t>racodawcom do momentu wyczerpania środków fin</w:t>
      </w:r>
      <w:r w:rsidR="0013066E" w:rsidRPr="000D53F2">
        <w:rPr>
          <w:rFonts w:asciiTheme="minorHAnsi" w:hAnsiTheme="minorHAnsi"/>
          <w:sz w:val="22"/>
          <w:szCs w:val="22"/>
        </w:rPr>
        <w:t>ansowych przyznanych na ten cel</w:t>
      </w:r>
      <w:r w:rsidR="00432144" w:rsidRPr="000D53F2">
        <w:rPr>
          <w:rFonts w:asciiTheme="minorHAnsi" w:hAnsiTheme="minorHAnsi"/>
          <w:sz w:val="22"/>
          <w:szCs w:val="22"/>
        </w:rPr>
        <w:t xml:space="preserve"> decyzją Ministra</w:t>
      </w:r>
      <w:r w:rsidRPr="000D53F2">
        <w:rPr>
          <w:rFonts w:asciiTheme="minorHAnsi" w:hAnsiTheme="minorHAnsi"/>
          <w:sz w:val="22"/>
          <w:szCs w:val="22"/>
        </w:rPr>
        <w:t xml:space="preserve">. </w:t>
      </w:r>
    </w:p>
    <w:p w:rsidR="00D35207" w:rsidRPr="000D53F2" w:rsidRDefault="00D35207" w:rsidP="00171A56">
      <w:pPr>
        <w:pStyle w:val="Akapitzlist"/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4.</w:t>
      </w:r>
      <w:r w:rsidR="00E95E56"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/>
          <w:sz w:val="22"/>
          <w:szCs w:val="22"/>
        </w:rPr>
        <w:t xml:space="preserve">Umowę o finansowanie kosztów kształcenia ustawicznego ze środków KFS zawiera z </w:t>
      </w:r>
      <w:r w:rsidR="00D72025" w:rsidRPr="000D53F2">
        <w:rPr>
          <w:rFonts w:asciiTheme="minorHAnsi" w:hAnsiTheme="minorHAnsi"/>
          <w:sz w:val="22"/>
          <w:szCs w:val="22"/>
        </w:rPr>
        <w:t>P</w:t>
      </w:r>
      <w:r w:rsidRPr="000D53F2">
        <w:rPr>
          <w:rFonts w:asciiTheme="minorHAnsi" w:hAnsiTheme="minorHAnsi"/>
          <w:sz w:val="22"/>
          <w:szCs w:val="22"/>
        </w:rPr>
        <w:t xml:space="preserve">racodawcą </w:t>
      </w:r>
      <w:r w:rsidR="0007303B" w:rsidRPr="000D53F2">
        <w:rPr>
          <w:rFonts w:asciiTheme="minorHAnsi" w:hAnsiTheme="minorHAnsi"/>
          <w:sz w:val="22"/>
          <w:szCs w:val="22"/>
        </w:rPr>
        <w:t>Starosta Poznański</w:t>
      </w:r>
      <w:r w:rsidR="00432144" w:rsidRPr="000D53F2">
        <w:rPr>
          <w:rFonts w:asciiTheme="minorHAnsi" w:hAnsiTheme="minorHAnsi"/>
          <w:sz w:val="22"/>
          <w:szCs w:val="22"/>
        </w:rPr>
        <w:t>,</w:t>
      </w:r>
      <w:r w:rsidR="0007303B" w:rsidRPr="000D53F2">
        <w:rPr>
          <w:rFonts w:asciiTheme="minorHAnsi" w:hAnsiTheme="minorHAnsi"/>
          <w:sz w:val="22"/>
          <w:szCs w:val="22"/>
        </w:rPr>
        <w:t xml:space="preserve"> w imieniu którego działa </w:t>
      </w:r>
      <w:r w:rsidRPr="000D53F2">
        <w:rPr>
          <w:rFonts w:asciiTheme="minorHAnsi" w:hAnsiTheme="minorHAnsi"/>
          <w:sz w:val="22"/>
          <w:szCs w:val="22"/>
        </w:rPr>
        <w:t>Dyrektor Powiatowego Urzędu Pracy w Poznaniu, na podstawie posiadanego upoważnienia.</w:t>
      </w:r>
    </w:p>
    <w:p w:rsidR="00F34096" w:rsidRPr="000D53F2" w:rsidRDefault="00F34096" w:rsidP="00171A56">
      <w:pPr>
        <w:pStyle w:val="Akapitzlist"/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223391" w:rsidRPr="000D53F2" w:rsidRDefault="00223391" w:rsidP="00171A56">
      <w:pPr>
        <w:pStyle w:val="Akapitzlist"/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 3</w:t>
      </w:r>
    </w:p>
    <w:p w:rsidR="00223391" w:rsidRPr="000D53F2" w:rsidRDefault="00223391" w:rsidP="00171A56">
      <w:pPr>
        <w:spacing w:line="276" w:lineRule="auto"/>
        <w:ind w:left="360" w:hanging="360"/>
        <w:jc w:val="both"/>
        <w:rPr>
          <w:rFonts w:asciiTheme="minorHAnsi" w:hAnsiTheme="minorHAnsi"/>
          <w:b/>
          <w:sz w:val="22"/>
          <w:szCs w:val="22"/>
        </w:rPr>
      </w:pPr>
    </w:p>
    <w:p w:rsidR="00223391" w:rsidRPr="000D53F2" w:rsidRDefault="00223391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1.</w:t>
      </w:r>
      <w:r w:rsidR="00200173" w:rsidRPr="000D53F2">
        <w:rPr>
          <w:rFonts w:asciiTheme="minorHAnsi" w:hAnsiTheme="minorHAnsi"/>
          <w:sz w:val="22"/>
          <w:szCs w:val="22"/>
        </w:rPr>
        <w:tab/>
      </w:r>
      <w:r w:rsidR="004A02F4" w:rsidRPr="000D53F2">
        <w:rPr>
          <w:rFonts w:asciiTheme="minorHAnsi" w:hAnsiTheme="minorHAnsi"/>
          <w:sz w:val="22"/>
          <w:szCs w:val="22"/>
        </w:rPr>
        <w:t>Wyboru</w:t>
      </w:r>
      <w:r w:rsidRPr="000D53F2">
        <w:rPr>
          <w:rFonts w:asciiTheme="minorHAnsi" w:hAnsiTheme="minorHAnsi"/>
          <w:sz w:val="22"/>
          <w:szCs w:val="22"/>
        </w:rPr>
        <w:t xml:space="preserve"> instytucji szkoleniowej prowadzącej kształcenie ustawiczne lub przeprowadzającej egza</w:t>
      </w:r>
      <w:r w:rsidR="004A02F4" w:rsidRPr="000D53F2">
        <w:rPr>
          <w:rFonts w:asciiTheme="minorHAnsi" w:hAnsiTheme="minorHAnsi"/>
          <w:sz w:val="22"/>
          <w:szCs w:val="22"/>
        </w:rPr>
        <w:t>min dokonuje Pracodawca</w:t>
      </w:r>
      <w:r w:rsidRPr="000D53F2">
        <w:rPr>
          <w:rFonts w:asciiTheme="minorHAnsi" w:hAnsiTheme="minorHAnsi"/>
          <w:sz w:val="22"/>
          <w:szCs w:val="22"/>
        </w:rPr>
        <w:t>, przy zachowaniu zasady racjonalnego wydatkowania środków.</w:t>
      </w:r>
      <w:r w:rsidR="00E95E56" w:rsidRPr="000D53F2">
        <w:rPr>
          <w:rFonts w:asciiTheme="minorHAnsi" w:hAnsiTheme="minorHAnsi"/>
          <w:sz w:val="22"/>
          <w:szCs w:val="22"/>
        </w:rPr>
        <w:br/>
      </w:r>
      <w:r w:rsidR="00F82689" w:rsidRPr="000D53F2">
        <w:rPr>
          <w:rFonts w:asciiTheme="minorHAnsi" w:hAnsiTheme="minorHAnsi"/>
          <w:sz w:val="22"/>
          <w:szCs w:val="22"/>
        </w:rPr>
        <w:t xml:space="preserve">W sytuacjach </w:t>
      </w:r>
      <w:r w:rsidR="0076149A" w:rsidRPr="000D53F2">
        <w:rPr>
          <w:rFonts w:asciiTheme="minorHAnsi" w:hAnsiTheme="minorHAnsi"/>
          <w:sz w:val="22"/>
          <w:szCs w:val="22"/>
        </w:rPr>
        <w:t>budzących wątpliwości co do oszacowanej wysokości kosztów kształcenia</w:t>
      </w:r>
      <w:r w:rsidR="00E95E56" w:rsidRPr="000D53F2">
        <w:rPr>
          <w:rFonts w:asciiTheme="minorHAnsi" w:hAnsiTheme="minorHAnsi"/>
          <w:sz w:val="22"/>
          <w:szCs w:val="22"/>
        </w:rPr>
        <w:br/>
      </w:r>
      <w:r w:rsidR="0076149A" w:rsidRPr="000D53F2">
        <w:rPr>
          <w:rFonts w:asciiTheme="minorHAnsi" w:hAnsiTheme="minorHAnsi"/>
          <w:sz w:val="22"/>
          <w:szCs w:val="22"/>
        </w:rPr>
        <w:t>tut. Urząd</w:t>
      </w:r>
      <w:r w:rsidR="004A02F4" w:rsidRPr="000D53F2">
        <w:rPr>
          <w:rFonts w:asciiTheme="minorHAnsi" w:hAnsiTheme="minorHAnsi"/>
          <w:sz w:val="22"/>
          <w:szCs w:val="22"/>
        </w:rPr>
        <w:t xml:space="preserve"> będzie przeprowadzał postę</w:t>
      </w:r>
      <w:r w:rsidR="0076149A" w:rsidRPr="000D53F2">
        <w:rPr>
          <w:rFonts w:asciiTheme="minorHAnsi" w:hAnsiTheme="minorHAnsi"/>
          <w:sz w:val="22"/>
          <w:szCs w:val="22"/>
        </w:rPr>
        <w:t>powanie wyjaśniające</w:t>
      </w:r>
      <w:r w:rsidR="00492170" w:rsidRPr="000D53F2">
        <w:rPr>
          <w:rFonts w:asciiTheme="minorHAnsi" w:hAnsiTheme="minorHAnsi"/>
          <w:sz w:val="22"/>
          <w:szCs w:val="22"/>
        </w:rPr>
        <w:t xml:space="preserve"> w </w:t>
      </w:r>
      <w:r w:rsidR="0076149A" w:rsidRPr="000D53F2">
        <w:rPr>
          <w:rFonts w:asciiTheme="minorHAnsi" w:hAnsiTheme="minorHAnsi"/>
          <w:sz w:val="22"/>
          <w:szCs w:val="22"/>
        </w:rPr>
        <w:t xml:space="preserve"> ww. zakresie.</w:t>
      </w:r>
    </w:p>
    <w:p w:rsidR="001E44B2" w:rsidRPr="000D53F2" w:rsidRDefault="00120C54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2</w:t>
      </w:r>
      <w:r w:rsidR="001E44B2" w:rsidRPr="000D53F2">
        <w:rPr>
          <w:rFonts w:asciiTheme="minorHAnsi" w:hAnsiTheme="minorHAnsi"/>
          <w:sz w:val="22"/>
          <w:szCs w:val="22"/>
        </w:rPr>
        <w:t xml:space="preserve">. </w:t>
      </w:r>
      <w:r w:rsidR="001E44B2" w:rsidRPr="000D53F2">
        <w:rPr>
          <w:rFonts w:asciiTheme="minorHAnsi" w:hAnsiTheme="minorHAnsi"/>
          <w:sz w:val="22"/>
          <w:szCs w:val="22"/>
        </w:rPr>
        <w:tab/>
        <w:t xml:space="preserve">Kształcenie ustawiczne musi być prowadzone przez uprawnionych usługodawców, tj. instytucje świadczące usługi szkoleniowe w zakresie kształcenia ustawicznego, posiadające wpis do Centralnej Ewidencji i Informacji o Działalności Gospodarczej lub Krajowego Rejestru Sądowego, w których zawarte jest określenie przedmiotu wykonywanej działalności, zgodnie z Polską Klasyfikacją Działalności, </w:t>
      </w:r>
      <w:r w:rsidR="00315EA6" w:rsidRPr="000D53F2">
        <w:rPr>
          <w:rFonts w:asciiTheme="minorHAnsi" w:hAnsiTheme="minorHAnsi"/>
          <w:sz w:val="22"/>
          <w:szCs w:val="22"/>
        </w:rPr>
        <w:t>w zakresie pozaszkolnych form edukacji</w:t>
      </w:r>
      <w:r w:rsidR="00CC25C5" w:rsidRPr="000D53F2">
        <w:rPr>
          <w:rFonts w:asciiTheme="minorHAnsi" w:hAnsiTheme="minorHAnsi"/>
          <w:sz w:val="22"/>
          <w:szCs w:val="22"/>
        </w:rPr>
        <w:t xml:space="preserve"> lub działające na podstawie odrębnych  przepisów</w:t>
      </w:r>
      <w:r w:rsidR="00315EA6" w:rsidRPr="000D53F2">
        <w:rPr>
          <w:rFonts w:asciiTheme="minorHAnsi" w:hAnsiTheme="minorHAnsi"/>
          <w:sz w:val="22"/>
          <w:szCs w:val="22"/>
        </w:rPr>
        <w:t>.</w:t>
      </w:r>
    </w:p>
    <w:p w:rsidR="00CC25C5" w:rsidRPr="000D53F2" w:rsidRDefault="00120C54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3</w:t>
      </w:r>
      <w:r w:rsidR="00CC25C5" w:rsidRPr="000D53F2">
        <w:rPr>
          <w:rFonts w:asciiTheme="minorHAnsi" w:hAnsiTheme="minorHAnsi"/>
          <w:sz w:val="22"/>
          <w:szCs w:val="22"/>
        </w:rPr>
        <w:t>.</w:t>
      </w:r>
      <w:r w:rsidR="00CC25C5" w:rsidRPr="000D53F2">
        <w:rPr>
          <w:rFonts w:asciiTheme="minorHAnsi" w:hAnsiTheme="minorHAnsi"/>
          <w:sz w:val="22"/>
          <w:szCs w:val="22"/>
        </w:rPr>
        <w:tab/>
      </w:r>
      <w:r w:rsidR="004323E5" w:rsidRPr="000D53F2">
        <w:rPr>
          <w:rFonts w:asciiTheme="minorHAnsi" w:hAnsiTheme="minorHAnsi"/>
          <w:sz w:val="22"/>
          <w:szCs w:val="22"/>
        </w:rPr>
        <w:t>Finansowaniu</w:t>
      </w:r>
      <w:r w:rsidR="00CC25C5" w:rsidRPr="000D53F2">
        <w:rPr>
          <w:rFonts w:asciiTheme="minorHAnsi" w:hAnsiTheme="minorHAnsi"/>
          <w:sz w:val="22"/>
          <w:szCs w:val="22"/>
        </w:rPr>
        <w:t xml:space="preserve"> </w:t>
      </w:r>
      <w:r w:rsidR="004323E5" w:rsidRPr="000D53F2">
        <w:rPr>
          <w:rFonts w:asciiTheme="minorHAnsi" w:hAnsiTheme="minorHAnsi"/>
          <w:sz w:val="22"/>
          <w:szCs w:val="22"/>
        </w:rPr>
        <w:t>ze środków KFS nie podlega kształcenie ustawiczne</w:t>
      </w:r>
      <w:r w:rsidR="00CC25C5" w:rsidRPr="000D53F2">
        <w:rPr>
          <w:rFonts w:asciiTheme="minorHAnsi" w:hAnsiTheme="minorHAnsi"/>
          <w:sz w:val="22"/>
          <w:szCs w:val="22"/>
        </w:rPr>
        <w:t xml:space="preserve"> pracodawcom zamierzającym realizować usługi szkoleniowe we własnym zakresie.</w:t>
      </w:r>
    </w:p>
    <w:p w:rsidR="001737AB" w:rsidRPr="000D53F2" w:rsidRDefault="00120C54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4</w:t>
      </w:r>
      <w:r w:rsidR="001737AB" w:rsidRPr="000D53F2">
        <w:rPr>
          <w:rFonts w:asciiTheme="minorHAnsi" w:hAnsiTheme="minorHAnsi"/>
          <w:sz w:val="22"/>
          <w:szCs w:val="22"/>
        </w:rPr>
        <w:t>.</w:t>
      </w:r>
      <w:r w:rsidR="001737AB" w:rsidRPr="000D53F2">
        <w:rPr>
          <w:rFonts w:asciiTheme="minorHAnsi" w:hAnsiTheme="minorHAnsi"/>
          <w:sz w:val="22"/>
          <w:szCs w:val="22"/>
        </w:rPr>
        <w:tab/>
        <w:t xml:space="preserve">Usługi kształcenia zawodowego lub przekwalifikowania zawodowego finansowane w co najmniej 70% ze środków publicznych zwolnione są z podatku VAT zgodnie z §3 ust. 1 pkt 14 Rozporządzenia Ministra Finansów z dnia 20 grudnia 2013 roku w sprawie zwolnień od podatku </w:t>
      </w:r>
      <w:r w:rsidR="003A57E9" w:rsidRPr="000D53F2">
        <w:rPr>
          <w:rFonts w:asciiTheme="minorHAnsi" w:hAnsiTheme="minorHAnsi"/>
          <w:sz w:val="22"/>
          <w:szCs w:val="22"/>
        </w:rPr>
        <w:t>od towarów i usług oraz warunków stosowania tych zwolnień (tekst jedn. Dz. U. 2015 poz. 736 z późn.zm.).</w:t>
      </w:r>
      <w:r w:rsidR="001737AB" w:rsidRPr="000D53F2">
        <w:rPr>
          <w:rFonts w:asciiTheme="minorHAnsi" w:hAnsiTheme="minorHAnsi"/>
          <w:sz w:val="22"/>
          <w:szCs w:val="22"/>
        </w:rPr>
        <w:t xml:space="preserve"> </w:t>
      </w:r>
    </w:p>
    <w:p w:rsidR="00E95E56" w:rsidRPr="000D53F2" w:rsidRDefault="00E95E56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</w:p>
    <w:p w:rsidR="00223391" w:rsidRPr="000D53F2" w:rsidRDefault="00223391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 4</w:t>
      </w:r>
    </w:p>
    <w:p w:rsidR="00223391" w:rsidRPr="000D53F2" w:rsidRDefault="00223391" w:rsidP="00171A5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23391" w:rsidRPr="000D53F2" w:rsidRDefault="00223391" w:rsidP="00171A56">
      <w:pPr>
        <w:pStyle w:val="Akapitzlist"/>
        <w:numPr>
          <w:ilvl w:val="3"/>
          <w:numId w:val="1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Pracodawca składa we wła</w:t>
      </w:r>
      <w:r w:rsidR="00E148E2" w:rsidRPr="000D53F2">
        <w:rPr>
          <w:rFonts w:asciiTheme="minorHAnsi" w:hAnsiTheme="minorHAnsi" w:cs="Arial"/>
          <w:sz w:val="22"/>
          <w:szCs w:val="22"/>
        </w:rPr>
        <w:t xml:space="preserve">ściwym dla siedziby Pracodawcy Powiatowym </w:t>
      </w:r>
      <w:r w:rsidRPr="000D53F2">
        <w:rPr>
          <w:rFonts w:asciiTheme="minorHAnsi" w:hAnsiTheme="minorHAnsi" w:cs="Arial"/>
          <w:sz w:val="22"/>
          <w:szCs w:val="22"/>
        </w:rPr>
        <w:t xml:space="preserve">Urzędzie Pracy </w:t>
      </w:r>
      <w:r w:rsidR="002A3C4A" w:rsidRPr="000D53F2">
        <w:rPr>
          <w:rFonts w:asciiTheme="minorHAnsi" w:hAnsiTheme="minorHAnsi" w:cs="Arial"/>
          <w:sz w:val="22"/>
          <w:szCs w:val="22"/>
        </w:rPr>
        <w:br/>
        <w:t>w formie papierowej lub za pomocą elektronicznej skrzynki podawczej wniosek</w:t>
      </w:r>
      <w:r w:rsidR="00152259" w:rsidRPr="000D53F2">
        <w:rPr>
          <w:rFonts w:asciiTheme="minorHAnsi" w:hAnsiTheme="minorHAnsi" w:cs="Arial"/>
          <w:sz w:val="22"/>
          <w:szCs w:val="22"/>
        </w:rPr>
        <w:br/>
      </w:r>
      <w:r w:rsidRPr="000D53F2">
        <w:rPr>
          <w:rFonts w:asciiTheme="minorHAnsi" w:hAnsiTheme="minorHAnsi" w:cs="Arial"/>
          <w:sz w:val="22"/>
          <w:szCs w:val="22"/>
        </w:rPr>
        <w:t>o dofinansowanie kosztów kształcenia ustawicznego, którego wzór stanowi zał</w:t>
      </w:r>
      <w:r w:rsidR="00196DDB" w:rsidRPr="000D53F2">
        <w:rPr>
          <w:rFonts w:asciiTheme="minorHAnsi" w:hAnsiTheme="minorHAnsi" w:cs="Arial"/>
          <w:sz w:val="22"/>
          <w:szCs w:val="22"/>
        </w:rPr>
        <w:t>ącznik</w:t>
      </w:r>
      <w:r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196DDB" w:rsidRPr="000D53F2">
        <w:rPr>
          <w:rFonts w:asciiTheme="minorHAnsi" w:hAnsiTheme="minorHAnsi" w:cs="Arial"/>
          <w:sz w:val="22"/>
          <w:szCs w:val="22"/>
        </w:rPr>
        <w:t>n</w:t>
      </w:r>
      <w:r w:rsidRPr="000D53F2">
        <w:rPr>
          <w:rFonts w:asciiTheme="minorHAnsi" w:hAnsiTheme="minorHAnsi" w:cs="Arial"/>
          <w:sz w:val="22"/>
          <w:szCs w:val="22"/>
        </w:rPr>
        <w:t>r 1 do niniejszych zasad, zawierający:</w:t>
      </w:r>
    </w:p>
    <w:p w:rsidR="00223391" w:rsidRPr="000D53F2" w:rsidRDefault="00223391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dane pracodawcy:</w:t>
      </w:r>
      <w:r w:rsidR="00E148E2" w:rsidRPr="000D53F2">
        <w:rPr>
          <w:rFonts w:asciiTheme="minorHAnsi" w:hAnsiTheme="minorHAnsi" w:cs="Arial"/>
          <w:sz w:val="22"/>
          <w:szCs w:val="22"/>
        </w:rPr>
        <w:t xml:space="preserve"> </w:t>
      </w:r>
      <w:r w:rsidRPr="000D53F2">
        <w:rPr>
          <w:rFonts w:asciiTheme="minorHAnsi" w:hAnsiTheme="minorHAnsi" w:cs="Arial"/>
          <w:sz w:val="22"/>
          <w:szCs w:val="22"/>
        </w:rPr>
        <w:t xml:space="preserve"> nazwę pracodawcy, adres siedziby i miejsce prowadzenia działalności, numer identyfikacji podatkowej, numer identyfikacyjny</w:t>
      </w:r>
      <w:r w:rsidR="00712713" w:rsidRPr="000D53F2">
        <w:rPr>
          <w:rFonts w:asciiTheme="minorHAnsi" w:hAnsiTheme="minorHAnsi" w:cs="Arial"/>
          <w:sz w:val="22"/>
          <w:szCs w:val="22"/>
        </w:rPr>
        <w:t xml:space="preserve"> w krajowym rejestrze urzędowym podmiotów gospodarki narodowej</w:t>
      </w:r>
      <w:r w:rsidRPr="000D53F2">
        <w:rPr>
          <w:rFonts w:asciiTheme="minorHAnsi" w:hAnsiTheme="minorHAnsi" w:cs="Arial"/>
          <w:sz w:val="22"/>
          <w:szCs w:val="22"/>
        </w:rPr>
        <w:t xml:space="preserve"> REGON oraz oznaczenie przeważającego rodzaju prowadzonej działalności gos</w:t>
      </w:r>
      <w:r w:rsidR="00712713" w:rsidRPr="000D53F2">
        <w:rPr>
          <w:rFonts w:asciiTheme="minorHAnsi" w:hAnsiTheme="minorHAnsi" w:cs="Arial"/>
          <w:sz w:val="22"/>
          <w:szCs w:val="22"/>
        </w:rPr>
        <w:t>podarczej według PKD, informację</w:t>
      </w:r>
      <w:r w:rsidRPr="000D53F2">
        <w:rPr>
          <w:rFonts w:asciiTheme="minorHAnsi" w:hAnsiTheme="minorHAnsi" w:cs="Arial"/>
          <w:sz w:val="22"/>
          <w:szCs w:val="22"/>
        </w:rPr>
        <w:t xml:space="preserve"> o liczbie zatrudnionych pracowników, imię i nazwisko </w:t>
      </w:r>
      <w:r w:rsidRPr="000D53F2">
        <w:rPr>
          <w:rFonts w:asciiTheme="minorHAnsi" w:hAnsiTheme="minorHAnsi" w:cs="Arial"/>
          <w:sz w:val="22"/>
          <w:szCs w:val="22"/>
        </w:rPr>
        <w:lastRenderedPageBreak/>
        <w:t>osoby wskazanej przez pracodawcę do kontaktów, numer telefonu oraz adres poczty elektronicznej;</w:t>
      </w:r>
    </w:p>
    <w:p w:rsidR="00003B71" w:rsidRPr="000D53F2" w:rsidRDefault="00223391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wskazanie</w:t>
      </w:r>
      <w:r w:rsidR="00003B71" w:rsidRPr="000D53F2">
        <w:rPr>
          <w:rFonts w:asciiTheme="minorHAnsi" w:hAnsiTheme="minorHAnsi" w:cs="Arial"/>
          <w:sz w:val="22"/>
          <w:szCs w:val="22"/>
        </w:rPr>
        <w:t>:</w:t>
      </w:r>
      <w:r w:rsidRPr="000D53F2">
        <w:rPr>
          <w:rFonts w:asciiTheme="minorHAnsi" w:hAnsiTheme="minorHAnsi" w:cs="Arial"/>
          <w:sz w:val="22"/>
          <w:szCs w:val="22"/>
        </w:rPr>
        <w:t xml:space="preserve"> </w:t>
      </w:r>
    </w:p>
    <w:p w:rsidR="00003B71" w:rsidRPr="000D53F2" w:rsidRDefault="00223391" w:rsidP="00171A5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działań obejmujących kształcenie ustawiczne pracowników i pracodawcy,</w:t>
      </w:r>
    </w:p>
    <w:p w:rsidR="00003B71" w:rsidRPr="000D53F2" w:rsidRDefault="00223391" w:rsidP="00171A5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licz</w:t>
      </w:r>
      <w:r w:rsidR="00003B71" w:rsidRPr="000D53F2">
        <w:rPr>
          <w:rFonts w:asciiTheme="minorHAnsi" w:hAnsiTheme="minorHAnsi" w:cs="Arial"/>
          <w:sz w:val="22"/>
          <w:szCs w:val="22"/>
        </w:rPr>
        <w:t>by</w:t>
      </w:r>
      <w:r w:rsidRPr="000D53F2">
        <w:rPr>
          <w:rFonts w:asciiTheme="minorHAnsi" w:hAnsiTheme="minorHAnsi" w:cs="Arial"/>
          <w:sz w:val="22"/>
          <w:szCs w:val="22"/>
        </w:rPr>
        <w:t xml:space="preserve"> osób</w:t>
      </w:r>
      <w:r w:rsidR="00003B71" w:rsidRPr="000D53F2">
        <w:rPr>
          <w:rFonts w:asciiTheme="minorHAnsi" w:hAnsiTheme="minorHAnsi" w:cs="Arial"/>
          <w:sz w:val="22"/>
          <w:szCs w:val="22"/>
        </w:rPr>
        <w:t>, których wydatek dotyczy</w:t>
      </w:r>
      <w:r w:rsidR="009D1568" w:rsidRPr="000D53F2">
        <w:rPr>
          <w:rFonts w:asciiTheme="minorHAnsi" w:hAnsiTheme="minorHAnsi" w:cs="Arial"/>
          <w:sz w:val="22"/>
          <w:szCs w:val="22"/>
        </w:rPr>
        <w:t xml:space="preserve"> według</w:t>
      </w:r>
      <w:r w:rsidR="00003B71" w:rsidRPr="000D53F2">
        <w:rPr>
          <w:rFonts w:asciiTheme="minorHAnsi" w:hAnsiTheme="minorHAnsi" w:cs="Arial"/>
          <w:sz w:val="22"/>
          <w:szCs w:val="22"/>
        </w:rPr>
        <w:t>:</w:t>
      </w:r>
      <w:r w:rsidR="002012AF" w:rsidRPr="000D53F2">
        <w:rPr>
          <w:rFonts w:asciiTheme="minorHAnsi" w:hAnsiTheme="minorHAnsi" w:cs="Arial"/>
          <w:sz w:val="22"/>
          <w:szCs w:val="22"/>
        </w:rPr>
        <w:t xml:space="preserve"> płci, </w:t>
      </w:r>
      <w:r w:rsidR="009D1568" w:rsidRPr="000D53F2">
        <w:rPr>
          <w:rFonts w:asciiTheme="minorHAnsi" w:hAnsiTheme="minorHAnsi" w:cs="Arial"/>
          <w:sz w:val="22"/>
          <w:szCs w:val="22"/>
        </w:rPr>
        <w:t xml:space="preserve"> grup wieku 15-24 lata, 25-34  lata, 35-44 lata 45 lat i więcej,</w:t>
      </w:r>
      <w:r w:rsidR="002012AF" w:rsidRPr="000D53F2">
        <w:rPr>
          <w:rFonts w:asciiTheme="minorHAnsi" w:hAnsiTheme="minorHAnsi" w:cs="Arial"/>
          <w:sz w:val="22"/>
          <w:szCs w:val="22"/>
        </w:rPr>
        <w:t xml:space="preserve"> wykształcenia,</w:t>
      </w:r>
      <w:r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003B71" w:rsidRPr="000D53F2">
        <w:rPr>
          <w:rFonts w:asciiTheme="minorHAnsi" w:hAnsiTheme="minorHAnsi" w:cs="Arial"/>
          <w:sz w:val="22"/>
          <w:szCs w:val="22"/>
        </w:rPr>
        <w:t>form kształcenia ustawicznego, wykonywanych zawodów</w:t>
      </w:r>
    </w:p>
    <w:p w:rsidR="00003B71" w:rsidRPr="000D53F2" w:rsidRDefault="00003B71" w:rsidP="00171A5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kosztu kształcenia ustawicznego na jednego uczestnika,</w:t>
      </w:r>
    </w:p>
    <w:p w:rsidR="00223391" w:rsidRPr="000D53F2" w:rsidRDefault="00223391" w:rsidP="00171A56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termin</w:t>
      </w:r>
      <w:r w:rsidR="00003B71" w:rsidRPr="000D53F2">
        <w:rPr>
          <w:rFonts w:asciiTheme="minorHAnsi" w:hAnsiTheme="minorHAnsi" w:cs="Arial"/>
          <w:sz w:val="22"/>
          <w:szCs w:val="22"/>
        </w:rPr>
        <w:t>u</w:t>
      </w:r>
      <w:r w:rsidRPr="000D53F2">
        <w:rPr>
          <w:rFonts w:asciiTheme="minorHAnsi" w:hAnsiTheme="minorHAnsi" w:cs="Arial"/>
          <w:sz w:val="22"/>
          <w:szCs w:val="22"/>
        </w:rPr>
        <w:t xml:space="preserve"> realizacji</w:t>
      </w:r>
      <w:r w:rsidR="00003B71" w:rsidRPr="000D53F2">
        <w:rPr>
          <w:rFonts w:asciiTheme="minorHAnsi" w:hAnsiTheme="minorHAnsi" w:cs="Arial"/>
          <w:sz w:val="22"/>
          <w:szCs w:val="22"/>
        </w:rPr>
        <w:t xml:space="preserve"> wskazanych działań</w:t>
      </w:r>
      <w:r w:rsidRPr="000D53F2">
        <w:rPr>
          <w:rFonts w:asciiTheme="minorHAnsi" w:hAnsiTheme="minorHAnsi" w:cs="Arial"/>
          <w:sz w:val="22"/>
          <w:szCs w:val="22"/>
        </w:rPr>
        <w:t>;</w:t>
      </w:r>
    </w:p>
    <w:p w:rsidR="00223391" w:rsidRPr="000D53F2" w:rsidRDefault="00A01CB0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określenie całkowitej wysokości</w:t>
      </w:r>
      <w:r w:rsidR="00223391" w:rsidRPr="000D53F2">
        <w:rPr>
          <w:rFonts w:asciiTheme="minorHAnsi" w:hAnsiTheme="minorHAnsi" w:cs="Arial"/>
          <w:sz w:val="22"/>
          <w:szCs w:val="22"/>
        </w:rPr>
        <w:t xml:space="preserve"> wydatków na działania obejmujące kształcenie ustawiczne pracowników</w:t>
      </w:r>
      <w:r w:rsidR="00E148E2"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223391" w:rsidRPr="000D53F2">
        <w:rPr>
          <w:rFonts w:asciiTheme="minorHAnsi" w:hAnsiTheme="minorHAnsi" w:cs="Arial"/>
          <w:sz w:val="22"/>
          <w:szCs w:val="22"/>
        </w:rPr>
        <w:t>i pracodawcy, wnioskowaną wysokość środków KFS oraz wysokość wkładu własnego wnoszonego przez Pracodawcę;</w:t>
      </w:r>
    </w:p>
    <w:p w:rsidR="009D1568" w:rsidRPr="000D53F2" w:rsidRDefault="00223391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uzasadnienie potrzeby odbycia kształcenia ustawicznego, przy uwzględnieniu obecnych lub przyszłych potrzeb pracodawcy</w:t>
      </w:r>
      <w:r w:rsidR="009D1568" w:rsidRPr="000D53F2">
        <w:rPr>
          <w:rFonts w:asciiTheme="minorHAnsi" w:hAnsiTheme="minorHAnsi" w:cs="Arial"/>
          <w:sz w:val="22"/>
          <w:szCs w:val="22"/>
        </w:rPr>
        <w:t xml:space="preserve"> oraz obowiązujących priorytetów wydatkowania środków KFS, a w przypadku środków rezerwy KFS – dodatkowo priorytetów wydatkowania środków rezerwy KFS</w:t>
      </w:r>
      <w:r w:rsidRPr="000D53F2">
        <w:rPr>
          <w:rFonts w:asciiTheme="minorHAnsi" w:hAnsiTheme="minorHAnsi" w:cs="Arial"/>
          <w:sz w:val="22"/>
          <w:szCs w:val="22"/>
        </w:rPr>
        <w:t>;</w:t>
      </w:r>
    </w:p>
    <w:p w:rsidR="00AD008F" w:rsidRPr="000D53F2" w:rsidRDefault="00AD008F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uzasadnienie wyboru realizatora usługi kształcenia ustawicznego finansowanej ze środków KFS;</w:t>
      </w:r>
    </w:p>
    <w:p w:rsidR="009D1568" w:rsidRPr="000D53F2" w:rsidRDefault="00223391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nr konta bankowego Pracodawcy</w:t>
      </w:r>
      <w:r w:rsidR="009D1568" w:rsidRPr="000D53F2">
        <w:rPr>
          <w:rFonts w:asciiTheme="minorHAnsi" w:hAnsiTheme="minorHAnsi" w:cs="Arial"/>
          <w:sz w:val="22"/>
          <w:szCs w:val="22"/>
        </w:rPr>
        <w:t>;</w:t>
      </w:r>
    </w:p>
    <w:p w:rsidR="0096704A" w:rsidRPr="000D53F2" w:rsidRDefault="009D1568" w:rsidP="00171A56">
      <w:pPr>
        <w:pStyle w:val="Akapitzlist"/>
        <w:numPr>
          <w:ilvl w:val="0"/>
          <w:numId w:val="3"/>
        </w:num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informację o planach dotyczących dalszego zatrudnienia osób, które będą objęte kształceniem finansowanym ze środków KFS</w:t>
      </w:r>
      <w:r w:rsidR="00223391" w:rsidRPr="000D53F2">
        <w:rPr>
          <w:rFonts w:asciiTheme="minorHAnsi" w:hAnsiTheme="minorHAnsi" w:cs="Arial"/>
          <w:sz w:val="22"/>
          <w:szCs w:val="22"/>
        </w:rPr>
        <w:t>.</w:t>
      </w:r>
    </w:p>
    <w:p w:rsidR="00F06EBC" w:rsidRPr="000D53F2" w:rsidRDefault="00F06EBC" w:rsidP="00171A56">
      <w:p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</w:p>
    <w:p w:rsidR="00223391" w:rsidRPr="000D53F2" w:rsidRDefault="000E6964" w:rsidP="00171A56">
      <w:p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2.    </w:t>
      </w:r>
      <w:r w:rsidR="00A01CB0" w:rsidRPr="000D53F2">
        <w:rPr>
          <w:rFonts w:asciiTheme="minorHAnsi" w:hAnsiTheme="minorHAnsi" w:cs="Arial"/>
          <w:sz w:val="22"/>
          <w:szCs w:val="22"/>
        </w:rPr>
        <w:t>Do wniosku Pracodawca do</w:t>
      </w:r>
      <w:r w:rsidR="00223391" w:rsidRPr="000D53F2">
        <w:rPr>
          <w:rFonts w:asciiTheme="minorHAnsi" w:hAnsiTheme="minorHAnsi" w:cs="Arial"/>
          <w:sz w:val="22"/>
          <w:szCs w:val="22"/>
        </w:rPr>
        <w:t>łącza: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oświadczenie Pracodawcy o dysponowaniu oświadczeniami pracowników w zakresie wyrażenia zgody na przetwarzanie danych osobowych do celów kształcenia (</w:t>
      </w:r>
      <w:r w:rsidRPr="000D53F2">
        <w:rPr>
          <w:rFonts w:asciiTheme="minorHAnsi" w:hAnsiTheme="minorHAnsi" w:cs="Arial"/>
          <w:b/>
          <w:sz w:val="22"/>
          <w:szCs w:val="22"/>
        </w:rPr>
        <w:t>załącznik nr 1</w:t>
      </w:r>
      <w:r w:rsidRPr="000D53F2">
        <w:rPr>
          <w:rFonts w:asciiTheme="minorHAnsi" w:hAnsiTheme="minorHAnsi" w:cs="Arial"/>
          <w:sz w:val="22"/>
          <w:szCs w:val="22"/>
        </w:rPr>
        <w:t>),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oświadczenie Pracodawcy o zawarciu z pracownikami umowy o kształcenie ustawiczne, o której mowa w art. 69b ust. 3 ustawy o promocji zatrudnienia i instytucjach rynku pracy (</w:t>
      </w:r>
      <w:r w:rsidRPr="000D53F2">
        <w:rPr>
          <w:rFonts w:asciiTheme="minorHAnsi" w:hAnsiTheme="minorHAnsi" w:cs="Arial"/>
          <w:b/>
          <w:sz w:val="22"/>
          <w:szCs w:val="22"/>
        </w:rPr>
        <w:t>załącznik nr 2</w:t>
      </w:r>
      <w:r w:rsidRPr="000D53F2">
        <w:rPr>
          <w:rFonts w:asciiTheme="minorHAnsi" w:hAnsiTheme="minorHAnsi" w:cs="Arial"/>
          <w:sz w:val="22"/>
          <w:szCs w:val="22"/>
        </w:rPr>
        <w:t>),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zaświadczenie lub oświadczenie o pomocy de </w:t>
      </w:r>
      <w:proofErr w:type="spellStart"/>
      <w:r w:rsidRPr="000D53F2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0D53F2">
        <w:rPr>
          <w:rFonts w:asciiTheme="minorHAnsi" w:hAnsiTheme="minorHAnsi" w:cs="Arial"/>
          <w:sz w:val="22"/>
          <w:szCs w:val="22"/>
        </w:rPr>
        <w:t xml:space="preserve">  w zakresie, o którym mowa w art. 37 ust.1 pkt 1 i ust. 2 pkt. </w:t>
      </w:r>
      <w:r w:rsidR="00AD008F" w:rsidRPr="000D53F2">
        <w:rPr>
          <w:rFonts w:asciiTheme="minorHAnsi" w:hAnsiTheme="minorHAnsi" w:cs="Arial"/>
          <w:sz w:val="22"/>
          <w:szCs w:val="22"/>
        </w:rPr>
        <w:t xml:space="preserve">1 i </w:t>
      </w:r>
      <w:r w:rsidRPr="000D53F2">
        <w:rPr>
          <w:rFonts w:asciiTheme="minorHAnsi" w:hAnsiTheme="minorHAnsi" w:cs="Arial"/>
          <w:sz w:val="22"/>
          <w:szCs w:val="22"/>
        </w:rPr>
        <w:t xml:space="preserve">2 ustawy z dnia 30 kwietnia 2004r o </w:t>
      </w:r>
      <w:r w:rsidRPr="000D53F2">
        <w:rPr>
          <w:rFonts w:asciiTheme="minorHAnsi" w:hAnsiTheme="minorHAnsi"/>
          <w:sz w:val="22"/>
          <w:szCs w:val="22"/>
        </w:rPr>
        <w:t>postępowaniu w sprawach dotyczących</w:t>
      </w:r>
      <w:r w:rsidR="00FD1245" w:rsidRPr="000D53F2">
        <w:rPr>
          <w:rFonts w:asciiTheme="minorHAnsi" w:hAnsiTheme="minorHAnsi"/>
          <w:sz w:val="22"/>
          <w:szCs w:val="22"/>
        </w:rPr>
        <w:t xml:space="preserve"> pomocy publicznej (Dz.U. z 2016 r.</w:t>
      </w:r>
      <w:r w:rsidRPr="000D53F2">
        <w:rPr>
          <w:rFonts w:asciiTheme="minorHAnsi" w:hAnsiTheme="minorHAnsi"/>
          <w:sz w:val="22"/>
          <w:szCs w:val="22"/>
        </w:rPr>
        <w:t xml:space="preserve">, poz. </w:t>
      </w:r>
      <w:r w:rsidR="00FD1245" w:rsidRPr="000D53F2">
        <w:rPr>
          <w:rFonts w:asciiTheme="minorHAnsi" w:hAnsiTheme="minorHAnsi"/>
          <w:sz w:val="22"/>
          <w:szCs w:val="22"/>
        </w:rPr>
        <w:t>1808</w:t>
      </w:r>
      <w:r w:rsidRPr="000D53F2">
        <w:rPr>
          <w:rFonts w:asciiTheme="minorHAnsi" w:hAnsiTheme="minorHAnsi"/>
          <w:sz w:val="22"/>
          <w:szCs w:val="22"/>
        </w:rPr>
        <w:t xml:space="preserve">) </w:t>
      </w:r>
      <w:r w:rsidR="0085761C" w:rsidRPr="000D53F2">
        <w:rPr>
          <w:rFonts w:asciiTheme="minorHAnsi" w:hAnsiTheme="minorHAnsi" w:cs="Arial"/>
          <w:sz w:val="22"/>
          <w:szCs w:val="22"/>
        </w:rPr>
        <w:t>(</w:t>
      </w:r>
      <w:r w:rsidR="0085761C" w:rsidRPr="000D53F2">
        <w:rPr>
          <w:rFonts w:asciiTheme="minorHAnsi" w:hAnsiTheme="minorHAnsi" w:cs="Arial"/>
          <w:b/>
          <w:sz w:val="22"/>
          <w:szCs w:val="22"/>
        </w:rPr>
        <w:t>załącznik nr 3</w:t>
      </w:r>
      <w:r w:rsidRPr="000D53F2">
        <w:rPr>
          <w:rFonts w:asciiTheme="minorHAnsi" w:hAnsiTheme="minorHAnsi" w:cs="Arial"/>
          <w:sz w:val="22"/>
          <w:szCs w:val="22"/>
        </w:rPr>
        <w:t>)</w:t>
      </w:r>
      <w:r w:rsidRPr="000D53F2">
        <w:rPr>
          <w:rFonts w:asciiTheme="minorHAnsi" w:hAnsiTheme="minorHAnsi"/>
          <w:sz w:val="22"/>
          <w:szCs w:val="22"/>
        </w:rPr>
        <w:t>,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formularz informacji przedstawianych przy ubieganiu się o pomoc de </w:t>
      </w:r>
      <w:proofErr w:type="spellStart"/>
      <w:r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Pr="000D53F2">
        <w:rPr>
          <w:rFonts w:asciiTheme="minorHAnsi" w:hAnsiTheme="minorHAnsi"/>
          <w:sz w:val="22"/>
          <w:szCs w:val="22"/>
        </w:rPr>
        <w:t xml:space="preserve"> </w:t>
      </w:r>
      <w:r w:rsidR="0085761C" w:rsidRPr="000D53F2">
        <w:rPr>
          <w:rFonts w:asciiTheme="minorHAnsi" w:hAnsiTheme="minorHAnsi" w:cs="Arial"/>
          <w:sz w:val="22"/>
          <w:szCs w:val="22"/>
        </w:rPr>
        <w:t>(</w:t>
      </w:r>
      <w:r w:rsidR="0085761C" w:rsidRPr="000D53F2">
        <w:rPr>
          <w:rFonts w:asciiTheme="minorHAnsi" w:hAnsiTheme="minorHAnsi" w:cs="Arial"/>
          <w:b/>
          <w:sz w:val="22"/>
          <w:szCs w:val="22"/>
        </w:rPr>
        <w:t>załącznik nr 4</w:t>
      </w:r>
      <w:r w:rsidRPr="000D53F2">
        <w:rPr>
          <w:rFonts w:asciiTheme="minorHAnsi" w:hAnsiTheme="minorHAnsi" w:cs="Arial"/>
          <w:sz w:val="22"/>
          <w:szCs w:val="22"/>
        </w:rPr>
        <w:t>)</w:t>
      </w:r>
      <w:r w:rsidRPr="000D53F2">
        <w:rPr>
          <w:rFonts w:asciiTheme="minorHAnsi" w:hAnsiTheme="minorHAnsi"/>
          <w:sz w:val="22"/>
          <w:szCs w:val="22"/>
        </w:rPr>
        <w:t>,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informację o wybranej formie zabezpieczenia (weksel własny in blanco lub oświadczenie                               o dobrowolnym poddaniu się egzekucji złożone na podstawie art. 777 § 1 pkt 5 </w:t>
      </w:r>
      <w:proofErr w:type="spellStart"/>
      <w:r w:rsidRPr="000D53F2">
        <w:rPr>
          <w:rFonts w:asciiTheme="minorHAnsi" w:hAnsiTheme="minorHAnsi"/>
          <w:sz w:val="22"/>
          <w:szCs w:val="22"/>
        </w:rPr>
        <w:t>kpc</w:t>
      </w:r>
      <w:proofErr w:type="spellEnd"/>
      <w:r w:rsidRPr="000D53F2">
        <w:rPr>
          <w:rFonts w:asciiTheme="minorHAnsi" w:hAnsiTheme="minorHAnsi"/>
          <w:sz w:val="22"/>
          <w:szCs w:val="22"/>
        </w:rPr>
        <w:t xml:space="preserve">.) -                                   w przypadku jednostek sektora finansów publicznych, dopuszcza się możliwość zwolnienia                            z zabezpieczenia umowy poprzez zapis w umowie w formie oświadczenia-zobowiązania do zwrotu pełnej kwoty udzielonego wsparcia, w przypadku jego niewykorzystania lub niewłaściwego wykorzystania </w:t>
      </w:r>
      <w:r w:rsidR="0085761C" w:rsidRPr="000D53F2">
        <w:rPr>
          <w:rFonts w:asciiTheme="minorHAnsi" w:hAnsiTheme="minorHAnsi" w:cs="Arial"/>
          <w:sz w:val="22"/>
          <w:szCs w:val="22"/>
        </w:rPr>
        <w:t>(</w:t>
      </w:r>
      <w:r w:rsidR="0085761C" w:rsidRPr="000D53F2">
        <w:rPr>
          <w:rFonts w:asciiTheme="minorHAnsi" w:hAnsiTheme="minorHAnsi" w:cs="Arial"/>
          <w:b/>
          <w:sz w:val="22"/>
          <w:szCs w:val="22"/>
        </w:rPr>
        <w:t>załącznik nr 5</w:t>
      </w:r>
      <w:r w:rsidRPr="000D53F2">
        <w:rPr>
          <w:rFonts w:asciiTheme="minorHAnsi" w:hAnsiTheme="minorHAnsi" w:cs="Arial"/>
          <w:sz w:val="22"/>
          <w:szCs w:val="22"/>
        </w:rPr>
        <w:t>)</w:t>
      </w:r>
      <w:r w:rsidRPr="000D53F2">
        <w:rPr>
          <w:rFonts w:asciiTheme="minorHAnsi" w:hAnsiTheme="minorHAnsi"/>
          <w:sz w:val="22"/>
          <w:szCs w:val="22"/>
        </w:rPr>
        <w:t>,</w:t>
      </w:r>
    </w:p>
    <w:p w:rsidR="0085761C" w:rsidRPr="000D53F2" w:rsidRDefault="0085761C" w:rsidP="00171A56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program kształcenia/zakres egzaminu (</w:t>
      </w:r>
      <w:r w:rsidRPr="000D53F2">
        <w:rPr>
          <w:rFonts w:asciiTheme="minorHAnsi" w:hAnsiTheme="minorHAnsi"/>
          <w:b/>
          <w:sz w:val="22"/>
          <w:szCs w:val="22"/>
        </w:rPr>
        <w:t xml:space="preserve">załącznik nr </w:t>
      </w:r>
      <w:r w:rsidR="0025297A" w:rsidRPr="000D53F2">
        <w:rPr>
          <w:rFonts w:asciiTheme="minorHAnsi" w:hAnsiTheme="minorHAnsi"/>
          <w:b/>
          <w:sz w:val="22"/>
          <w:szCs w:val="22"/>
        </w:rPr>
        <w:t>6</w:t>
      </w:r>
      <w:r w:rsidRPr="000D53F2">
        <w:rPr>
          <w:rFonts w:asciiTheme="minorHAnsi" w:hAnsiTheme="minorHAnsi"/>
          <w:sz w:val="22"/>
          <w:szCs w:val="22"/>
        </w:rPr>
        <w:t>)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wzór dokumentu potwierdzającego kompetencje nabyte przez uczestników, wystawianego przez realizatora usługi kształcenia ustawicznego </w:t>
      </w:r>
      <w:r w:rsidR="0085761C" w:rsidRPr="000D53F2">
        <w:rPr>
          <w:rFonts w:asciiTheme="minorHAnsi" w:hAnsiTheme="minorHAnsi" w:cs="Arial"/>
          <w:sz w:val="22"/>
          <w:szCs w:val="22"/>
        </w:rPr>
        <w:t>(</w:t>
      </w:r>
      <w:r w:rsidR="0085761C" w:rsidRPr="000D53F2">
        <w:rPr>
          <w:rFonts w:asciiTheme="minorHAnsi" w:hAnsiTheme="minorHAnsi" w:cs="Arial"/>
          <w:b/>
          <w:sz w:val="22"/>
          <w:szCs w:val="22"/>
        </w:rPr>
        <w:t xml:space="preserve">załącznik nr </w:t>
      </w:r>
      <w:r w:rsidR="0025297A" w:rsidRPr="000D53F2">
        <w:rPr>
          <w:rFonts w:asciiTheme="minorHAnsi" w:hAnsiTheme="minorHAnsi" w:cs="Arial"/>
          <w:b/>
          <w:sz w:val="22"/>
          <w:szCs w:val="22"/>
        </w:rPr>
        <w:t>7</w:t>
      </w:r>
      <w:r w:rsidRPr="000D53F2">
        <w:rPr>
          <w:rFonts w:asciiTheme="minorHAnsi" w:hAnsiTheme="minorHAnsi" w:cs="Arial"/>
          <w:sz w:val="22"/>
          <w:szCs w:val="22"/>
        </w:rPr>
        <w:t>),</w:t>
      </w:r>
    </w:p>
    <w:p w:rsidR="0096704A" w:rsidRPr="000D53F2" w:rsidRDefault="0096704A" w:rsidP="00171A56">
      <w:pPr>
        <w:pStyle w:val="Akapitzlist"/>
        <w:numPr>
          <w:ilvl w:val="0"/>
          <w:numId w:val="10"/>
        </w:numPr>
        <w:spacing w:line="276" w:lineRule="auto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kopia dokumentu potwierdzającego oznaczenie formy prawnej prowadzonej działalności –  </w:t>
      </w:r>
      <w:r w:rsidRPr="000D53F2">
        <w:rPr>
          <w:rFonts w:asciiTheme="minorHAnsi" w:hAnsiTheme="minorHAnsi" w:cs="Arial"/>
          <w:sz w:val="22"/>
          <w:szCs w:val="22"/>
        </w:rPr>
        <w:br/>
      </w:r>
      <w:r w:rsidRPr="000D53F2">
        <w:rPr>
          <w:rFonts w:asciiTheme="minorHAnsi" w:eastAsia="Verdana" w:hAnsiTheme="minorHAnsi" w:cs="Arial"/>
          <w:sz w:val="22"/>
          <w:szCs w:val="22"/>
        </w:rPr>
        <w:t>w przypadku braku wpisu do Krajowego Rejestru Sądowego lub Centralnej Ewidencji I Informacji o Działalności Gospodarczej (</w:t>
      </w:r>
      <w:r w:rsidRPr="000D53F2">
        <w:rPr>
          <w:rFonts w:asciiTheme="minorHAnsi" w:eastAsia="Verdana" w:hAnsiTheme="minorHAnsi" w:cs="Arial"/>
          <w:b/>
          <w:sz w:val="22"/>
          <w:szCs w:val="22"/>
        </w:rPr>
        <w:t xml:space="preserve">załącznik nr </w:t>
      </w:r>
      <w:r w:rsidR="0025297A" w:rsidRPr="000D53F2">
        <w:rPr>
          <w:rFonts w:asciiTheme="minorHAnsi" w:eastAsia="Verdana" w:hAnsiTheme="minorHAnsi" w:cs="Arial"/>
          <w:b/>
          <w:sz w:val="22"/>
          <w:szCs w:val="22"/>
        </w:rPr>
        <w:t>8</w:t>
      </w:r>
      <w:r w:rsidRPr="000D53F2">
        <w:rPr>
          <w:rFonts w:asciiTheme="minorHAnsi" w:eastAsia="Verdana" w:hAnsiTheme="minorHAnsi" w:cs="Arial"/>
          <w:sz w:val="22"/>
          <w:szCs w:val="22"/>
        </w:rPr>
        <w:t>).</w:t>
      </w:r>
    </w:p>
    <w:p w:rsidR="0096704A" w:rsidRPr="000D53F2" w:rsidRDefault="0096704A" w:rsidP="00171A56">
      <w:pPr>
        <w:pStyle w:val="Akapitzlist"/>
        <w:spacing w:line="276" w:lineRule="auto"/>
        <w:ind w:left="360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</w:p>
    <w:p w:rsidR="00120C54" w:rsidRPr="000D53F2" w:rsidRDefault="00120C54" w:rsidP="00171A56">
      <w:pPr>
        <w:pStyle w:val="Akapitzlist"/>
        <w:spacing w:line="276" w:lineRule="auto"/>
        <w:ind w:left="360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</w:p>
    <w:p w:rsidR="00120C54" w:rsidRPr="000D53F2" w:rsidRDefault="00120C54" w:rsidP="00171A56">
      <w:pPr>
        <w:pStyle w:val="Akapitzlist"/>
        <w:spacing w:line="276" w:lineRule="auto"/>
        <w:ind w:left="360"/>
        <w:contextualSpacing/>
        <w:jc w:val="both"/>
        <w:rPr>
          <w:rFonts w:asciiTheme="minorHAnsi" w:eastAsia="Verdana" w:hAnsiTheme="minorHAnsi" w:cs="Arial"/>
          <w:sz w:val="22"/>
          <w:szCs w:val="22"/>
        </w:rPr>
      </w:pPr>
    </w:p>
    <w:p w:rsidR="003A57E9" w:rsidRPr="000D53F2" w:rsidRDefault="003A57E9" w:rsidP="00171A56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lastRenderedPageBreak/>
        <w:t xml:space="preserve">Wniosek złożony w formie elektronicznej musi posiadać: </w:t>
      </w:r>
      <w:r w:rsidR="009D221D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</w:p>
    <w:p w:rsidR="003A57E9" w:rsidRPr="000D53F2" w:rsidRDefault="003A57E9" w:rsidP="00171A56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bezpieczny podpis elektroniczny weryfikowany za pomocą ważnego kwalifikowanego certyfikatu z zachowaniem zasad przewidzianych w przepisach o podpisie elektronicznym,</w:t>
      </w:r>
    </w:p>
    <w:p w:rsidR="003A57E9" w:rsidRPr="000D53F2" w:rsidRDefault="003A57E9" w:rsidP="00171A56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podpis potwierdzony profilem zaufanym elektronicznej platformy administracji publicznej.</w:t>
      </w:r>
    </w:p>
    <w:p w:rsidR="00442FCD" w:rsidRPr="000D53F2" w:rsidRDefault="00442FCD" w:rsidP="00171A56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Wniosek oraz wszystkie załączniki muszą być podpisane przez osobę umocowaną do reprezentowania Pracodawcy.</w:t>
      </w:r>
    </w:p>
    <w:p w:rsidR="00442FCD" w:rsidRPr="000D53F2" w:rsidRDefault="00442FCD" w:rsidP="00171A56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Wnioski złożone za pomocą faksu lub poczty e-mail lub w innej formie nie będą podlegały rozpatrzeniu.</w:t>
      </w:r>
    </w:p>
    <w:p w:rsidR="0007303B" w:rsidRPr="000D53F2" w:rsidRDefault="009D221D" w:rsidP="00171A56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Informacja o naborze</w:t>
      </w:r>
      <w:r w:rsidR="00084BF9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wniosków o przyznanie środków z </w:t>
      </w:r>
      <w:r w:rsidR="00E22257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KFS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umieszczana jest</w:t>
      </w:r>
      <w:r w:rsidR="00084BF9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na </w:t>
      </w:r>
      <w:r w:rsidR="00AD008F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tablicy informacyjnej w siedzibie Urzędu oraz w postaci elektronicznej z wykorzystaniem strony internetowej</w:t>
      </w:r>
      <w:r w:rsidR="00084BF9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="0007303B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Powiatowego Urzędu Pracy w Poznaniu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, </w:t>
      </w:r>
      <w:r w:rsidR="00084BF9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po pozyskaniu i zatwierdzeniu limitu środków na rok bieżący.</w:t>
      </w:r>
    </w:p>
    <w:p w:rsidR="00084BF9" w:rsidRPr="000D53F2" w:rsidRDefault="0007303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ab/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ab/>
      </w:r>
      <w:r w:rsidR="00084BF9" w:rsidRPr="000D53F2">
        <w:rPr>
          <w:rFonts w:asciiTheme="minorHAnsi" w:eastAsiaTheme="minorHAnsi" w:hAnsiTheme="minorHAnsi" w:cs="Calibri,Bold"/>
          <w:bCs/>
          <w:sz w:val="22"/>
          <w:szCs w:val="22"/>
          <w:u w:val="single"/>
          <w:lang w:eastAsia="en-US"/>
        </w:rPr>
        <w:t>Wnioski złożone poza terminem naboru nie będą podlegały rozpatrzeniu.</w:t>
      </w:r>
    </w:p>
    <w:p w:rsidR="00D97DBD" w:rsidRPr="000D53F2" w:rsidRDefault="00441A2F" w:rsidP="00171A56">
      <w:pPr>
        <w:autoSpaceDE w:val="0"/>
        <w:autoSpaceDN w:val="0"/>
        <w:adjustRightInd w:val="0"/>
        <w:spacing w:line="276" w:lineRule="auto"/>
        <w:ind w:left="397" w:hanging="397"/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6</w:t>
      </w:r>
      <w:r w:rsidR="00D97DBD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. Wniosek </w:t>
      </w:r>
      <w:r w:rsidR="000E56F6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musi </w:t>
      </w:r>
      <w:r w:rsidR="00AD3778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być złożony </w:t>
      </w:r>
      <w:r w:rsidR="00D97DBD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przed planowanym terminem rozpoczęcia kształ</w:t>
      </w:r>
      <w:r w:rsidR="00AD3778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ce</w:t>
      </w:r>
      <w:r w:rsidR="00D97DBD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nia ustawicznego</w:t>
      </w:r>
      <w:r w:rsidR="0025012B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, z uwzględnieniem faktu, że umowa o dofinansowanie </w:t>
      </w:r>
      <w:r w:rsidR="0025012B" w:rsidRPr="000D53F2">
        <w:rPr>
          <w:rFonts w:asciiTheme="minorHAnsi" w:hAnsiTheme="minorHAnsi"/>
          <w:sz w:val="22"/>
          <w:szCs w:val="22"/>
        </w:rPr>
        <w:t xml:space="preserve">może zostać zawarta tylko na działania, które jeszcze się </w:t>
      </w:r>
      <w:r w:rsidR="0025012B" w:rsidRPr="000D53F2">
        <w:rPr>
          <w:rFonts w:asciiTheme="minorHAnsi" w:hAnsiTheme="minorHAnsi"/>
          <w:b/>
          <w:sz w:val="22"/>
          <w:szCs w:val="22"/>
          <w:u w:val="single"/>
        </w:rPr>
        <w:t>nie rozpoczęły.</w:t>
      </w:r>
      <w:r w:rsidR="00D97DBD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</w:t>
      </w:r>
      <w:r w:rsidR="00120C54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Przy planowaniu </w:t>
      </w:r>
      <w:r w:rsidR="001349F3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terminów rozpoczęcia kształcenia należy wziąć pod uwagę </w:t>
      </w:r>
      <w:r w:rsidR="002323EC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ustawowy termin rozpatrzenia</w:t>
      </w:r>
      <w:r w:rsidR="001349F3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wniosku</w:t>
      </w:r>
      <w:r w:rsidR="002323EC"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wraz z możliwymi korektami wnios</w:t>
      </w:r>
      <w:r w:rsidRPr="000D53F2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ku. </w:t>
      </w:r>
    </w:p>
    <w:p w:rsidR="0025012B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</w:p>
    <w:p w:rsidR="0025012B" w:rsidRPr="000D53F2" w:rsidRDefault="0025012B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 5</w:t>
      </w:r>
    </w:p>
    <w:p w:rsidR="0025012B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</w:p>
    <w:p w:rsidR="00AE6FA7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1</w:t>
      </w:r>
      <w:r w:rsidR="00084BF9" w:rsidRPr="000D53F2">
        <w:rPr>
          <w:rFonts w:asciiTheme="minorHAnsi" w:hAnsiTheme="minorHAnsi" w:cs="Arial"/>
          <w:sz w:val="22"/>
          <w:szCs w:val="22"/>
        </w:rPr>
        <w:t xml:space="preserve">. </w:t>
      </w:r>
      <w:r w:rsidR="00477462" w:rsidRPr="000D53F2">
        <w:rPr>
          <w:rFonts w:asciiTheme="minorHAnsi" w:hAnsiTheme="minorHAnsi" w:cs="Arial"/>
          <w:sz w:val="22"/>
          <w:szCs w:val="22"/>
        </w:rPr>
        <w:t xml:space="preserve">  </w:t>
      </w:r>
      <w:r w:rsidR="00477462" w:rsidRPr="000D53F2">
        <w:rPr>
          <w:rFonts w:asciiTheme="minorHAnsi" w:hAnsiTheme="minorHAnsi" w:cs="Arial"/>
          <w:sz w:val="22"/>
          <w:szCs w:val="22"/>
        </w:rPr>
        <w:tab/>
      </w:r>
      <w:r w:rsidR="00477462" w:rsidRPr="000D53F2">
        <w:rPr>
          <w:rFonts w:asciiTheme="minorHAnsi" w:hAnsiTheme="minorHAnsi"/>
          <w:sz w:val="22"/>
          <w:szCs w:val="22"/>
        </w:rPr>
        <w:t xml:space="preserve">Wnioski są rozpatrywane przez </w:t>
      </w:r>
      <w:r w:rsidR="00477462" w:rsidRPr="000D53F2">
        <w:rPr>
          <w:rFonts w:asciiTheme="minorHAnsi" w:hAnsiTheme="minorHAnsi"/>
          <w:iCs/>
          <w:sz w:val="22"/>
          <w:szCs w:val="22"/>
        </w:rPr>
        <w:t>Komisję ds. rozpatrywania wniosków</w:t>
      </w:r>
      <w:r w:rsidR="00477462" w:rsidRPr="000D53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77462" w:rsidRPr="000D53F2">
        <w:rPr>
          <w:rFonts w:asciiTheme="minorHAnsi" w:hAnsiTheme="minorHAnsi"/>
          <w:sz w:val="22"/>
          <w:szCs w:val="22"/>
        </w:rPr>
        <w:t>powołaną do tego celu przez Dyrektora</w:t>
      </w:r>
      <w:r w:rsidR="00FD26D6" w:rsidRPr="000D53F2">
        <w:rPr>
          <w:rFonts w:asciiTheme="minorHAnsi" w:hAnsiTheme="minorHAnsi"/>
          <w:sz w:val="22"/>
          <w:szCs w:val="22"/>
        </w:rPr>
        <w:t xml:space="preserve"> Powiatowego Urzędu Pracy w Poznaniu</w:t>
      </w:r>
      <w:r w:rsidR="0007303B" w:rsidRPr="000D53F2">
        <w:rPr>
          <w:rFonts w:asciiTheme="minorHAnsi" w:hAnsiTheme="minorHAnsi"/>
          <w:sz w:val="22"/>
          <w:szCs w:val="22"/>
        </w:rPr>
        <w:t xml:space="preserve"> </w:t>
      </w:r>
      <w:r w:rsidR="004323E5" w:rsidRPr="000D53F2">
        <w:rPr>
          <w:rFonts w:asciiTheme="minorHAnsi" w:hAnsiTheme="minorHAnsi"/>
          <w:sz w:val="22"/>
          <w:szCs w:val="22"/>
        </w:rPr>
        <w:t>na podstawie</w:t>
      </w:r>
      <w:r w:rsidR="0007303B" w:rsidRPr="000D53F2">
        <w:rPr>
          <w:rFonts w:asciiTheme="minorHAnsi" w:hAnsiTheme="minorHAnsi"/>
          <w:sz w:val="22"/>
          <w:szCs w:val="22"/>
        </w:rPr>
        <w:t xml:space="preserve"> zarządzenia</w:t>
      </w:r>
      <w:r w:rsidR="004323E5" w:rsidRPr="000D53F2">
        <w:rPr>
          <w:rFonts w:asciiTheme="minorHAnsi" w:hAnsiTheme="minorHAnsi"/>
          <w:sz w:val="22"/>
          <w:szCs w:val="22"/>
        </w:rPr>
        <w:t xml:space="preserve"> wewnętrznego Dyrektora</w:t>
      </w:r>
      <w:r w:rsidR="00477462" w:rsidRPr="000D53F2">
        <w:rPr>
          <w:rFonts w:asciiTheme="minorHAnsi" w:hAnsiTheme="minorHAnsi"/>
          <w:sz w:val="22"/>
          <w:szCs w:val="22"/>
        </w:rPr>
        <w:t>.</w:t>
      </w:r>
    </w:p>
    <w:p w:rsidR="00AE6FA7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2</w:t>
      </w:r>
      <w:r w:rsidR="003D18C4" w:rsidRPr="000D53F2">
        <w:rPr>
          <w:rFonts w:asciiTheme="minorHAnsi" w:hAnsiTheme="minorHAnsi"/>
          <w:sz w:val="22"/>
          <w:szCs w:val="22"/>
        </w:rPr>
        <w:t>.</w:t>
      </w:r>
      <w:r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/>
          <w:sz w:val="22"/>
          <w:szCs w:val="22"/>
        </w:rPr>
        <w:tab/>
      </w:r>
      <w:r w:rsidR="003D18C4" w:rsidRPr="000D53F2">
        <w:rPr>
          <w:rFonts w:asciiTheme="minorHAnsi" w:hAnsiTheme="minorHAnsi"/>
          <w:sz w:val="22"/>
          <w:szCs w:val="22"/>
        </w:rPr>
        <w:t>W</w:t>
      </w:r>
      <w:r w:rsidR="007F14CC" w:rsidRPr="000D53F2">
        <w:rPr>
          <w:rFonts w:asciiTheme="minorHAnsi" w:hAnsiTheme="minorHAnsi"/>
          <w:sz w:val="22"/>
          <w:szCs w:val="22"/>
        </w:rPr>
        <w:t xml:space="preserve">nioski </w:t>
      </w:r>
      <w:r w:rsidR="00AB3614" w:rsidRPr="000D53F2">
        <w:rPr>
          <w:rFonts w:asciiTheme="minorHAnsi" w:hAnsiTheme="minorHAnsi"/>
          <w:b/>
          <w:sz w:val="22"/>
          <w:szCs w:val="22"/>
        </w:rPr>
        <w:t>złożone w terminie naboru</w:t>
      </w:r>
      <w:r w:rsidR="00AB3614" w:rsidRPr="000D53F2">
        <w:rPr>
          <w:rFonts w:asciiTheme="minorHAnsi" w:hAnsiTheme="minorHAnsi"/>
          <w:sz w:val="22"/>
          <w:szCs w:val="22"/>
        </w:rPr>
        <w:t xml:space="preserve">, </w:t>
      </w:r>
      <w:r w:rsidR="007F14CC" w:rsidRPr="000D53F2">
        <w:rPr>
          <w:rFonts w:asciiTheme="minorHAnsi" w:hAnsiTheme="minorHAnsi"/>
          <w:sz w:val="22"/>
          <w:szCs w:val="22"/>
        </w:rPr>
        <w:t>p</w:t>
      </w:r>
      <w:r w:rsidR="00563FD1" w:rsidRPr="000D53F2">
        <w:rPr>
          <w:rFonts w:asciiTheme="minorHAnsi" w:hAnsiTheme="minorHAnsi"/>
          <w:sz w:val="22"/>
          <w:szCs w:val="22"/>
        </w:rPr>
        <w:t>odlegają weryfikacji</w:t>
      </w:r>
      <w:r w:rsidR="00AE6FA7" w:rsidRPr="000D53F2">
        <w:rPr>
          <w:rFonts w:asciiTheme="minorHAnsi" w:hAnsiTheme="minorHAnsi"/>
          <w:sz w:val="22"/>
          <w:szCs w:val="22"/>
        </w:rPr>
        <w:t xml:space="preserve"> pod względem formalnym</w:t>
      </w:r>
      <w:r w:rsidR="00AB3614" w:rsidRPr="000D53F2">
        <w:rPr>
          <w:rFonts w:asciiTheme="minorHAnsi" w:hAnsiTheme="minorHAnsi"/>
          <w:sz w:val="22"/>
          <w:szCs w:val="22"/>
        </w:rPr>
        <w:t xml:space="preserve">, </w:t>
      </w:r>
      <w:r w:rsidR="00AB3614" w:rsidRPr="000D53F2">
        <w:rPr>
          <w:rFonts w:asciiTheme="minorHAnsi" w:hAnsiTheme="minorHAnsi"/>
          <w:b/>
          <w:sz w:val="22"/>
          <w:szCs w:val="22"/>
        </w:rPr>
        <w:t>według kolejności wpływu</w:t>
      </w:r>
      <w:r w:rsidR="00AE6FA7" w:rsidRPr="000D53F2">
        <w:rPr>
          <w:rFonts w:asciiTheme="minorHAnsi" w:hAnsiTheme="minorHAnsi"/>
          <w:b/>
          <w:sz w:val="22"/>
          <w:szCs w:val="22"/>
        </w:rPr>
        <w:t xml:space="preserve"> </w:t>
      </w:r>
      <w:r w:rsidR="003D18C4" w:rsidRPr="000D53F2">
        <w:rPr>
          <w:rFonts w:asciiTheme="minorHAnsi" w:hAnsiTheme="minorHAnsi"/>
          <w:b/>
          <w:sz w:val="22"/>
          <w:szCs w:val="22"/>
        </w:rPr>
        <w:t>do tut. Urzędu</w:t>
      </w:r>
      <w:r w:rsidR="003D18C4" w:rsidRPr="000D53F2">
        <w:rPr>
          <w:rFonts w:asciiTheme="minorHAnsi" w:hAnsiTheme="minorHAnsi"/>
          <w:sz w:val="22"/>
          <w:szCs w:val="22"/>
        </w:rPr>
        <w:t xml:space="preserve"> w terminie 30 dni od dnia złożenia wniosku – o sposobie rozpatrzenia wniosku Pracodawca jest informowany pisemnie.</w:t>
      </w:r>
      <w:r w:rsidR="00432144" w:rsidRPr="000D53F2">
        <w:rPr>
          <w:rFonts w:asciiTheme="minorHAnsi" w:hAnsiTheme="minorHAnsi"/>
          <w:sz w:val="22"/>
          <w:szCs w:val="22"/>
        </w:rPr>
        <w:t xml:space="preserve"> </w:t>
      </w:r>
    </w:p>
    <w:p w:rsidR="003D18C4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3</w:t>
      </w:r>
      <w:r w:rsidR="00D97DBD" w:rsidRPr="000D53F2">
        <w:rPr>
          <w:rFonts w:asciiTheme="minorHAnsi" w:hAnsiTheme="minorHAnsi" w:cs="Arial"/>
          <w:sz w:val="22"/>
          <w:szCs w:val="22"/>
        </w:rPr>
        <w:t>.</w:t>
      </w:r>
      <w:r w:rsidR="003D18C4" w:rsidRPr="000D53F2">
        <w:rPr>
          <w:rFonts w:asciiTheme="minorHAnsi" w:hAnsiTheme="minorHAnsi" w:cs="Arial"/>
          <w:sz w:val="22"/>
          <w:szCs w:val="22"/>
        </w:rPr>
        <w:tab/>
        <w:t xml:space="preserve">  </w:t>
      </w:r>
      <w:r w:rsidR="00422E72" w:rsidRPr="000D53F2">
        <w:rPr>
          <w:rFonts w:asciiTheme="minorHAnsi" w:hAnsiTheme="minorHAnsi" w:cs="Arial"/>
          <w:sz w:val="22"/>
          <w:szCs w:val="22"/>
        </w:rPr>
        <w:t>W przypadku gdy wniosek Pracodawcy jest nieprawidłowo wypełniony</w:t>
      </w:r>
      <w:r w:rsidRPr="000D53F2">
        <w:rPr>
          <w:rFonts w:asciiTheme="minorHAnsi" w:hAnsiTheme="minorHAnsi" w:cs="Arial"/>
          <w:sz w:val="22"/>
          <w:szCs w:val="22"/>
        </w:rPr>
        <w:t>,</w:t>
      </w:r>
      <w:r w:rsidR="00422E72" w:rsidRPr="000D53F2">
        <w:rPr>
          <w:rFonts w:asciiTheme="minorHAnsi" w:hAnsiTheme="minorHAnsi" w:cs="Arial"/>
          <w:sz w:val="22"/>
          <w:szCs w:val="22"/>
        </w:rPr>
        <w:t xml:space="preserve"> Powiatowy Urząd Pracy w Poznaniu wyznacza Pracodawcy </w:t>
      </w:r>
      <w:r w:rsidR="009D1568" w:rsidRPr="000D53F2">
        <w:rPr>
          <w:rFonts w:asciiTheme="minorHAnsi" w:hAnsiTheme="minorHAnsi" w:cs="Arial"/>
          <w:sz w:val="22"/>
          <w:szCs w:val="22"/>
        </w:rPr>
        <w:t>termin nie krótszy niż</w:t>
      </w:r>
      <w:r w:rsidR="00422E72" w:rsidRPr="000D53F2">
        <w:rPr>
          <w:rFonts w:asciiTheme="minorHAnsi" w:hAnsiTheme="minorHAnsi" w:cs="Arial"/>
          <w:sz w:val="22"/>
          <w:szCs w:val="22"/>
        </w:rPr>
        <w:t xml:space="preserve"> 7 </w:t>
      </w:r>
      <w:r w:rsidR="009D1568" w:rsidRPr="000D53F2">
        <w:rPr>
          <w:rFonts w:asciiTheme="minorHAnsi" w:hAnsiTheme="minorHAnsi" w:cs="Arial"/>
          <w:sz w:val="22"/>
          <w:szCs w:val="22"/>
        </w:rPr>
        <w:t xml:space="preserve">dni a nie dłuższy niż 14 </w:t>
      </w:r>
      <w:r w:rsidR="00422E72" w:rsidRPr="000D53F2">
        <w:rPr>
          <w:rFonts w:asciiTheme="minorHAnsi" w:hAnsiTheme="minorHAnsi" w:cs="Arial"/>
          <w:sz w:val="22"/>
          <w:szCs w:val="22"/>
        </w:rPr>
        <w:t xml:space="preserve">dni na jego </w:t>
      </w:r>
      <w:r w:rsidR="00432144" w:rsidRPr="000D53F2">
        <w:rPr>
          <w:rFonts w:asciiTheme="minorHAnsi" w:hAnsiTheme="minorHAnsi" w:cs="Arial"/>
          <w:sz w:val="22"/>
          <w:szCs w:val="22"/>
        </w:rPr>
        <w:t>popraw</w:t>
      </w:r>
      <w:r w:rsidR="00422E72" w:rsidRPr="000D53F2">
        <w:rPr>
          <w:rFonts w:asciiTheme="minorHAnsi" w:hAnsiTheme="minorHAnsi" w:cs="Arial"/>
          <w:sz w:val="22"/>
          <w:szCs w:val="22"/>
        </w:rPr>
        <w:t>ienie.</w:t>
      </w:r>
      <w:r w:rsidR="00957395"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D97DBD" w:rsidRPr="000D53F2">
        <w:rPr>
          <w:rFonts w:asciiTheme="minorHAnsi" w:hAnsiTheme="minorHAnsi" w:cs="Arial"/>
          <w:sz w:val="22"/>
          <w:szCs w:val="22"/>
        </w:rPr>
        <w:t>Nie</w:t>
      </w:r>
      <w:r w:rsidR="00432144" w:rsidRPr="000D53F2">
        <w:rPr>
          <w:rFonts w:asciiTheme="minorHAnsi" w:hAnsiTheme="minorHAnsi" w:cs="Arial"/>
          <w:sz w:val="22"/>
          <w:szCs w:val="22"/>
        </w:rPr>
        <w:t>popraw</w:t>
      </w:r>
      <w:r w:rsidR="00D97DBD" w:rsidRPr="000D53F2">
        <w:rPr>
          <w:rFonts w:asciiTheme="minorHAnsi" w:hAnsiTheme="minorHAnsi" w:cs="Arial"/>
          <w:sz w:val="22"/>
          <w:szCs w:val="22"/>
        </w:rPr>
        <w:t xml:space="preserve">ienie przez </w:t>
      </w:r>
      <w:r w:rsidR="0007303B" w:rsidRPr="000D53F2">
        <w:rPr>
          <w:rFonts w:asciiTheme="minorHAnsi" w:hAnsiTheme="minorHAnsi" w:cs="Arial"/>
          <w:sz w:val="22"/>
          <w:szCs w:val="22"/>
        </w:rPr>
        <w:t>P</w:t>
      </w:r>
      <w:r w:rsidR="00D97DBD" w:rsidRPr="000D53F2">
        <w:rPr>
          <w:rFonts w:asciiTheme="minorHAnsi" w:hAnsiTheme="minorHAnsi" w:cs="Arial"/>
          <w:sz w:val="22"/>
          <w:szCs w:val="22"/>
        </w:rPr>
        <w:t>racodawcę wniosku w powyższym terminie skutkuje pozost</w:t>
      </w:r>
      <w:r w:rsidR="003D18C4" w:rsidRPr="000D53F2">
        <w:rPr>
          <w:rFonts w:asciiTheme="minorHAnsi" w:hAnsiTheme="minorHAnsi" w:cs="Arial"/>
          <w:sz w:val="22"/>
          <w:szCs w:val="22"/>
        </w:rPr>
        <w:t>awieniem wniosku bez rozpatrzenia</w:t>
      </w:r>
      <w:r w:rsidR="00D97DBD" w:rsidRPr="000D53F2">
        <w:rPr>
          <w:rFonts w:asciiTheme="minorHAnsi" w:hAnsiTheme="minorHAnsi" w:cs="Arial"/>
          <w:sz w:val="22"/>
          <w:szCs w:val="22"/>
        </w:rPr>
        <w:t xml:space="preserve">. </w:t>
      </w:r>
    </w:p>
    <w:p w:rsidR="00BA608A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4</w:t>
      </w:r>
      <w:r w:rsidR="003D18C4" w:rsidRPr="000D53F2">
        <w:rPr>
          <w:rFonts w:asciiTheme="minorHAnsi" w:hAnsiTheme="minorHAnsi" w:cs="Arial"/>
          <w:sz w:val="22"/>
          <w:szCs w:val="22"/>
        </w:rPr>
        <w:t xml:space="preserve">.  </w:t>
      </w:r>
      <w:r w:rsidR="00BA608A" w:rsidRPr="000D53F2">
        <w:rPr>
          <w:rFonts w:asciiTheme="minorHAnsi" w:hAnsiTheme="minorHAnsi" w:cs="Arial"/>
          <w:sz w:val="22"/>
          <w:szCs w:val="22"/>
        </w:rPr>
        <w:t xml:space="preserve">Wniosek pozostawia się bez rozpatrzenia, o czym informuje się </w:t>
      </w:r>
      <w:r w:rsidR="0007303B" w:rsidRPr="000D53F2">
        <w:rPr>
          <w:rFonts w:asciiTheme="minorHAnsi" w:hAnsiTheme="minorHAnsi" w:cs="Arial"/>
          <w:sz w:val="22"/>
          <w:szCs w:val="22"/>
        </w:rPr>
        <w:t>P</w:t>
      </w:r>
      <w:r w:rsidR="00BA608A" w:rsidRPr="000D53F2">
        <w:rPr>
          <w:rFonts w:asciiTheme="minorHAnsi" w:hAnsiTheme="minorHAnsi" w:cs="Arial"/>
          <w:sz w:val="22"/>
          <w:szCs w:val="22"/>
        </w:rPr>
        <w:t>racodawcę na piśmie w przypadku:</w:t>
      </w:r>
    </w:p>
    <w:p w:rsidR="0007303B" w:rsidRPr="000D53F2" w:rsidRDefault="00BA608A" w:rsidP="00171A56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ind w:left="397" w:firstLine="29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niepoprawienia wniosku we wskazanym terminie lub</w:t>
      </w:r>
    </w:p>
    <w:p w:rsidR="00BA608A" w:rsidRPr="000D53F2" w:rsidRDefault="00DF7CE5" w:rsidP="00171A56">
      <w:pPr>
        <w:pStyle w:val="Akapitzlist"/>
        <w:numPr>
          <w:ilvl w:val="0"/>
          <w:numId w:val="24"/>
        </w:numPr>
        <w:tabs>
          <w:tab w:val="left" w:pos="284"/>
        </w:tabs>
        <w:spacing w:line="276" w:lineRule="auto"/>
        <w:ind w:left="397" w:firstLine="29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przedłożenia niekompletnego wniosku (</w:t>
      </w:r>
      <w:r w:rsidR="0007303B" w:rsidRPr="000D53F2">
        <w:rPr>
          <w:rFonts w:asciiTheme="minorHAnsi" w:hAnsiTheme="minorHAnsi" w:cs="Arial"/>
          <w:sz w:val="22"/>
          <w:szCs w:val="22"/>
        </w:rPr>
        <w:t>bez wszystkich</w:t>
      </w:r>
      <w:r w:rsidR="00BA608A" w:rsidRPr="000D53F2">
        <w:rPr>
          <w:rFonts w:asciiTheme="minorHAnsi" w:hAnsiTheme="minorHAnsi" w:cs="Arial"/>
          <w:sz w:val="22"/>
          <w:szCs w:val="22"/>
        </w:rPr>
        <w:t xml:space="preserve"> wymaganych załączników</w:t>
      </w:r>
      <w:r w:rsidRPr="000D53F2">
        <w:rPr>
          <w:rFonts w:asciiTheme="minorHAnsi" w:hAnsiTheme="minorHAnsi" w:cs="Arial"/>
          <w:sz w:val="22"/>
          <w:szCs w:val="22"/>
        </w:rPr>
        <w:t>)</w:t>
      </w:r>
      <w:r w:rsidR="00BA608A" w:rsidRPr="000D53F2">
        <w:rPr>
          <w:rFonts w:asciiTheme="minorHAnsi" w:hAnsiTheme="minorHAnsi" w:cs="Arial"/>
          <w:sz w:val="22"/>
          <w:szCs w:val="22"/>
        </w:rPr>
        <w:t>.</w:t>
      </w:r>
    </w:p>
    <w:p w:rsidR="003D18C4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5</w:t>
      </w:r>
      <w:r w:rsidR="00BA608A" w:rsidRPr="000D53F2">
        <w:rPr>
          <w:rFonts w:asciiTheme="minorHAnsi" w:hAnsiTheme="minorHAnsi" w:cs="Arial"/>
          <w:sz w:val="22"/>
          <w:szCs w:val="22"/>
        </w:rPr>
        <w:t>.</w:t>
      </w:r>
      <w:r w:rsidR="00BA608A" w:rsidRPr="000D53F2">
        <w:rPr>
          <w:rFonts w:asciiTheme="minorHAnsi" w:hAnsiTheme="minorHAnsi" w:cs="Arial"/>
          <w:sz w:val="22"/>
          <w:szCs w:val="22"/>
        </w:rPr>
        <w:tab/>
        <w:t xml:space="preserve">  </w:t>
      </w:r>
      <w:r w:rsidR="00F9043C" w:rsidRPr="000D53F2">
        <w:rPr>
          <w:rFonts w:asciiTheme="minorHAnsi" w:hAnsiTheme="minorHAnsi" w:cs="Arial"/>
          <w:sz w:val="22"/>
          <w:szCs w:val="22"/>
        </w:rPr>
        <w:t xml:space="preserve">Komisja </w:t>
      </w:r>
      <w:r w:rsidR="003D18C4" w:rsidRPr="000D53F2">
        <w:rPr>
          <w:rFonts w:asciiTheme="minorHAnsi" w:hAnsiTheme="minorHAnsi" w:cs="Arial"/>
          <w:sz w:val="22"/>
          <w:szCs w:val="22"/>
        </w:rPr>
        <w:t>ds. rozpatrywania wniosków opiniuje wyłącznie wnioski</w:t>
      </w:r>
      <w:r w:rsidR="00643239"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07303B" w:rsidRPr="000D53F2">
        <w:rPr>
          <w:rFonts w:asciiTheme="minorHAnsi" w:hAnsiTheme="minorHAnsi" w:cs="Arial"/>
          <w:sz w:val="22"/>
          <w:szCs w:val="22"/>
        </w:rPr>
        <w:t>z</w:t>
      </w:r>
      <w:r w:rsidR="003D18C4" w:rsidRPr="000D53F2">
        <w:rPr>
          <w:rFonts w:asciiTheme="minorHAnsi" w:hAnsiTheme="minorHAnsi" w:cs="Arial"/>
          <w:sz w:val="22"/>
          <w:szCs w:val="22"/>
        </w:rPr>
        <w:t>weryfik</w:t>
      </w:r>
      <w:r w:rsidR="0007303B" w:rsidRPr="000D53F2">
        <w:rPr>
          <w:rFonts w:asciiTheme="minorHAnsi" w:hAnsiTheme="minorHAnsi" w:cs="Arial"/>
          <w:sz w:val="22"/>
          <w:szCs w:val="22"/>
        </w:rPr>
        <w:t>owane</w:t>
      </w:r>
      <w:r w:rsidR="003D18C4" w:rsidRPr="000D53F2">
        <w:rPr>
          <w:rFonts w:asciiTheme="minorHAnsi" w:hAnsiTheme="minorHAnsi" w:cs="Arial"/>
          <w:sz w:val="22"/>
          <w:szCs w:val="22"/>
        </w:rPr>
        <w:t xml:space="preserve"> pod względem formalnym, tj. kompletne i prawidłowo sporządzone</w:t>
      </w:r>
      <w:r w:rsidR="00422E72" w:rsidRPr="000D53F2">
        <w:rPr>
          <w:rFonts w:asciiTheme="minorHAnsi" w:hAnsiTheme="minorHAnsi" w:cs="Arial"/>
          <w:sz w:val="22"/>
          <w:szCs w:val="22"/>
        </w:rPr>
        <w:t xml:space="preserve">. </w:t>
      </w:r>
    </w:p>
    <w:p w:rsidR="00BA608A" w:rsidRPr="000D53F2" w:rsidRDefault="0025012B" w:rsidP="00171A56">
      <w:pPr>
        <w:tabs>
          <w:tab w:val="left" w:pos="284"/>
        </w:tabs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6</w:t>
      </w:r>
      <w:r w:rsidR="00D97DBD" w:rsidRPr="000D53F2">
        <w:rPr>
          <w:rFonts w:asciiTheme="minorHAnsi" w:hAnsiTheme="minorHAnsi" w:cs="Arial"/>
          <w:sz w:val="22"/>
          <w:szCs w:val="22"/>
        </w:rPr>
        <w:t>.</w:t>
      </w:r>
      <w:r w:rsidRPr="000D53F2">
        <w:rPr>
          <w:rFonts w:asciiTheme="minorHAnsi" w:hAnsiTheme="minorHAnsi" w:cs="Arial"/>
          <w:sz w:val="22"/>
          <w:szCs w:val="22"/>
        </w:rPr>
        <w:tab/>
      </w:r>
      <w:r w:rsidRPr="000D53F2">
        <w:rPr>
          <w:rFonts w:asciiTheme="minorHAnsi" w:hAnsiTheme="minorHAnsi" w:cs="Arial"/>
          <w:sz w:val="22"/>
          <w:szCs w:val="22"/>
        </w:rPr>
        <w:tab/>
      </w:r>
      <w:r w:rsidR="00BA608A" w:rsidRPr="000D53F2">
        <w:rPr>
          <w:rFonts w:asciiTheme="minorHAnsi" w:hAnsiTheme="minorHAnsi" w:cs="Arial"/>
          <w:sz w:val="22"/>
          <w:szCs w:val="22"/>
        </w:rPr>
        <w:t xml:space="preserve">Przy rozpatrywaniu wniosków </w:t>
      </w:r>
      <w:r w:rsidR="0007303B" w:rsidRPr="000D53F2">
        <w:rPr>
          <w:rFonts w:asciiTheme="minorHAnsi" w:hAnsiTheme="minorHAnsi" w:cs="Arial"/>
          <w:sz w:val="22"/>
          <w:szCs w:val="22"/>
        </w:rPr>
        <w:t xml:space="preserve">Komisja ds. rozpatrywania wniosków </w:t>
      </w:r>
      <w:r w:rsidR="00BA608A" w:rsidRPr="000D53F2">
        <w:rPr>
          <w:rFonts w:asciiTheme="minorHAnsi" w:hAnsiTheme="minorHAnsi" w:cs="Arial"/>
          <w:sz w:val="22"/>
          <w:szCs w:val="22"/>
        </w:rPr>
        <w:t>Urząd uwzględnia:</w:t>
      </w:r>
    </w:p>
    <w:p w:rsidR="00530E5C" w:rsidRPr="000D53F2" w:rsidRDefault="00530E5C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dopuszczalność pomocy de </w:t>
      </w:r>
      <w:proofErr w:type="spellStart"/>
      <w:r w:rsidRPr="000D53F2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0D53F2">
        <w:rPr>
          <w:rFonts w:asciiTheme="minorHAnsi" w:hAnsiTheme="minorHAnsi" w:cs="Arial"/>
          <w:sz w:val="22"/>
          <w:szCs w:val="22"/>
        </w:rPr>
        <w:t xml:space="preserve"> według właściwego rozporządzenia Komisji Europejskiej,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zgodność dofinansowywanych działań z ustalonymi priorytetami wydatkowania środków KFS na dany rok;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zgodność kompetencji nabywanych przez uczestników kształcenia ustawicznego z potrzebami lokalnego lub regionalnego rynku pracy;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koszty usługi kształcenia ustawicznego finansowanej ze środków KFS w porównaniu z kosztami podobnych usług dostępnych na rynku</w:t>
      </w:r>
      <w:r w:rsidR="000E56F6" w:rsidRPr="000D53F2">
        <w:rPr>
          <w:rFonts w:asciiTheme="minorHAnsi" w:hAnsiTheme="minorHAnsi" w:cs="Arial"/>
          <w:sz w:val="22"/>
          <w:szCs w:val="22"/>
        </w:rPr>
        <w:t xml:space="preserve">, co oznacza że we wniosku należy przedstawić </w:t>
      </w:r>
      <w:r w:rsidR="000E56F6" w:rsidRPr="000D53F2">
        <w:rPr>
          <w:rFonts w:asciiTheme="minorHAnsi" w:hAnsiTheme="minorHAnsi" w:cs="Arial"/>
          <w:sz w:val="22"/>
          <w:szCs w:val="22"/>
        </w:rPr>
        <w:lastRenderedPageBreak/>
        <w:t>uzasadnienie wyboru konkretnej formy kształcenia ustawicznego i jej realizacji przez wybranego realizatora z uwzględnieniem porównania cen podobnych ofert</w:t>
      </w:r>
      <w:r w:rsidRPr="000D53F2">
        <w:rPr>
          <w:rFonts w:asciiTheme="minorHAnsi" w:hAnsiTheme="minorHAnsi" w:cs="Arial"/>
          <w:sz w:val="22"/>
          <w:szCs w:val="22"/>
        </w:rPr>
        <w:t>;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posiadanie przez realizatora usługi kształcenia ustawicznego finansowanej ze środków KFS certyfikatów jakości oferowanych usług kształcenia ustawicznego;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w przypadku kursów – posiadanie przez realizatora usługi kształcenia ustawicznego dokumentu, na podstawie którego prowadzi on pozaszkolne formy kształcenia ustawicznego;</w:t>
      </w:r>
    </w:p>
    <w:p w:rsidR="0007303B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plany dotyczące dalszego zatrudnienia osób, które będą objęte kształceniem ustawicznym finansowanym ze środków KFS;</w:t>
      </w:r>
    </w:p>
    <w:p w:rsidR="00A618BE" w:rsidRPr="000D53F2" w:rsidRDefault="00BA608A" w:rsidP="00171A56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możliwość sfinansowania ze środków KFS działań określonych we wniosku</w:t>
      </w:r>
      <w:r w:rsidR="005D3BED" w:rsidRPr="000D53F2">
        <w:rPr>
          <w:rFonts w:asciiTheme="minorHAnsi" w:hAnsiTheme="minorHAnsi" w:cs="Arial"/>
          <w:sz w:val="22"/>
          <w:szCs w:val="22"/>
        </w:rPr>
        <w:t xml:space="preserve"> z uwzględnieniem limitów środków.</w:t>
      </w:r>
    </w:p>
    <w:p w:rsidR="00223391" w:rsidRPr="000D53F2" w:rsidRDefault="0025012B" w:rsidP="00171A56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7</w:t>
      </w:r>
      <w:r w:rsidR="00BA608A" w:rsidRPr="000D53F2">
        <w:rPr>
          <w:rFonts w:asciiTheme="minorHAnsi" w:hAnsiTheme="minorHAnsi" w:cs="Arial"/>
          <w:sz w:val="22"/>
          <w:szCs w:val="22"/>
        </w:rPr>
        <w:t>.</w:t>
      </w:r>
      <w:r w:rsidRPr="000D53F2">
        <w:rPr>
          <w:rFonts w:asciiTheme="minorHAnsi" w:hAnsiTheme="minorHAnsi" w:cs="Arial"/>
          <w:sz w:val="22"/>
          <w:szCs w:val="22"/>
        </w:rPr>
        <w:tab/>
      </w:r>
      <w:r w:rsidR="00223391" w:rsidRPr="000D53F2">
        <w:rPr>
          <w:rFonts w:asciiTheme="minorHAnsi" w:hAnsiTheme="minorHAnsi" w:cs="Arial"/>
          <w:sz w:val="22"/>
          <w:szCs w:val="22"/>
        </w:rPr>
        <w:t>W przypadku negatywnego rozpatrzenia wniosku Powiatowy Ur</w:t>
      </w:r>
      <w:r w:rsidRPr="000D53F2">
        <w:rPr>
          <w:rFonts w:asciiTheme="minorHAnsi" w:hAnsiTheme="minorHAnsi" w:cs="Arial"/>
          <w:sz w:val="22"/>
          <w:szCs w:val="22"/>
        </w:rPr>
        <w:t xml:space="preserve">ząd Pracy w Poznaniu  uzasadnia </w:t>
      </w:r>
      <w:r w:rsidR="00223391" w:rsidRPr="000D53F2">
        <w:rPr>
          <w:rFonts w:asciiTheme="minorHAnsi" w:hAnsiTheme="minorHAnsi" w:cs="Arial"/>
          <w:sz w:val="22"/>
          <w:szCs w:val="22"/>
        </w:rPr>
        <w:t>odmowę</w:t>
      </w:r>
      <w:r w:rsidR="00530E5C" w:rsidRPr="000D53F2">
        <w:rPr>
          <w:rFonts w:asciiTheme="minorHAnsi" w:hAnsiTheme="minorHAnsi" w:cs="Arial"/>
          <w:sz w:val="22"/>
          <w:szCs w:val="22"/>
        </w:rPr>
        <w:t xml:space="preserve"> na piśmie</w:t>
      </w:r>
      <w:r w:rsidR="00223391" w:rsidRPr="000D53F2">
        <w:rPr>
          <w:rFonts w:asciiTheme="minorHAnsi" w:hAnsiTheme="minorHAnsi" w:cs="Arial"/>
          <w:sz w:val="22"/>
          <w:szCs w:val="22"/>
        </w:rPr>
        <w:t>.</w:t>
      </w:r>
      <w:r w:rsidR="00176851" w:rsidRPr="000D53F2">
        <w:rPr>
          <w:rFonts w:asciiTheme="minorHAnsi" w:hAnsiTheme="minorHAnsi" w:cs="Arial"/>
          <w:sz w:val="22"/>
          <w:szCs w:val="22"/>
        </w:rPr>
        <w:t xml:space="preserve"> Od ww. informacji nie przysługuje odwołanie, ponieważ nie jest ona wydawana w formie decyzji administracyjnej </w:t>
      </w:r>
    </w:p>
    <w:p w:rsidR="0025012B" w:rsidRPr="000D53F2" w:rsidRDefault="0025012B" w:rsidP="00171A56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8. Dopuszcza się negocjacje </w:t>
      </w:r>
      <w:r w:rsidR="00385894" w:rsidRPr="000D53F2">
        <w:rPr>
          <w:rFonts w:asciiTheme="minorHAnsi" w:hAnsiTheme="minorHAnsi" w:cs="Arial"/>
          <w:sz w:val="22"/>
          <w:szCs w:val="22"/>
        </w:rPr>
        <w:t>pomiędzy starostą a 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</w:t>
      </w:r>
      <w:r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385894" w:rsidRPr="000D53F2">
        <w:rPr>
          <w:rFonts w:asciiTheme="minorHAnsi" w:hAnsiTheme="minorHAnsi" w:cs="Arial"/>
          <w:sz w:val="22"/>
          <w:szCs w:val="22"/>
        </w:rPr>
        <w:t>racjonalnego wydatkowania środków publicznych.</w:t>
      </w:r>
    </w:p>
    <w:p w:rsidR="00F06EBC" w:rsidRPr="000D53F2" w:rsidRDefault="00F06EBC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3391" w:rsidRPr="000D53F2" w:rsidRDefault="00223391" w:rsidP="00171A56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 xml:space="preserve">§ </w:t>
      </w:r>
      <w:r w:rsidR="00385894" w:rsidRPr="000D53F2">
        <w:rPr>
          <w:rFonts w:asciiTheme="minorHAnsi" w:hAnsiTheme="minorHAnsi"/>
          <w:b/>
          <w:sz w:val="22"/>
          <w:szCs w:val="22"/>
        </w:rPr>
        <w:t>6</w:t>
      </w:r>
    </w:p>
    <w:p w:rsidR="00223391" w:rsidRPr="000D53F2" w:rsidRDefault="00223391" w:rsidP="00171A56">
      <w:pPr>
        <w:pStyle w:val="Akapitzlist"/>
        <w:numPr>
          <w:ilvl w:val="6"/>
          <w:numId w:val="1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W przypadku pozytywnego rozpatrzenia wniosku Starosta zawiera z Pracodawcą umowę </w:t>
      </w:r>
      <w:r w:rsidR="00152259" w:rsidRPr="000D53F2">
        <w:rPr>
          <w:rFonts w:asciiTheme="minorHAnsi" w:hAnsiTheme="minorHAnsi"/>
          <w:sz w:val="22"/>
          <w:szCs w:val="22"/>
        </w:rPr>
        <w:br/>
      </w:r>
      <w:r w:rsidRPr="000D53F2">
        <w:rPr>
          <w:rFonts w:asciiTheme="minorHAnsi" w:hAnsiTheme="minorHAnsi"/>
          <w:sz w:val="22"/>
          <w:szCs w:val="22"/>
        </w:rPr>
        <w:t>o finansowanie działań na rzecz kształcenia ustawicznego pracowników i pracodawcy, która określa: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oznaczenie stron umowy</w:t>
      </w:r>
      <w:r w:rsidR="005D3BED" w:rsidRPr="000D53F2">
        <w:rPr>
          <w:rFonts w:asciiTheme="minorHAnsi" w:hAnsiTheme="minorHAnsi"/>
          <w:sz w:val="22"/>
          <w:szCs w:val="22"/>
        </w:rPr>
        <w:t xml:space="preserve">, </w:t>
      </w:r>
      <w:r w:rsidR="00A618BE" w:rsidRPr="000D53F2">
        <w:rPr>
          <w:rFonts w:asciiTheme="minorHAnsi" w:hAnsiTheme="minorHAnsi"/>
          <w:sz w:val="22"/>
          <w:szCs w:val="22"/>
        </w:rPr>
        <w:t xml:space="preserve">datę i </w:t>
      </w:r>
      <w:r w:rsidR="005D3BED" w:rsidRPr="000D53F2">
        <w:rPr>
          <w:rFonts w:asciiTheme="minorHAnsi" w:hAnsiTheme="minorHAnsi"/>
          <w:sz w:val="22"/>
          <w:szCs w:val="22"/>
        </w:rPr>
        <w:t xml:space="preserve">miejsce </w:t>
      </w:r>
      <w:r w:rsidRPr="000D53F2">
        <w:rPr>
          <w:rFonts w:asciiTheme="minorHAnsi" w:hAnsiTheme="minorHAnsi"/>
          <w:sz w:val="22"/>
          <w:szCs w:val="22"/>
        </w:rPr>
        <w:t>jej zawarcia;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okres obowiązywania umowy;</w:t>
      </w:r>
    </w:p>
    <w:p w:rsidR="00432144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wysokość środków KFS na finansowanie działań, o których mowa we wniosku</w:t>
      </w:r>
      <w:r w:rsidR="00432144" w:rsidRPr="000D53F2">
        <w:rPr>
          <w:rFonts w:asciiTheme="minorHAnsi" w:hAnsiTheme="minorHAnsi"/>
          <w:sz w:val="22"/>
          <w:szCs w:val="22"/>
        </w:rPr>
        <w:t xml:space="preserve"> z podziałem na formy kształcenia i kwotą na każdą formę;</w:t>
      </w:r>
    </w:p>
    <w:p w:rsidR="00223391" w:rsidRPr="000D53F2" w:rsidRDefault="00432144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liczb</w:t>
      </w:r>
      <w:r w:rsidR="0013066E" w:rsidRPr="000D53F2">
        <w:rPr>
          <w:rFonts w:asciiTheme="minorHAnsi" w:hAnsiTheme="minorHAnsi"/>
          <w:sz w:val="22"/>
          <w:szCs w:val="22"/>
        </w:rPr>
        <w:t>ę</w:t>
      </w:r>
      <w:r w:rsidRPr="000D53F2">
        <w:rPr>
          <w:rFonts w:asciiTheme="minorHAnsi" w:hAnsiTheme="minorHAnsi"/>
          <w:sz w:val="22"/>
          <w:szCs w:val="22"/>
        </w:rPr>
        <w:t xml:space="preserve"> osób</w:t>
      </w:r>
      <w:r w:rsidR="00223391" w:rsidRPr="000D53F2">
        <w:rPr>
          <w:rFonts w:asciiTheme="minorHAnsi" w:hAnsiTheme="minorHAnsi"/>
          <w:sz w:val="22"/>
          <w:szCs w:val="22"/>
        </w:rPr>
        <w:t>;</w:t>
      </w:r>
    </w:p>
    <w:p w:rsidR="00432144" w:rsidRPr="000D53F2" w:rsidRDefault="00432144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źródła finansowania;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numer rachunku bankowego Pracodawcy, na które zostaną przekazane środki z KFS oraz termin ich przekazania;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sposób i termin rozliczenia otrzymanych środków oraz dokumenty potwierdzające wydatkowanie środków;</w:t>
      </w:r>
    </w:p>
    <w:p w:rsidR="00432144" w:rsidRPr="000D53F2" w:rsidRDefault="00432144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terminy realizacji k</w:t>
      </w:r>
      <w:r w:rsidR="0013066E" w:rsidRPr="000D53F2">
        <w:rPr>
          <w:rFonts w:asciiTheme="minorHAnsi" w:hAnsiTheme="minorHAnsi"/>
          <w:sz w:val="22"/>
          <w:szCs w:val="22"/>
        </w:rPr>
        <w:t>ształcenia ustawicznego</w:t>
      </w:r>
      <w:r w:rsidRPr="000D53F2">
        <w:rPr>
          <w:rFonts w:asciiTheme="minorHAnsi" w:hAnsiTheme="minorHAnsi"/>
          <w:sz w:val="22"/>
          <w:szCs w:val="22"/>
        </w:rPr>
        <w:t>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warunki wypowiedzenia </w:t>
      </w:r>
      <w:r w:rsidR="00A618BE" w:rsidRPr="000D53F2">
        <w:rPr>
          <w:rFonts w:asciiTheme="minorHAnsi" w:hAnsiTheme="minorHAnsi"/>
          <w:sz w:val="22"/>
          <w:szCs w:val="22"/>
        </w:rPr>
        <w:t xml:space="preserve">lub odstąpienia od </w:t>
      </w:r>
      <w:r w:rsidRPr="000D53F2">
        <w:rPr>
          <w:rFonts w:asciiTheme="minorHAnsi" w:hAnsiTheme="minorHAnsi"/>
          <w:sz w:val="22"/>
          <w:szCs w:val="22"/>
        </w:rPr>
        <w:t>umowy;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warunki zwrotu przez Pracodawcę środków w przypadku nieukończenia kształcenia ustawicznego przez uczestnika</w:t>
      </w:r>
      <w:r w:rsidR="00AD008F" w:rsidRPr="000D53F2">
        <w:rPr>
          <w:rFonts w:asciiTheme="minorHAnsi" w:hAnsiTheme="minorHAnsi"/>
          <w:sz w:val="22"/>
          <w:szCs w:val="22"/>
        </w:rPr>
        <w:t xml:space="preserve"> z uwzględnieniem powodów nieukończenia określonych </w:t>
      </w:r>
      <w:r w:rsidR="00AD008F" w:rsidRPr="000D53F2">
        <w:rPr>
          <w:rFonts w:asciiTheme="minorHAnsi" w:hAnsiTheme="minorHAnsi"/>
          <w:sz w:val="22"/>
          <w:szCs w:val="22"/>
        </w:rPr>
        <w:br/>
        <w:t>w art. 69b ust. 4 Ustawy</w:t>
      </w:r>
      <w:r w:rsidRPr="000D53F2">
        <w:rPr>
          <w:rFonts w:asciiTheme="minorHAnsi" w:hAnsiTheme="minorHAnsi"/>
          <w:sz w:val="22"/>
          <w:szCs w:val="22"/>
        </w:rPr>
        <w:t>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warunki zwrotu przez Pracodawcę środków niewykorzystanych lub wykorzystanych niezgodnie</w:t>
      </w:r>
      <w:r w:rsidR="00953394" w:rsidRPr="000D53F2">
        <w:rPr>
          <w:rFonts w:asciiTheme="minorHAnsi" w:hAnsiTheme="minorHAnsi"/>
          <w:sz w:val="22"/>
          <w:szCs w:val="22"/>
        </w:rPr>
        <w:br/>
      </w:r>
      <w:r w:rsidRPr="000D53F2">
        <w:rPr>
          <w:rFonts w:asciiTheme="minorHAnsi" w:hAnsiTheme="minorHAnsi"/>
          <w:sz w:val="22"/>
          <w:szCs w:val="22"/>
        </w:rPr>
        <w:t>z przeznaczeniem;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sposób kontroli wykonywania umowy i postępowania w przypadku stwierdzenia nieprawidłowości w wykonywaniu umowy;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odwołanie do właściwości rozporządzenia komisji (UE), która określa warunki dopuszczalności pomocy de </w:t>
      </w:r>
      <w:proofErr w:type="spellStart"/>
      <w:r w:rsidRPr="000D53F2">
        <w:rPr>
          <w:rFonts w:asciiTheme="minorHAnsi" w:hAnsiTheme="minorHAnsi"/>
          <w:sz w:val="22"/>
          <w:szCs w:val="22"/>
        </w:rPr>
        <w:t>minimis</w:t>
      </w:r>
      <w:proofErr w:type="spellEnd"/>
      <w:r w:rsidRPr="000D53F2">
        <w:rPr>
          <w:rFonts w:asciiTheme="minorHAnsi" w:hAnsiTheme="minorHAnsi"/>
          <w:sz w:val="22"/>
          <w:szCs w:val="22"/>
        </w:rPr>
        <w:t>;</w:t>
      </w:r>
    </w:p>
    <w:p w:rsidR="00223391" w:rsidRPr="000D53F2" w:rsidRDefault="00223391" w:rsidP="00171A56">
      <w:pPr>
        <w:pStyle w:val="Akapitzlist"/>
        <w:numPr>
          <w:ilvl w:val="0"/>
          <w:numId w:val="4"/>
        </w:num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lastRenderedPageBreak/>
        <w:t>zobowiązanie Pracod</w:t>
      </w:r>
      <w:r w:rsidR="00A2662B" w:rsidRPr="000D53F2">
        <w:rPr>
          <w:rFonts w:asciiTheme="minorHAnsi" w:hAnsiTheme="minorHAnsi"/>
          <w:sz w:val="22"/>
          <w:szCs w:val="22"/>
        </w:rPr>
        <w:t xml:space="preserve">awcy do przekazania na żądanie </w:t>
      </w:r>
      <w:r w:rsidRPr="000D53F2">
        <w:rPr>
          <w:rFonts w:asciiTheme="minorHAnsi" w:hAnsiTheme="minorHAnsi" w:cs="Arial"/>
          <w:sz w:val="22"/>
          <w:szCs w:val="22"/>
        </w:rPr>
        <w:t>Powiatowego Urz</w:t>
      </w:r>
      <w:r w:rsidR="00196DDB" w:rsidRPr="000D53F2">
        <w:rPr>
          <w:rFonts w:asciiTheme="minorHAnsi" w:hAnsiTheme="minorHAnsi" w:cs="Arial"/>
          <w:sz w:val="22"/>
          <w:szCs w:val="22"/>
        </w:rPr>
        <w:t>ędu</w:t>
      </w:r>
      <w:r w:rsidRPr="000D53F2">
        <w:rPr>
          <w:rFonts w:asciiTheme="minorHAnsi" w:hAnsiTheme="minorHAnsi" w:cs="Arial"/>
          <w:sz w:val="22"/>
          <w:szCs w:val="22"/>
        </w:rPr>
        <w:t xml:space="preserve"> Pracy </w:t>
      </w:r>
      <w:r w:rsidR="00196DDB" w:rsidRPr="000D53F2">
        <w:rPr>
          <w:rFonts w:asciiTheme="minorHAnsi" w:hAnsiTheme="minorHAnsi" w:cs="Arial"/>
          <w:sz w:val="22"/>
          <w:szCs w:val="22"/>
        </w:rPr>
        <w:br/>
      </w:r>
      <w:r w:rsidRPr="000D53F2">
        <w:rPr>
          <w:rFonts w:asciiTheme="minorHAnsi" w:hAnsiTheme="minorHAnsi" w:cs="Arial"/>
          <w:sz w:val="22"/>
          <w:szCs w:val="22"/>
        </w:rPr>
        <w:t>w Poznaniu</w:t>
      </w:r>
      <w:r w:rsidRPr="000D53F2">
        <w:rPr>
          <w:rFonts w:asciiTheme="minorHAnsi" w:hAnsiTheme="minorHAnsi"/>
          <w:sz w:val="22"/>
          <w:szCs w:val="22"/>
        </w:rPr>
        <w:t xml:space="preserve"> danych dotyczących:</w:t>
      </w:r>
    </w:p>
    <w:p w:rsidR="00CF5269" w:rsidRPr="000D53F2" w:rsidRDefault="00CF5269" w:rsidP="00171A56">
      <w:pPr>
        <w:pStyle w:val="Akapitzlist"/>
        <w:spacing w:line="276" w:lineRule="auto"/>
        <w:ind w:left="680" w:hanging="680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      -    liczby osób objętych działaniami finansowanymi z udziałem środków KFS, według </w:t>
      </w:r>
      <w:r w:rsidR="00A618BE" w:rsidRPr="000D53F2">
        <w:rPr>
          <w:rFonts w:asciiTheme="minorHAnsi" w:hAnsiTheme="minorHAnsi"/>
          <w:sz w:val="22"/>
          <w:szCs w:val="22"/>
        </w:rPr>
        <w:t xml:space="preserve">tematyki kształcenia ustawicznego, </w:t>
      </w:r>
      <w:r w:rsidRPr="000D53F2">
        <w:rPr>
          <w:rFonts w:asciiTheme="minorHAnsi" w:hAnsiTheme="minorHAnsi"/>
          <w:sz w:val="22"/>
          <w:szCs w:val="22"/>
        </w:rPr>
        <w:t xml:space="preserve">płci, grup    </w:t>
      </w:r>
      <w:r w:rsidR="00337A77" w:rsidRPr="000D53F2">
        <w:rPr>
          <w:rFonts w:asciiTheme="minorHAnsi" w:hAnsiTheme="minorHAnsi"/>
          <w:sz w:val="22"/>
          <w:szCs w:val="22"/>
        </w:rPr>
        <w:t>wieku 15-24 lata, 25-34 lata, 35-44 lata 45 lat i więcej</w:t>
      </w:r>
      <w:r w:rsidRPr="000D53F2">
        <w:rPr>
          <w:rFonts w:asciiTheme="minorHAnsi" w:hAnsiTheme="minorHAnsi"/>
          <w:sz w:val="22"/>
          <w:szCs w:val="22"/>
        </w:rPr>
        <w:t>, poziomu wykształcenia oraz liczby osób pracujących w szczególnych warunkach lub wykonujących prace o szczególnym charakterze,</w:t>
      </w:r>
    </w:p>
    <w:p w:rsidR="00CF5269" w:rsidRPr="000D53F2" w:rsidRDefault="00CF5269" w:rsidP="00171A56">
      <w:pPr>
        <w:pStyle w:val="Akapitzlist"/>
        <w:spacing w:line="276" w:lineRule="auto"/>
        <w:ind w:left="680" w:hanging="380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 xml:space="preserve">- </w:t>
      </w:r>
      <w:r w:rsidRPr="000D53F2">
        <w:rPr>
          <w:rFonts w:asciiTheme="minorHAnsi" w:hAnsiTheme="minorHAnsi"/>
          <w:sz w:val="22"/>
          <w:szCs w:val="22"/>
        </w:rPr>
        <w:tab/>
        <w:t>liczby osób, które rozpoczęły kurs, studia podyplomowe lub przystąpiły do egzaminu –  finansowane z udziałem środków z KFS,</w:t>
      </w:r>
    </w:p>
    <w:p w:rsidR="00137C58" w:rsidRPr="000D53F2" w:rsidRDefault="00137C58" w:rsidP="00171A56">
      <w:pPr>
        <w:pStyle w:val="Akapitzlist"/>
        <w:spacing w:line="276" w:lineRule="auto"/>
        <w:ind w:left="681" w:hanging="380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-   liczby osób, które ukończyły z wynikiem pozytywnym kurs, studia podyplomowe lub zdały egzamin – finansowane z udziałem środków KFS,</w:t>
      </w:r>
    </w:p>
    <w:p w:rsidR="00A618BE" w:rsidRPr="000D53F2" w:rsidRDefault="00223391" w:rsidP="00171A56">
      <w:pPr>
        <w:pStyle w:val="Akapitzlist"/>
        <w:tabs>
          <w:tab w:val="left" w:pos="426"/>
        </w:tabs>
        <w:spacing w:line="276" w:lineRule="auto"/>
        <w:ind w:left="680" w:hanging="68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D53F2">
        <w:rPr>
          <w:rFonts w:asciiTheme="minorHAnsi" w:hAnsiTheme="minorHAnsi"/>
          <w:sz w:val="22"/>
          <w:szCs w:val="22"/>
        </w:rPr>
        <w:t>2.</w:t>
      </w:r>
      <w:r w:rsidR="00901BCC" w:rsidRPr="000D53F2">
        <w:rPr>
          <w:rFonts w:asciiTheme="minorHAnsi" w:hAnsiTheme="minorHAnsi"/>
          <w:sz w:val="22"/>
          <w:szCs w:val="22"/>
        </w:rPr>
        <w:tab/>
      </w:r>
      <w:r w:rsidR="00A618BE" w:rsidRPr="000D53F2">
        <w:rPr>
          <w:rFonts w:asciiTheme="minorHAnsi" w:hAnsiTheme="minorHAnsi"/>
          <w:sz w:val="22"/>
          <w:szCs w:val="22"/>
        </w:rPr>
        <w:t>Umowa może zostać zawart</w:t>
      </w:r>
      <w:r w:rsidR="0025012B" w:rsidRPr="000D53F2">
        <w:rPr>
          <w:rFonts w:asciiTheme="minorHAnsi" w:hAnsiTheme="minorHAnsi"/>
          <w:sz w:val="22"/>
          <w:szCs w:val="22"/>
        </w:rPr>
        <w:t>a</w:t>
      </w:r>
      <w:r w:rsidR="00A618BE" w:rsidRPr="000D53F2">
        <w:rPr>
          <w:rFonts w:asciiTheme="minorHAnsi" w:hAnsiTheme="minorHAnsi"/>
          <w:sz w:val="22"/>
          <w:szCs w:val="22"/>
        </w:rPr>
        <w:t xml:space="preserve"> tylko na działania, które jeszcze się </w:t>
      </w:r>
      <w:r w:rsidR="00A618BE" w:rsidRPr="000D53F2">
        <w:rPr>
          <w:rFonts w:asciiTheme="minorHAnsi" w:hAnsiTheme="minorHAnsi"/>
          <w:b/>
          <w:sz w:val="22"/>
          <w:szCs w:val="22"/>
          <w:u w:val="single"/>
        </w:rPr>
        <w:t>nie rozpoczęły.</w:t>
      </w:r>
    </w:p>
    <w:p w:rsidR="00223391" w:rsidRPr="000D53F2" w:rsidRDefault="00A618BE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3.</w:t>
      </w:r>
      <w:r w:rsidRPr="000D53F2">
        <w:rPr>
          <w:rFonts w:asciiTheme="minorHAnsi" w:hAnsiTheme="minorHAnsi"/>
          <w:sz w:val="22"/>
          <w:szCs w:val="22"/>
        </w:rPr>
        <w:tab/>
      </w:r>
      <w:r w:rsidR="00223391" w:rsidRPr="000D53F2">
        <w:rPr>
          <w:rFonts w:asciiTheme="minorHAnsi" w:hAnsiTheme="minorHAnsi"/>
          <w:sz w:val="22"/>
          <w:szCs w:val="22"/>
        </w:rPr>
        <w:t>Pracodawca</w:t>
      </w:r>
      <w:r w:rsidR="002E75F9" w:rsidRPr="000D53F2">
        <w:rPr>
          <w:rFonts w:asciiTheme="minorHAnsi" w:hAnsiTheme="minorHAnsi"/>
          <w:sz w:val="22"/>
          <w:szCs w:val="22"/>
        </w:rPr>
        <w:t xml:space="preserve"> otrzymujący</w:t>
      </w:r>
      <w:r w:rsidR="00A3017B" w:rsidRPr="000D53F2">
        <w:rPr>
          <w:rFonts w:asciiTheme="minorHAnsi" w:hAnsiTheme="minorHAnsi"/>
          <w:sz w:val="22"/>
          <w:szCs w:val="22"/>
        </w:rPr>
        <w:t xml:space="preserve"> środki KFS</w:t>
      </w:r>
      <w:r w:rsidR="00A2662B" w:rsidRPr="000D53F2">
        <w:rPr>
          <w:rFonts w:asciiTheme="minorHAnsi" w:hAnsiTheme="minorHAnsi"/>
          <w:sz w:val="22"/>
          <w:szCs w:val="22"/>
        </w:rPr>
        <w:t xml:space="preserve"> </w:t>
      </w:r>
      <w:r w:rsidR="00223391" w:rsidRPr="000D53F2">
        <w:rPr>
          <w:rFonts w:asciiTheme="minorHAnsi" w:hAnsiTheme="minorHAnsi"/>
          <w:sz w:val="22"/>
          <w:szCs w:val="22"/>
        </w:rPr>
        <w:t>zawiera z pracownikiem, któremu zostaną sfinansowane koszty kształcenia ustawicznego, umowę określającą prawa i obowiązki stron</w:t>
      </w:r>
      <w:r w:rsidR="00A3017B" w:rsidRPr="000D53F2">
        <w:rPr>
          <w:rFonts w:asciiTheme="minorHAnsi" w:hAnsiTheme="minorHAnsi"/>
          <w:sz w:val="22"/>
          <w:szCs w:val="22"/>
        </w:rPr>
        <w:t xml:space="preserve"> - zgodnie z art. 69b ust. 3 ustawy</w:t>
      </w:r>
      <w:r w:rsidR="00A2662B" w:rsidRPr="000D53F2">
        <w:rPr>
          <w:rFonts w:asciiTheme="minorHAnsi" w:hAnsiTheme="minorHAnsi"/>
          <w:sz w:val="22"/>
          <w:szCs w:val="22"/>
        </w:rPr>
        <w:t>.</w:t>
      </w:r>
      <w:r w:rsidR="00223391" w:rsidRPr="000D53F2">
        <w:rPr>
          <w:rFonts w:asciiTheme="minorHAnsi" w:hAnsiTheme="minorHAnsi"/>
          <w:sz w:val="22"/>
          <w:szCs w:val="22"/>
        </w:rPr>
        <w:t xml:space="preserve"> </w:t>
      </w:r>
    </w:p>
    <w:p w:rsidR="00223391" w:rsidRPr="000D53F2" w:rsidRDefault="00A618BE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4</w:t>
      </w:r>
      <w:r w:rsidR="00223391" w:rsidRPr="000D53F2">
        <w:rPr>
          <w:rFonts w:asciiTheme="minorHAnsi" w:hAnsiTheme="minorHAnsi"/>
          <w:sz w:val="22"/>
          <w:szCs w:val="22"/>
        </w:rPr>
        <w:t>.</w:t>
      </w:r>
      <w:r w:rsidR="00200173" w:rsidRPr="000D53F2">
        <w:rPr>
          <w:rFonts w:asciiTheme="minorHAnsi" w:hAnsiTheme="minorHAnsi"/>
          <w:sz w:val="22"/>
          <w:szCs w:val="22"/>
        </w:rPr>
        <w:tab/>
      </w:r>
      <w:r w:rsidR="00223391" w:rsidRPr="000D53F2">
        <w:rPr>
          <w:rFonts w:asciiTheme="minorHAnsi" w:hAnsiTheme="minorHAnsi"/>
          <w:sz w:val="22"/>
          <w:szCs w:val="22"/>
        </w:rPr>
        <w:t xml:space="preserve">Pracownik, który nie ukończył kształcenia ustawicznego finansowanego z udziałem środków KFS z powodu rozwiązania przez niego umowy o pracę lub rozwiązania z nim umowy o pracę na podstawie art. 52 Kodeksu </w:t>
      </w:r>
      <w:r w:rsidR="00530E5C" w:rsidRPr="000D53F2">
        <w:rPr>
          <w:rFonts w:asciiTheme="minorHAnsi" w:hAnsiTheme="minorHAnsi"/>
          <w:sz w:val="22"/>
          <w:szCs w:val="22"/>
        </w:rPr>
        <w:t>p</w:t>
      </w:r>
      <w:r w:rsidR="00223391" w:rsidRPr="000D53F2">
        <w:rPr>
          <w:rFonts w:asciiTheme="minorHAnsi" w:hAnsiTheme="minorHAnsi"/>
          <w:sz w:val="22"/>
          <w:szCs w:val="22"/>
        </w:rPr>
        <w:t>racy, jest zobowiązany do zwrotu Pracodawcy poniesionych kosztów, na zasadach okre</w:t>
      </w:r>
      <w:r w:rsidR="00D751B8" w:rsidRPr="000D53F2">
        <w:rPr>
          <w:rFonts w:asciiTheme="minorHAnsi" w:hAnsiTheme="minorHAnsi"/>
          <w:sz w:val="22"/>
          <w:szCs w:val="22"/>
        </w:rPr>
        <w:t>ślonyc</w:t>
      </w:r>
      <w:r w:rsidR="00530E5C" w:rsidRPr="000D53F2">
        <w:rPr>
          <w:rFonts w:asciiTheme="minorHAnsi" w:hAnsiTheme="minorHAnsi"/>
          <w:sz w:val="22"/>
          <w:szCs w:val="22"/>
        </w:rPr>
        <w:t>h w umowie, o której mowa w § 6</w:t>
      </w:r>
      <w:r w:rsidR="00A2662B" w:rsidRPr="000D53F2">
        <w:rPr>
          <w:rFonts w:asciiTheme="minorHAnsi" w:hAnsiTheme="minorHAnsi"/>
          <w:sz w:val="22"/>
          <w:szCs w:val="22"/>
        </w:rPr>
        <w:t xml:space="preserve"> pkt </w:t>
      </w:r>
      <w:r w:rsidR="00530E5C" w:rsidRPr="000D53F2">
        <w:rPr>
          <w:rFonts w:asciiTheme="minorHAnsi" w:hAnsiTheme="minorHAnsi"/>
          <w:sz w:val="22"/>
          <w:szCs w:val="22"/>
        </w:rPr>
        <w:t>3</w:t>
      </w:r>
      <w:r w:rsidR="00223391" w:rsidRPr="000D53F2">
        <w:rPr>
          <w:rFonts w:asciiTheme="minorHAnsi" w:hAnsiTheme="minorHAnsi"/>
          <w:sz w:val="22"/>
          <w:szCs w:val="22"/>
        </w:rPr>
        <w:t>.</w:t>
      </w:r>
    </w:p>
    <w:p w:rsidR="00223391" w:rsidRPr="000D53F2" w:rsidRDefault="00A618BE" w:rsidP="00171A56">
      <w:pPr>
        <w:tabs>
          <w:tab w:val="left" w:pos="426"/>
        </w:tabs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5</w:t>
      </w:r>
      <w:r w:rsidR="00223391" w:rsidRPr="000D53F2">
        <w:rPr>
          <w:rFonts w:asciiTheme="minorHAnsi" w:hAnsiTheme="minorHAnsi"/>
          <w:sz w:val="22"/>
          <w:szCs w:val="22"/>
        </w:rPr>
        <w:t>.</w:t>
      </w:r>
      <w:r w:rsidR="00200173" w:rsidRPr="000D53F2">
        <w:rPr>
          <w:rFonts w:asciiTheme="minorHAnsi" w:hAnsiTheme="minorHAnsi"/>
          <w:sz w:val="22"/>
          <w:szCs w:val="22"/>
        </w:rPr>
        <w:tab/>
      </w:r>
      <w:r w:rsidR="001C784B" w:rsidRPr="000D53F2">
        <w:rPr>
          <w:rFonts w:asciiTheme="minorHAnsi" w:hAnsiTheme="minorHAnsi"/>
          <w:sz w:val="22"/>
          <w:szCs w:val="22"/>
        </w:rPr>
        <w:t xml:space="preserve">W przypadku określonym w § </w:t>
      </w:r>
      <w:r w:rsidR="00530E5C" w:rsidRPr="000D53F2">
        <w:rPr>
          <w:rFonts w:asciiTheme="minorHAnsi" w:hAnsiTheme="minorHAnsi"/>
          <w:sz w:val="22"/>
          <w:szCs w:val="22"/>
        </w:rPr>
        <w:t>6</w:t>
      </w:r>
      <w:r w:rsidR="001C784B" w:rsidRPr="000D53F2">
        <w:rPr>
          <w:rFonts w:asciiTheme="minorHAnsi" w:hAnsiTheme="minorHAnsi"/>
          <w:sz w:val="22"/>
          <w:szCs w:val="22"/>
        </w:rPr>
        <w:t xml:space="preserve"> pkt </w:t>
      </w:r>
      <w:r w:rsidR="00530E5C" w:rsidRPr="000D53F2">
        <w:rPr>
          <w:rFonts w:asciiTheme="minorHAnsi" w:hAnsiTheme="minorHAnsi"/>
          <w:sz w:val="22"/>
          <w:szCs w:val="22"/>
        </w:rPr>
        <w:t>4</w:t>
      </w:r>
      <w:r w:rsidR="007A6E2B" w:rsidRPr="000D53F2">
        <w:rPr>
          <w:rFonts w:asciiTheme="minorHAnsi" w:hAnsiTheme="minorHAnsi"/>
          <w:sz w:val="22"/>
          <w:szCs w:val="22"/>
        </w:rPr>
        <w:t xml:space="preserve"> </w:t>
      </w:r>
      <w:r w:rsidR="00223391" w:rsidRPr="000D53F2">
        <w:rPr>
          <w:rFonts w:asciiTheme="minorHAnsi" w:hAnsiTheme="minorHAnsi"/>
          <w:sz w:val="22"/>
          <w:szCs w:val="22"/>
        </w:rPr>
        <w:t>Pracodawca zwraca Powiatowemu Urzędowi Pracy</w:t>
      </w:r>
      <w:r w:rsidR="001C784B" w:rsidRPr="000D53F2">
        <w:rPr>
          <w:rFonts w:asciiTheme="minorHAnsi" w:hAnsiTheme="minorHAnsi"/>
          <w:sz w:val="22"/>
          <w:szCs w:val="22"/>
        </w:rPr>
        <w:t xml:space="preserve"> </w:t>
      </w:r>
      <w:r w:rsidR="007020E1" w:rsidRPr="000D53F2">
        <w:rPr>
          <w:rFonts w:asciiTheme="minorHAnsi" w:hAnsiTheme="minorHAnsi"/>
          <w:sz w:val="22"/>
          <w:szCs w:val="22"/>
        </w:rPr>
        <w:br/>
      </w:r>
      <w:r w:rsidR="00223391" w:rsidRPr="000D53F2">
        <w:rPr>
          <w:rFonts w:asciiTheme="minorHAnsi" w:hAnsiTheme="minorHAnsi"/>
          <w:sz w:val="22"/>
          <w:szCs w:val="22"/>
        </w:rPr>
        <w:t>w Poznaniu środki KFS wydane na kształcenie ustawiczne pracownika, na zasadach określonych w umowie</w:t>
      </w:r>
      <w:r w:rsidR="001C784B" w:rsidRPr="000D53F2">
        <w:rPr>
          <w:rFonts w:asciiTheme="minorHAnsi" w:hAnsiTheme="minorHAnsi"/>
          <w:sz w:val="22"/>
          <w:szCs w:val="22"/>
        </w:rPr>
        <w:t xml:space="preserve">, o której mowa w § </w:t>
      </w:r>
      <w:r w:rsidR="00530E5C" w:rsidRPr="000D53F2">
        <w:rPr>
          <w:rFonts w:asciiTheme="minorHAnsi" w:hAnsiTheme="minorHAnsi"/>
          <w:sz w:val="22"/>
          <w:szCs w:val="22"/>
        </w:rPr>
        <w:t>6</w:t>
      </w:r>
      <w:r w:rsidR="001C784B" w:rsidRPr="000D53F2">
        <w:rPr>
          <w:rFonts w:asciiTheme="minorHAnsi" w:hAnsiTheme="minorHAnsi"/>
          <w:sz w:val="22"/>
          <w:szCs w:val="22"/>
        </w:rPr>
        <w:t xml:space="preserve"> pkt </w:t>
      </w:r>
      <w:r w:rsidR="00530E5C" w:rsidRPr="000D53F2">
        <w:rPr>
          <w:rFonts w:asciiTheme="minorHAnsi" w:hAnsiTheme="minorHAnsi"/>
          <w:sz w:val="22"/>
          <w:szCs w:val="22"/>
        </w:rPr>
        <w:t>1 niniejszych Zasad.</w:t>
      </w:r>
    </w:p>
    <w:p w:rsidR="007020E1" w:rsidRPr="000D53F2" w:rsidRDefault="007020E1" w:rsidP="00171A56">
      <w:pPr>
        <w:tabs>
          <w:tab w:val="left" w:pos="426"/>
        </w:tabs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6.</w:t>
      </w:r>
      <w:r w:rsidRPr="000D53F2">
        <w:rPr>
          <w:rFonts w:asciiTheme="minorHAnsi" w:hAnsiTheme="minorHAnsi"/>
          <w:sz w:val="22"/>
          <w:szCs w:val="22"/>
        </w:rPr>
        <w:tab/>
        <w:t>Wszelkie zmiany dotyczące realizacji kształcenia (np. zmiana uczestnika, zmiana szkolenia) mogą nastąpić dopiero po uzyskaniu zgody Urzędu.</w:t>
      </w:r>
    </w:p>
    <w:p w:rsidR="00385894" w:rsidRPr="000D53F2" w:rsidRDefault="007020E1" w:rsidP="00171A56">
      <w:pPr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7</w:t>
      </w:r>
      <w:r w:rsidR="00711561" w:rsidRPr="000D53F2">
        <w:rPr>
          <w:rFonts w:asciiTheme="minorHAnsi" w:hAnsiTheme="minorHAnsi"/>
          <w:sz w:val="22"/>
          <w:szCs w:val="22"/>
        </w:rPr>
        <w:t xml:space="preserve">. </w:t>
      </w:r>
      <w:r w:rsidRPr="000D53F2">
        <w:rPr>
          <w:rFonts w:asciiTheme="minorHAnsi" w:hAnsiTheme="minorHAnsi"/>
          <w:sz w:val="22"/>
          <w:szCs w:val="22"/>
        </w:rPr>
        <w:t xml:space="preserve">  </w:t>
      </w:r>
      <w:r w:rsidR="002F1866" w:rsidRPr="000D53F2">
        <w:rPr>
          <w:rFonts w:asciiTheme="minorHAnsi" w:hAnsiTheme="minorHAnsi"/>
          <w:sz w:val="22"/>
          <w:szCs w:val="22"/>
        </w:rPr>
        <w:t>Ś</w:t>
      </w:r>
      <w:r w:rsidR="00385894" w:rsidRPr="000D53F2">
        <w:rPr>
          <w:rFonts w:asciiTheme="minorHAnsi" w:hAnsiTheme="minorHAnsi"/>
          <w:sz w:val="22"/>
          <w:szCs w:val="22"/>
        </w:rPr>
        <w:t>rodki Krajowego Funduszu Szkoleniowego zwrócone Powiatowemu Urzędowi Pracy umniejszają wartość umowy o finansowanie kształcenia ustawicznego i zawierany jest</w:t>
      </w:r>
      <w:r w:rsidR="002F1866" w:rsidRPr="000D53F2">
        <w:rPr>
          <w:rFonts w:asciiTheme="minorHAnsi" w:hAnsiTheme="minorHAnsi"/>
          <w:sz w:val="22"/>
          <w:szCs w:val="22"/>
        </w:rPr>
        <w:t xml:space="preserve"> aneks umniejszający. Środki te nie podlegają ponownemu wykorzystaniu.</w:t>
      </w:r>
    </w:p>
    <w:p w:rsidR="00422E72" w:rsidRPr="000D53F2" w:rsidRDefault="007020E1" w:rsidP="00171A56">
      <w:p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8</w:t>
      </w:r>
      <w:r w:rsidR="00385894" w:rsidRPr="000D53F2">
        <w:rPr>
          <w:rFonts w:asciiTheme="minorHAnsi" w:hAnsiTheme="minorHAnsi"/>
          <w:sz w:val="22"/>
          <w:szCs w:val="22"/>
        </w:rPr>
        <w:t>.</w:t>
      </w:r>
      <w:r w:rsidR="00385894" w:rsidRPr="000D53F2">
        <w:rPr>
          <w:rFonts w:asciiTheme="minorHAnsi" w:hAnsiTheme="minorHAnsi"/>
          <w:sz w:val="22"/>
          <w:szCs w:val="22"/>
        </w:rPr>
        <w:tab/>
      </w:r>
      <w:r w:rsidR="00422E72" w:rsidRPr="000D53F2">
        <w:rPr>
          <w:rFonts w:asciiTheme="minorHAnsi" w:hAnsiTheme="minorHAnsi"/>
          <w:sz w:val="22"/>
          <w:szCs w:val="22"/>
        </w:rPr>
        <w:t>W dniu zawarcia umowy</w:t>
      </w:r>
      <w:r w:rsidR="0069675F" w:rsidRPr="000D53F2">
        <w:rPr>
          <w:rFonts w:asciiTheme="minorHAnsi" w:hAnsiTheme="minorHAnsi"/>
          <w:sz w:val="22"/>
          <w:szCs w:val="22"/>
        </w:rPr>
        <w:t xml:space="preserve">, o której mowa w § </w:t>
      </w:r>
      <w:r w:rsidR="00530E5C" w:rsidRPr="000D53F2">
        <w:rPr>
          <w:rFonts w:asciiTheme="minorHAnsi" w:hAnsiTheme="minorHAnsi"/>
          <w:sz w:val="22"/>
          <w:szCs w:val="22"/>
        </w:rPr>
        <w:t>6</w:t>
      </w:r>
      <w:r w:rsidR="0069675F" w:rsidRPr="000D53F2">
        <w:rPr>
          <w:rFonts w:asciiTheme="minorHAnsi" w:hAnsiTheme="minorHAnsi"/>
          <w:sz w:val="22"/>
          <w:szCs w:val="22"/>
        </w:rPr>
        <w:t xml:space="preserve"> pkt </w:t>
      </w:r>
      <w:r w:rsidR="00530E5C" w:rsidRPr="000D53F2">
        <w:rPr>
          <w:rFonts w:asciiTheme="minorHAnsi" w:hAnsiTheme="minorHAnsi"/>
          <w:sz w:val="22"/>
          <w:szCs w:val="22"/>
        </w:rPr>
        <w:t>1</w:t>
      </w:r>
      <w:r w:rsidR="0069675F" w:rsidRPr="000D53F2">
        <w:rPr>
          <w:rFonts w:asciiTheme="minorHAnsi" w:hAnsiTheme="minorHAnsi"/>
          <w:sz w:val="22"/>
          <w:szCs w:val="22"/>
        </w:rPr>
        <w:t xml:space="preserve">, </w:t>
      </w:r>
      <w:r w:rsidR="00422E72" w:rsidRPr="000D53F2">
        <w:rPr>
          <w:rFonts w:asciiTheme="minorHAnsi" w:hAnsiTheme="minorHAnsi"/>
          <w:sz w:val="22"/>
          <w:szCs w:val="22"/>
        </w:rPr>
        <w:t xml:space="preserve"> pracodawca przedstawia do wglądu </w:t>
      </w:r>
      <w:r w:rsidR="00492170" w:rsidRPr="000D53F2">
        <w:rPr>
          <w:rFonts w:asciiTheme="minorHAnsi" w:hAnsiTheme="minorHAnsi"/>
          <w:sz w:val="22"/>
          <w:szCs w:val="22"/>
        </w:rPr>
        <w:t>oryginały oświadczeń</w:t>
      </w:r>
      <w:r w:rsidR="00422E72" w:rsidRPr="000D53F2">
        <w:rPr>
          <w:rFonts w:asciiTheme="minorHAnsi" w:hAnsiTheme="minorHAnsi"/>
          <w:sz w:val="22"/>
          <w:szCs w:val="22"/>
        </w:rPr>
        <w:t xml:space="preserve"> pracowników  </w:t>
      </w:r>
      <w:r w:rsidR="00422E72" w:rsidRPr="000D53F2">
        <w:rPr>
          <w:rFonts w:asciiTheme="minorHAnsi" w:hAnsiTheme="minorHAnsi" w:cs="Arial"/>
          <w:sz w:val="22"/>
          <w:szCs w:val="22"/>
        </w:rPr>
        <w:t>dot</w:t>
      </w:r>
      <w:r w:rsidR="00530E5C" w:rsidRPr="000D53F2">
        <w:rPr>
          <w:rFonts w:asciiTheme="minorHAnsi" w:hAnsiTheme="minorHAnsi" w:cs="Arial"/>
          <w:sz w:val="22"/>
          <w:szCs w:val="22"/>
        </w:rPr>
        <w:t>yczące ich</w:t>
      </w:r>
      <w:r w:rsidR="00422E72" w:rsidRPr="000D53F2">
        <w:rPr>
          <w:rFonts w:asciiTheme="minorHAnsi" w:hAnsiTheme="minorHAnsi" w:cs="Arial"/>
          <w:sz w:val="22"/>
          <w:szCs w:val="22"/>
        </w:rPr>
        <w:t xml:space="preserve"> zgody na </w:t>
      </w:r>
      <w:r w:rsidR="00711561" w:rsidRPr="000D53F2">
        <w:rPr>
          <w:rFonts w:asciiTheme="minorHAnsi" w:hAnsiTheme="minorHAnsi" w:cs="Arial"/>
          <w:sz w:val="22"/>
          <w:szCs w:val="22"/>
        </w:rPr>
        <w:t xml:space="preserve">przetwarzanie danych osobowych </w:t>
      </w:r>
      <w:r w:rsidR="0069675F" w:rsidRPr="000D53F2">
        <w:rPr>
          <w:rFonts w:asciiTheme="minorHAnsi" w:hAnsiTheme="minorHAnsi" w:cs="Arial"/>
          <w:sz w:val="22"/>
          <w:szCs w:val="22"/>
        </w:rPr>
        <w:t>oraz zawart</w:t>
      </w:r>
      <w:r w:rsidR="00F06EBC" w:rsidRPr="000D53F2">
        <w:rPr>
          <w:rFonts w:asciiTheme="minorHAnsi" w:hAnsiTheme="minorHAnsi" w:cs="Arial"/>
          <w:sz w:val="22"/>
          <w:szCs w:val="22"/>
        </w:rPr>
        <w:t>ych</w:t>
      </w:r>
      <w:r w:rsidR="0069675F" w:rsidRPr="000D53F2">
        <w:rPr>
          <w:rFonts w:asciiTheme="minorHAnsi" w:hAnsiTheme="minorHAnsi" w:cs="Arial"/>
          <w:sz w:val="22"/>
          <w:szCs w:val="22"/>
        </w:rPr>
        <w:t xml:space="preserve"> um</w:t>
      </w:r>
      <w:r w:rsidR="00F06EBC" w:rsidRPr="000D53F2">
        <w:rPr>
          <w:rFonts w:asciiTheme="minorHAnsi" w:hAnsiTheme="minorHAnsi" w:cs="Arial"/>
          <w:sz w:val="22"/>
          <w:szCs w:val="22"/>
        </w:rPr>
        <w:t>ó</w:t>
      </w:r>
      <w:r w:rsidR="0069675F" w:rsidRPr="000D53F2">
        <w:rPr>
          <w:rFonts w:asciiTheme="minorHAnsi" w:hAnsiTheme="minorHAnsi" w:cs="Arial"/>
          <w:sz w:val="22"/>
          <w:szCs w:val="22"/>
        </w:rPr>
        <w:t>w z pracownikami</w:t>
      </w:r>
      <w:r w:rsidR="00F06EBC" w:rsidRPr="000D53F2">
        <w:rPr>
          <w:rFonts w:asciiTheme="minorHAnsi" w:hAnsiTheme="minorHAnsi" w:cs="Arial"/>
          <w:sz w:val="22"/>
          <w:szCs w:val="22"/>
        </w:rPr>
        <w:t xml:space="preserve">, o których mowa w </w:t>
      </w:r>
      <w:r w:rsidR="0069675F"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F06EBC" w:rsidRPr="000D53F2">
        <w:rPr>
          <w:rFonts w:asciiTheme="minorHAnsi" w:hAnsiTheme="minorHAnsi"/>
          <w:sz w:val="22"/>
          <w:szCs w:val="22"/>
        </w:rPr>
        <w:t>§ 6 pkt 3</w:t>
      </w:r>
      <w:r w:rsidR="00711561" w:rsidRPr="000D53F2">
        <w:rPr>
          <w:rFonts w:asciiTheme="minorHAnsi" w:hAnsiTheme="minorHAnsi" w:cs="Arial"/>
          <w:sz w:val="22"/>
          <w:szCs w:val="22"/>
        </w:rPr>
        <w:t>. W przypadku nie przedstawienia ww. dokumentów umowa nie zostanie podpisana.</w:t>
      </w:r>
    </w:p>
    <w:p w:rsidR="00422E72" w:rsidRPr="000D53F2" w:rsidRDefault="007020E1" w:rsidP="00171A56">
      <w:p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9.</w:t>
      </w:r>
      <w:r w:rsidRPr="000D53F2">
        <w:rPr>
          <w:rFonts w:asciiTheme="minorHAnsi" w:hAnsiTheme="minorHAnsi" w:cs="Arial"/>
          <w:sz w:val="22"/>
          <w:szCs w:val="22"/>
        </w:rPr>
        <w:tab/>
      </w:r>
      <w:r w:rsidR="0069675F" w:rsidRPr="000D53F2">
        <w:rPr>
          <w:rFonts w:asciiTheme="minorHAnsi" w:hAnsiTheme="minorHAnsi" w:cs="Arial"/>
          <w:sz w:val="22"/>
          <w:szCs w:val="22"/>
        </w:rPr>
        <w:t>Podpisanie umowy z pracodawcą</w:t>
      </w:r>
      <w:r w:rsidR="00492170" w:rsidRPr="000D53F2">
        <w:rPr>
          <w:rFonts w:asciiTheme="minorHAnsi" w:hAnsiTheme="minorHAnsi" w:cs="Arial"/>
          <w:sz w:val="22"/>
          <w:szCs w:val="22"/>
        </w:rPr>
        <w:t xml:space="preserve"> o </w:t>
      </w:r>
      <w:r w:rsidR="0069675F" w:rsidRPr="000D53F2">
        <w:rPr>
          <w:rFonts w:asciiTheme="minorHAnsi" w:hAnsiTheme="minorHAnsi" w:cs="Arial"/>
          <w:sz w:val="22"/>
          <w:szCs w:val="22"/>
        </w:rPr>
        <w:t>finansowanie kosztów kształcenia</w:t>
      </w:r>
      <w:r w:rsidR="00492170" w:rsidRPr="000D53F2">
        <w:rPr>
          <w:rFonts w:asciiTheme="minorHAnsi" w:hAnsiTheme="minorHAnsi" w:cs="Arial"/>
          <w:sz w:val="22"/>
          <w:szCs w:val="22"/>
        </w:rPr>
        <w:t xml:space="preserve"> ustawiczn</w:t>
      </w:r>
      <w:r w:rsidR="004358CC" w:rsidRPr="000D53F2">
        <w:rPr>
          <w:rFonts w:asciiTheme="minorHAnsi" w:hAnsiTheme="minorHAnsi" w:cs="Arial"/>
          <w:sz w:val="22"/>
          <w:szCs w:val="22"/>
        </w:rPr>
        <w:t>e</w:t>
      </w:r>
      <w:r w:rsidR="0069675F" w:rsidRPr="000D53F2">
        <w:rPr>
          <w:rFonts w:asciiTheme="minorHAnsi" w:hAnsiTheme="minorHAnsi" w:cs="Arial"/>
          <w:sz w:val="22"/>
          <w:szCs w:val="22"/>
        </w:rPr>
        <w:t xml:space="preserve">go ze środków KFS </w:t>
      </w:r>
      <w:r w:rsidR="00492170" w:rsidRPr="000D53F2">
        <w:rPr>
          <w:rFonts w:asciiTheme="minorHAnsi" w:hAnsiTheme="minorHAnsi" w:cs="Arial"/>
          <w:sz w:val="22"/>
          <w:szCs w:val="22"/>
        </w:rPr>
        <w:t xml:space="preserve"> </w:t>
      </w:r>
      <w:r w:rsidR="00711561" w:rsidRPr="000D53F2">
        <w:rPr>
          <w:rFonts w:asciiTheme="minorHAnsi" w:hAnsiTheme="minorHAnsi" w:cs="Arial"/>
          <w:sz w:val="22"/>
          <w:szCs w:val="22"/>
        </w:rPr>
        <w:t xml:space="preserve">odbywa się wyłącznie w siedzibie Powiatowego Urzędu Pracy w Poznaniu. </w:t>
      </w:r>
    </w:p>
    <w:p w:rsidR="00432144" w:rsidRPr="000D53F2" w:rsidRDefault="007020E1" w:rsidP="00171A56">
      <w:pPr>
        <w:spacing w:line="276" w:lineRule="auto"/>
        <w:ind w:left="397" w:hanging="397"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10</w:t>
      </w:r>
      <w:r w:rsidR="00432144" w:rsidRPr="000D53F2">
        <w:rPr>
          <w:rFonts w:asciiTheme="minorHAnsi" w:hAnsiTheme="minorHAnsi" w:cs="Arial"/>
          <w:sz w:val="22"/>
          <w:szCs w:val="22"/>
        </w:rPr>
        <w:t>.</w:t>
      </w:r>
      <w:r w:rsidR="00432144" w:rsidRPr="000D53F2">
        <w:rPr>
          <w:rFonts w:asciiTheme="minorHAnsi" w:hAnsiTheme="minorHAnsi" w:cs="Arial"/>
          <w:sz w:val="22"/>
          <w:szCs w:val="22"/>
        </w:rPr>
        <w:tab/>
        <w:t>Załącznikiem do umowy jest wniosek.</w:t>
      </w:r>
    </w:p>
    <w:p w:rsidR="00A8114A" w:rsidRPr="000D53F2" w:rsidRDefault="00A8114A" w:rsidP="00171A56">
      <w:pPr>
        <w:tabs>
          <w:tab w:val="left" w:pos="426"/>
        </w:tabs>
        <w:spacing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4358CC" w:rsidRPr="000D53F2" w:rsidRDefault="00711561" w:rsidP="00171A56">
      <w:pPr>
        <w:tabs>
          <w:tab w:val="left" w:pos="426"/>
        </w:tabs>
        <w:spacing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</w:t>
      </w:r>
      <w:r w:rsidR="002F1866" w:rsidRPr="000D53F2">
        <w:rPr>
          <w:rFonts w:asciiTheme="minorHAnsi" w:hAnsiTheme="minorHAnsi"/>
          <w:b/>
          <w:sz w:val="22"/>
          <w:szCs w:val="22"/>
        </w:rPr>
        <w:t xml:space="preserve"> 7</w:t>
      </w:r>
    </w:p>
    <w:p w:rsidR="00A8114A" w:rsidRPr="000D53F2" w:rsidRDefault="00A8114A" w:rsidP="00171A56">
      <w:pPr>
        <w:tabs>
          <w:tab w:val="left" w:pos="426"/>
        </w:tabs>
        <w:spacing w:line="276" w:lineRule="auto"/>
        <w:ind w:left="426" w:hanging="426"/>
        <w:jc w:val="center"/>
        <w:rPr>
          <w:rFonts w:asciiTheme="minorHAnsi" w:hAnsiTheme="minorHAnsi"/>
          <w:b/>
          <w:sz w:val="22"/>
          <w:szCs w:val="22"/>
        </w:rPr>
      </w:pPr>
    </w:p>
    <w:p w:rsidR="00E01A0C" w:rsidRPr="000D53F2" w:rsidRDefault="00A8114A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>1</w:t>
      </w:r>
      <w:r w:rsidR="007020E1" w:rsidRPr="000D53F2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  <w:r w:rsidR="007020E1" w:rsidRPr="000D53F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Pracodawca po zakończeniu kształcenia ustawicznego jest zobowiązany do przedstawienia </w:t>
      </w:r>
      <w:r w:rsidR="007020E1" w:rsidRPr="000D53F2">
        <w:rPr>
          <w:rFonts w:asciiTheme="minorHAnsi" w:eastAsia="Calibri" w:hAnsiTheme="minorHAnsi" w:cs="Arial"/>
          <w:sz w:val="22"/>
          <w:szCs w:val="22"/>
          <w:lang w:eastAsia="en-US"/>
        </w:rPr>
        <w:br/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w </w:t>
      </w:r>
      <w:r w:rsidR="00F06EBC" w:rsidRPr="000D53F2">
        <w:rPr>
          <w:rFonts w:asciiTheme="minorHAnsi" w:eastAsia="Calibri" w:hAnsiTheme="minorHAnsi" w:cs="Arial"/>
          <w:sz w:val="22"/>
          <w:szCs w:val="22"/>
          <w:lang w:eastAsia="en-US"/>
        </w:rPr>
        <w:t>Powiatowym Urzędzie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F06EBC" w:rsidRPr="000D53F2">
        <w:rPr>
          <w:rFonts w:asciiTheme="minorHAnsi" w:eastAsia="Calibri" w:hAnsiTheme="minorHAnsi" w:cs="Arial"/>
          <w:sz w:val="22"/>
          <w:szCs w:val="22"/>
          <w:lang w:eastAsia="en-US"/>
        </w:rPr>
        <w:t>Pracy w Poznaniu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rozliczenia otrzymanych 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>środków KFS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D94339" w:rsidRPr="000D53F2" w:rsidRDefault="00D94339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>Do rozliczenia pracodawca przedstawia następujące dokumenty:</w:t>
      </w:r>
    </w:p>
    <w:p w:rsidR="00D94339" w:rsidRPr="000D53F2" w:rsidRDefault="00A8114A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a) 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oryginały faktur</w:t>
      </w:r>
      <w:r w:rsidR="00120C5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- w celu przejrzystości wsparcia udzielanego w ramach KFS i możliwości oceny prawidłowego wydatkowania środków na ten cel, faktury</w:t>
      </w:r>
      <w:r w:rsidR="0043214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C76E40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muszą </w:t>
      </w:r>
      <w:r w:rsidR="00120C5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być </w:t>
      </w:r>
      <w:r w:rsidR="0043214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wystawione tylko na osoby wymienione w umowie </w:t>
      </w:r>
      <w:r w:rsidR="00D46FA3" w:rsidRPr="000D53F2">
        <w:rPr>
          <w:rFonts w:asciiTheme="minorHAnsi" w:eastAsia="Calibri" w:hAnsiTheme="minorHAnsi" w:cs="Arial"/>
          <w:sz w:val="22"/>
          <w:szCs w:val="22"/>
          <w:lang w:eastAsia="en-US"/>
        </w:rPr>
        <w:t>oraz dołączony powinien zostać</w:t>
      </w:r>
      <w:r w:rsidR="0043214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D46FA3" w:rsidRPr="000D53F2">
        <w:rPr>
          <w:rFonts w:asciiTheme="minorHAnsi" w:eastAsia="Calibri" w:hAnsiTheme="minorHAnsi" w:cs="Arial"/>
          <w:sz w:val="22"/>
          <w:szCs w:val="22"/>
          <w:lang w:eastAsia="en-US"/>
        </w:rPr>
        <w:t>imiennym wykaz</w:t>
      </w:r>
      <w:r w:rsidR="00432144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osób, których faktura dotyczy</w:t>
      </w:r>
      <w:r w:rsidR="0013066E" w:rsidRPr="000D53F2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D94339" w:rsidRPr="000D53F2" w:rsidRDefault="00A8114A" w:rsidP="00171A56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b)   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dokumenty potwierdzające ukończenie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odbytych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kurs</w:t>
      </w:r>
      <w:r w:rsidR="004358CC" w:rsidRPr="000D53F2">
        <w:rPr>
          <w:rFonts w:asciiTheme="minorHAnsi" w:eastAsia="Calibri" w:hAnsiTheme="minorHAnsi" w:cs="Arial"/>
          <w:sz w:val="22"/>
          <w:szCs w:val="22"/>
          <w:lang w:eastAsia="en-US"/>
        </w:rPr>
        <w:t>ów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lub studiów podyplomowych;</w:t>
      </w:r>
    </w:p>
    <w:p w:rsidR="00D94339" w:rsidRPr="000D53F2" w:rsidRDefault="00A8114A" w:rsidP="00171A56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c)    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przedstawienie dowodów płatności;</w:t>
      </w:r>
    </w:p>
    <w:p w:rsidR="00D94339" w:rsidRPr="000D53F2" w:rsidRDefault="00A8114A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 xml:space="preserve">d) przedstawienie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polisy ubezpieczenia NNW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 (w przypadku szkolenia wymagającego t</w:t>
      </w:r>
      <w:r w:rsidR="00F06EBC" w:rsidRPr="000D53F2">
        <w:rPr>
          <w:rFonts w:asciiTheme="minorHAnsi" w:eastAsia="Calibri" w:hAnsiTheme="minorHAnsi" w:cs="Arial"/>
          <w:sz w:val="22"/>
          <w:szCs w:val="22"/>
          <w:lang w:eastAsia="en-US"/>
        </w:rPr>
        <w:t>aki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>ego ubezpieczenia pracownika)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D94339" w:rsidRPr="000D53F2" w:rsidRDefault="00A8114A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2.   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W przypadku finansowania diagnozy potrzeb, </w:t>
      </w:r>
      <w:r w:rsidR="00F06EBC" w:rsidRPr="000D53F2">
        <w:rPr>
          <w:rFonts w:asciiTheme="minorHAnsi" w:eastAsia="Calibri" w:hAnsiTheme="minorHAnsi" w:cs="Arial"/>
          <w:sz w:val="22"/>
          <w:szCs w:val="22"/>
          <w:lang w:eastAsia="en-US"/>
        </w:rPr>
        <w:t>P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racodawca przedstawia dokument potwierdzający wykonanie </w:t>
      </w:r>
      <w:r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przedmiotowej </w:t>
      </w:r>
      <w:r w:rsidR="00D94339" w:rsidRPr="000D53F2">
        <w:rPr>
          <w:rFonts w:asciiTheme="minorHAnsi" w:eastAsia="Calibri" w:hAnsiTheme="minorHAnsi" w:cs="Arial"/>
          <w:sz w:val="22"/>
          <w:szCs w:val="22"/>
          <w:lang w:eastAsia="en-US"/>
        </w:rPr>
        <w:t xml:space="preserve">diagnozy. </w:t>
      </w:r>
    </w:p>
    <w:p w:rsidR="00A07DED" w:rsidRPr="000D53F2" w:rsidRDefault="00A07DED" w:rsidP="00171A56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5354F" w:rsidRPr="000D53F2" w:rsidRDefault="00A41C96" w:rsidP="00171A56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D53F2">
        <w:rPr>
          <w:rFonts w:asciiTheme="minorHAnsi" w:hAnsiTheme="minorHAnsi"/>
          <w:b/>
          <w:sz w:val="22"/>
          <w:szCs w:val="22"/>
        </w:rPr>
        <w:t>§</w:t>
      </w:r>
      <w:r w:rsidR="002F1866" w:rsidRPr="000D53F2">
        <w:rPr>
          <w:rFonts w:asciiTheme="minorHAnsi" w:hAnsiTheme="minorHAnsi"/>
          <w:b/>
          <w:sz w:val="22"/>
          <w:szCs w:val="22"/>
        </w:rPr>
        <w:t xml:space="preserve"> 8</w:t>
      </w:r>
    </w:p>
    <w:p w:rsidR="00C24AC4" w:rsidRPr="000D53F2" w:rsidRDefault="00C24AC4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1.</w:t>
      </w:r>
      <w:r w:rsidR="004323E5"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/>
          <w:sz w:val="22"/>
          <w:szCs w:val="22"/>
        </w:rPr>
        <w:t xml:space="preserve">Zgodnie z art. 69b ust. 6 ustawy o </w:t>
      </w:r>
      <w:r w:rsidR="00A07DED" w:rsidRPr="000D53F2">
        <w:rPr>
          <w:rFonts w:asciiTheme="minorHAnsi" w:hAnsiTheme="minorHAnsi"/>
          <w:sz w:val="22"/>
          <w:szCs w:val="22"/>
        </w:rPr>
        <w:t>u Pracodawcy</w:t>
      </w:r>
      <w:r w:rsidRPr="000D53F2">
        <w:rPr>
          <w:rFonts w:asciiTheme="minorHAnsi" w:hAnsiTheme="minorHAnsi"/>
          <w:sz w:val="22"/>
          <w:szCs w:val="22"/>
        </w:rPr>
        <w:t xml:space="preserve">, który otrzymał dofinansowanie ze środków KFS, może zostać przeprowadzona </w:t>
      </w:r>
      <w:r w:rsidR="00F06EBC" w:rsidRPr="000D53F2">
        <w:rPr>
          <w:rFonts w:asciiTheme="minorHAnsi" w:hAnsiTheme="minorHAnsi"/>
          <w:sz w:val="22"/>
          <w:szCs w:val="22"/>
        </w:rPr>
        <w:t xml:space="preserve">przez Powiatowy Urząd Pracy w Poznaniu </w:t>
      </w:r>
      <w:r w:rsidRPr="000D53F2">
        <w:rPr>
          <w:rFonts w:asciiTheme="minorHAnsi" w:hAnsiTheme="minorHAnsi"/>
          <w:sz w:val="22"/>
          <w:szCs w:val="22"/>
        </w:rPr>
        <w:t>kontrola</w:t>
      </w:r>
      <w:r w:rsidR="00F06EBC" w:rsidRPr="000D53F2">
        <w:rPr>
          <w:rFonts w:asciiTheme="minorHAnsi" w:hAnsiTheme="minorHAnsi"/>
          <w:sz w:val="22"/>
          <w:szCs w:val="22"/>
        </w:rPr>
        <w:t xml:space="preserve"> </w:t>
      </w:r>
      <w:r w:rsidR="00A07DED" w:rsidRPr="000D53F2">
        <w:rPr>
          <w:rFonts w:asciiTheme="minorHAnsi" w:hAnsiTheme="minorHAnsi"/>
          <w:sz w:val="22"/>
          <w:szCs w:val="22"/>
        </w:rPr>
        <w:t>w zakresie</w:t>
      </w:r>
      <w:r w:rsidRPr="000D53F2">
        <w:rPr>
          <w:rFonts w:asciiTheme="minorHAnsi" w:hAnsiTheme="minorHAnsi"/>
          <w:sz w:val="22"/>
          <w:szCs w:val="22"/>
        </w:rPr>
        <w:t>:</w:t>
      </w:r>
    </w:p>
    <w:p w:rsidR="004323E5" w:rsidRPr="000D53F2" w:rsidRDefault="00C24AC4" w:rsidP="004323E5">
      <w:p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a)</w:t>
      </w:r>
      <w:r w:rsidRPr="000D53F2">
        <w:rPr>
          <w:rFonts w:asciiTheme="minorHAnsi" w:hAnsiTheme="minorHAnsi"/>
          <w:sz w:val="22"/>
          <w:szCs w:val="22"/>
        </w:rPr>
        <w:tab/>
      </w:r>
      <w:r w:rsidR="00A07DED" w:rsidRPr="000D53F2">
        <w:rPr>
          <w:rFonts w:asciiTheme="minorHAnsi" w:hAnsiTheme="minorHAnsi"/>
          <w:sz w:val="22"/>
          <w:szCs w:val="22"/>
        </w:rPr>
        <w:t>przestrzegania postanowi</w:t>
      </w:r>
      <w:r w:rsidRPr="000D53F2">
        <w:rPr>
          <w:rFonts w:asciiTheme="minorHAnsi" w:hAnsiTheme="minorHAnsi"/>
          <w:sz w:val="22"/>
          <w:szCs w:val="22"/>
        </w:rPr>
        <w:t>eń umowy zawartej w związku z przyznaniem środków KFS na pokrycie kosztów kształcenia ustawicznego</w:t>
      </w:r>
      <w:r w:rsidR="00A07DED" w:rsidRPr="000D53F2">
        <w:rPr>
          <w:rFonts w:asciiTheme="minorHAnsi" w:hAnsiTheme="minorHAnsi"/>
          <w:sz w:val="22"/>
          <w:szCs w:val="22"/>
        </w:rPr>
        <w:t>,</w:t>
      </w:r>
    </w:p>
    <w:p w:rsidR="00C24AC4" w:rsidRPr="000D53F2" w:rsidRDefault="004323E5" w:rsidP="004323E5">
      <w:pPr>
        <w:tabs>
          <w:tab w:val="left" w:pos="851"/>
        </w:tabs>
        <w:spacing w:line="276" w:lineRule="auto"/>
        <w:ind w:left="397" w:firstLine="29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b)</w:t>
      </w:r>
      <w:r w:rsidRPr="000D53F2">
        <w:rPr>
          <w:rFonts w:asciiTheme="minorHAnsi" w:hAnsiTheme="minorHAnsi"/>
          <w:sz w:val="22"/>
          <w:szCs w:val="22"/>
        </w:rPr>
        <w:tab/>
      </w:r>
      <w:r w:rsidR="00A07DED" w:rsidRPr="000D53F2">
        <w:rPr>
          <w:rFonts w:asciiTheme="minorHAnsi" w:hAnsiTheme="minorHAnsi"/>
          <w:sz w:val="22"/>
          <w:szCs w:val="22"/>
        </w:rPr>
        <w:t>wydatkowania środków KFS zgodnie z przeznaczeniem,</w:t>
      </w:r>
    </w:p>
    <w:p w:rsidR="00C24AC4" w:rsidRPr="000D53F2" w:rsidRDefault="00C24AC4" w:rsidP="004323E5">
      <w:pPr>
        <w:tabs>
          <w:tab w:val="left" w:pos="851"/>
        </w:tabs>
        <w:spacing w:line="276" w:lineRule="auto"/>
        <w:ind w:left="397" w:firstLine="29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c)</w:t>
      </w:r>
      <w:r w:rsidR="004323E5" w:rsidRPr="000D53F2">
        <w:rPr>
          <w:rFonts w:asciiTheme="minorHAnsi" w:hAnsiTheme="minorHAnsi"/>
          <w:sz w:val="22"/>
          <w:szCs w:val="22"/>
        </w:rPr>
        <w:tab/>
      </w:r>
      <w:r w:rsidR="00A07DED" w:rsidRPr="000D53F2">
        <w:rPr>
          <w:rFonts w:asciiTheme="minorHAnsi" w:hAnsiTheme="minorHAnsi"/>
          <w:sz w:val="22"/>
          <w:szCs w:val="22"/>
        </w:rPr>
        <w:t xml:space="preserve">właściwego dokumentowania </w:t>
      </w:r>
      <w:r w:rsidRPr="000D53F2">
        <w:rPr>
          <w:rFonts w:asciiTheme="minorHAnsi" w:hAnsiTheme="minorHAnsi"/>
          <w:sz w:val="22"/>
          <w:szCs w:val="22"/>
        </w:rPr>
        <w:t>otrzymanych i wydatkowanych środków,</w:t>
      </w:r>
    </w:p>
    <w:p w:rsidR="00C24AC4" w:rsidRPr="000D53F2" w:rsidRDefault="00C24AC4" w:rsidP="004323E5">
      <w:pPr>
        <w:tabs>
          <w:tab w:val="left" w:pos="851"/>
        </w:tabs>
        <w:spacing w:line="276" w:lineRule="auto"/>
        <w:ind w:left="397" w:firstLine="29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d)</w:t>
      </w:r>
      <w:r w:rsidRPr="000D53F2">
        <w:rPr>
          <w:rFonts w:asciiTheme="minorHAnsi" w:hAnsiTheme="minorHAnsi"/>
          <w:sz w:val="22"/>
          <w:szCs w:val="22"/>
        </w:rPr>
        <w:tab/>
        <w:t xml:space="preserve">właściwego </w:t>
      </w:r>
      <w:r w:rsidR="00A07DED" w:rsidRPr="000D53F2">
        <w:rPr>
          <w:rFonts w:asciiTheme="minorHAnsi" w:hAnsiTheme="minorHAnsi"/>
          <w:sz w:val="22"/>
          <w:szCs w:val="22"/>
        </w:rPr>
        <w:t>rozliczania otrzymanych i wydatkowanych środków</w:t>
      </w:r>
      <w:r w:rsidRPr="000D53F2">
        <w:rPr>
          <w:rFonts w:asciiTheme="minorHAnsi" w:hAnsiTheme="minorHAnsi"/>
          <w:sz w:val="22"/>
          <w:szCs w:val="22"/>
        </w:rPr>
        <w:t>.</w:t>
      </w:r>
    </w:p>
    <w:p w:rsidR="004323E5" w:rsidRPr="000D53F2" w:rsidRDefault="00C24AC4" w:rsidP="004323E5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  <w:r w:rsidRPr="000D53F2">
        <w:rPr>
          <w:rFonts w:asciiTheme="minorHAnsi" w:hAnsiTheme="minorHAnsi"/>
          <w:sz w:val="22"/>
          <w:szCs w:val="22"/>
        </w:rPr>
        <w:t>2.</w:t>
      </w:r>
      <w:r w:rsidR="004323E5"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/>
          <w:sz w:val="22"/>
          <w:szCs w:val="22"/>
        </w:rPr>
        <w:t>W tra</w:t>
      </w:r>
      <w:r w:rsidR="00D232EF" w:rsidRPr="000D53F2">
        <w:rPr>
          <w:rFonts w:asciiTheme="minorHAnsi" w:hAnsiTheme="minorHAnsi"/>
          <w:sz w:val="22"/>
          <w:szCs w:val="22"/>
        </w:rPr>
        <w:t>kcie</w:t>
      </w:r>
      <w:r w:rsidR="003C3F56" w:rsidRPr="000D53F2">
        <w:rPr>
          <w:rFonts w:asciiTheme="minorHAnsi" w:hAnsiTheme="minorHAnsi"/>
          <w:sz w:val="22"/>
          <w:szCs w:val="22"/>
        </w:rPr>
        <w:t xml:space="preserve"> kontroli Pracoda</w:t>
      </w:r>
      <w:r w:rsidR="00E46E7A" w:rsidRPr="000D53F2">
        <w:rPr>
          <w:rFonts w:asciiTheme="minorHAnsi" w:hAnsiTheme="minorHAnsi"/>
          <w:sz w:val="22"/>
          <w:szCs w:val="22"/>
        </w:rPr>
        <w:t>wca zobowiązany jest udostępnić wszelkie</w:t>
      </w:r>
      <w:r w:rsidR="00D232EF" w:rsidRPr="000D53F2">
        <w:rPr>
          <w:rFonts w:asciiTheme="minorHAnsi" w:hAnsiTheme="minorHAnsi"/>
          <w:sz w:val="22"/>
          <w:szCs w:val="22"/>
        </w:rPr>
        <w:t xml:space="preserve"> dane i </w:t>
      </w:r>
      <w:r w:rsidRPr="000D53F2">
        <w:rPr>
          <w:rFonts w:asciiTheme="minorHAnsi" w:hAnsiTheme="minorHAnsi"/>
          <w:sz w:val="22"/>
          <w:szCs w:val="22"/>
        </w:rPr>
        <w:t xml:space="preserve"> dokument</w:t>
      </w:r>
      <w:r w:rsidR="003C3F56" w:rsidRPr="000D53F2">
        <w:rPr>
          <w:rFonts w:asciiTheme="minorHAnsi" w:hAnsiTheme="minorHAnsi"/>
          <w:sz w:val="22"/>
          <w:szCs w:val="22"/>
        </w:rPr>
        <w:t>y oraz udzielić</w:t>
      </w:r>
      <w:r w:rsidR="00A07DED" w:rsidRPr="000D53F2">
        <w:rPr>
          <w:rFonts w:asciiTheme="minorHAnsi" w:hAnsiTheme="minorHAnsi"/>
          <w:sz w:val="22"/>
          <w:szCs w:val="22"/>
        </w:rPr>
        <w:t xml:space="preserve"> wyjaśn</w:t>
      </w:r>
      <w:r w:rsidR="00D232EF" w:rsidRPr="000D53F2">
        <w:rPr>
          <w:rFonts w:asciiTheme="minorHAnsi" w:hAnsiTheme="minorHAnsi"/>
          <w:sz w:val="22"/>
          <w:szCs w:val="22"/>
        </w:rPr>
        <w:t>ień w sprawach objętych zakresem kontroli</w:t>
      </w:r>
      <w:r w:rsidR="00A07DED" w:rsidRPr="000D53F2">
        <w:rPr>
          <w:rFonts w:asciiTheme="minorHAnsi" w:hAnsiTheme="minorHAnsi"/>
          <w:sz w:val="22"/>
          <w:szCs w:val="22"/>
        </w:rPr>
        <w:t>.</w:t>
      </w:r>
    </w:p>
    <w:p w:rsidR="004323E5" w:rsidRPr="000D53F2" w:rsidRDefault="004323E5" w:rsidP="004323E5">
      <w:pPr>
        <w:suppressAutoHyphens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  <w:lang w:eastAsia="ar-SA"/>
        </w:rPr>
      </w:pPr>
      <w:r w:rsidRPr="000D53F2">
        <w:rPr>
          <w:rFonts w:asciiTheme="minorHAnsi" w:hAnsiTheme="minorHAnsi"/>
          <w:sz w:val="22"/>
          <w:szCs w:val="22"/>
        </w:rPr>
        <w:t>3.</w:t>
      </w:r>
      <w:r w:rsidRPr="000D53F2">
        <w:rPr>
          <w:rFonts w:asciiTheme="minorHAnsi" w:hAnsiTheme="minorHAnsi"/>
          <w:sz w:val="22"/>
          <w:szCs w:val="22"/>
        </w:rPr>
        <w:tab/>
      </w:r>
      <w:r w:rsidRPr="000D53F2">
        <w:rPr>
          <w:rFonts w:asciiTheme="minorHAnsi" w:hAnsiTheme="minorHAnsi" w:cs="Arial"/>
          <w:sz w:val="22"/>
          <w:szCs w:val="22"/>
          <w:lang w:eastAsia="ar-SA"/>
        </w:rPr>
        <w:t>Kontrolę prawidłowości realizacji umowy można dokonać poprzez:</w:t>
      </w:r>
    </w:p>
    <w:p w:rsidR="004323E5" w:rsidRPr="000D53F2" w:rsidRDefault="004323E5" w:rsidP="004323E5">
      <w:pPr>
        <w:pStyle w:val="Akapitzlist"/>
        <w:numPr>
          <w:ilvl w:val="0"/>
          <w:numId w:val="32"/>
        </w:numPr>
        <w:suppressAutoHyphens/>
        <w:spacing w:line="276" w:lineRule="auto"/>
        <w:ind w:left="851" w:hanging="425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 xml:space="preserve">wizytę w miejscu prowadzenia kształcenia ustawicznego pracowników/pracodawcy </w:t>
      </w:r>
      <w:r w:rsidRPr="000D53F2">
        <w:rPr>
          <w:rFonts w:asciiTheme="minorHAnsi" w:hAnsiTheme="minorHAnsi" w:cs="Arial"/>
          <w:sz w:val="22"/>
          <w:szCs w:val="22"/>
        </w:rPr>
        <w:br/>
        <w:t>w trakcie jego trwania,</w:t>
      </w:r>
    </w:p>
    <w:p w:rsidR="004323E5" w:rsidRPr="000D53F2" w:rsidRDefault="004323E5" w:rsidP="004323E5">
      <w:pPr>
        <w:pStyle w:val="Akapitzlist"/>
        <w:numPr>
          <w:ilvl w:val="0"/>
          <w:numId w:val="32"/>
        </w:numPr>
        <w:suppressAutoHyphens/>
        <w:spacing w:line="276" w:lineRule="auto"/>
        <w:ind w:left="851" w:hanging="425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wgląd w dokumentację związaną z prawidłowym wykonaniem umowy,</w:t>
      </w:r>
    </w:p>
    <w:p w:rsidR="004323E5" w:rsidRPr="000D53F2" w:rsidRDefault="004323E5" w:rsidP="004323E5">
      <w:pPr>
        <w:pStyle w:val="Akapitzlist"/>
        <w:numPr>
          <w:ilvl w:val="0"/>
          <w:numId w:val="32"/>
        </w:numPr>
        <w:suppressAutoHyphens/>
        <w:spacing w:line="276" w:lineRule="auto"/>
        <w:ind w:left="851" w:hanging="425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D53F2">
        <w:rPr>
          <w:rFonts w:asciiTheme="minorHAnsi" w:hAnsiTheme="minorHAnsi" w:cs="Arial"/>
          <w:sz w:val="22"/>
          <w:szCs w:val="22"/>
        </w:rPr>
        <w:t>żądanie wszelkich wyjaśnień dotyczących wykorzystania przyznanych środków finansowych.</w:t>
      </w:r>
    </w:p>
    <w:p w:rsidR="004323E5" w:rsidRPr="000D53F2" w:rsidRDefault="004323E5" w:rsidP="004323E5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sz w:val="22"/>
          <w:szCs w:val="22"/>
        </w:rPr>
      </w:pPr>
    </w:p>
    <w:p w:rsidR="004323E5" w:rsidRPr="000D53F2" w:rsidRDefault="004323E5" w:rsidP="00171A56">
      <w:pPr>
        <w:tabs>
          <w:tab w:val="left" w:pos="426"/>
        </w:tabs>
        <w:spacing w:line="276" w:lineRule="auto"/>
        <w:ind w:left="397" w:hanging="397"/>
        <w:jc w:val="both"/>
        <w:rPr>
          <w:rFonts w:asciiTheme="minorHAnsi" w:hAnsiTheme="minorHAnsi"/>
          <w:b/>
          <w:sz w:val="22"/>
          <w:szCs w:val="22"/>
        </w:rPr>
      </w:pPr>
    </w:p>
    <w:sectPr w:rsidR="004323E5" w:rsidRPr="000D53F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51" w:rsidRDefault="00176851" w:rsidP="00176851">
      <w:r>
        <w:separator/>
      </w:r>
    </w:p>
  </w:endnote>
  <w:endnote w:type="continuationSeparator" w:id="0">
    <w:p w:rsidR="00176851" w:rsidRDefault="00176851" w:rsidP="0017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raphos">
    <w:altName w:val="Georg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7066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142F" w:rsidRDefault="00F414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07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07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142F" w:rsidRPr="00F4142F" w:rsidRDefault="00F4142F">
    <w:pPr>
      <w:pStyle w:val="Stopk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51" w:rsidRDefault="00176851" w:rsidP="00176851">
      <w:r>
        <w:separator/>
      </w:r>
    </w:p>
  </w:footnote>
  <w:footnote w:type="continuationSeparator" w:id="0">
    <w:p w:rsidR="00176851" w:rsidRDefault="00176851" w:rsidP="0017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920"/>
    <w:multiLevelType w:val="hybridMultilevel"/>
    <w:tmpl w:val="E40C353E"/>
    <w:lvl w:ilvl="0" w:tplc="04150017">
      <w:start w:val="1"/>
      <w:numFmt w:val="lowerLetter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>
    <w:nsid w:val="07A15B30"/>
    <w:multiLevelType w:val="hybridMultilevel"/>
    <w:tmpl w:val="9FDEA38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22EF0"/>
    <w:multiLevelType w:val="hybridMultilevel"/>
    <w:tmpl w:val="8F9A6904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417A"/>
    <w:multiLevelType w:val="hybridMultilevel"/>
    <w:tmpl w:val="65BA0876"/>
    <w:lvl w:ilvl="0" w:tplc="96D4E44E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6FA9"/>
    <w:multiLevelType w:val="hybridMultilevel"/>
    <w:tmpl w:val="F9C8F4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F4"/>
    <w:multiLevelType w:val="hybridMultilevel"/>
    <w:tmpl w:val="0B04DE98"/>
    <w:lvl w:ilvl="0" w:tplc="2DEAA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54740"/>
    <w:multiLevelType w:val="hybridMultilevel"/>
    <w:tmpl w:val="5CDE4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3B50281"/>
    <w:multiLevelType w:val="hybridMultilevel"/>
    <w:tmpl w:val="3B326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012E7"/>
    <w:multiLevelType w:val="hybridMultilevel"/>
    <w:tmpl w:val="0784AF2C"/>
    <w:lvl w:ilvl="0" w:tplc="2DEAA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B2D45"/>
    <w:multiLevelType w:val="multilevel"/>
    <w:tmpl w:val="0AD4C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b/>
      </w:rPr>
    </w:lvl>
  </w:abstractNum>
  <w:abstractNum w:abstractNumId="11">
    <w:nsid w:val="3BA74679"/>
    <w:multiLevelType w:val="hybridMultilevel"/>
    <w:tmpl w:val="9B72DE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01BB7"/>
    <w:multiLevelType w:val="hybridMultilevel"/>
    <w:tmpl w:val="4E546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F21FB"/>
    <w:multiLevelType w:val="hybridMultilevel"/>
    <w:tmpl w:val="AEB4B42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413A7D88"/>
    <w:multiLevelType w:val="hybridMultilevel"/>
    <w:tmpl w:val="67D27438"/>
    <w:lvl w:ilvl="0" w:tplc="47F606E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41FB70E7"/>
    <w:multiLevelType w:val="hybridMultilevel"/>
    <w:tmpl w:val="05B6710E"/>
    <w:lvl w:ilvl="0" w:tplc="8B7813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5008C"/>
    <w:multiLevelType w:val="hybridMultilevel"/>
    <w:tmpl w:val="761C7528"/>
    <w:lvl w:ilvl="0" w:tplc="47F606E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7A80"/>
    <w:multiLevelType w:val="hybridMultilevel"/>
    <w:tmpl w:val="2C562A6A"/>
    <w:lvl w:ilvl="0" w:tplc="E41A5ED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53A4DF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354C21"/>
    <w:multiLevelType w:val="hybridMultilevel"/>
    <w:tmpl w:val="B6D48B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C471411"/>
    <w:multiLevelType w:val="hybridMultilevel"/>
    <w:tmpl w:val="C8AE5B88"/>
    <w:lvl w:ilvl="0" w:tplc="D3FCE8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A731E9"/>
    <w:multiLevelType w:val="hybridMultilevel"/>
    <w:tmpl w:val="EFD44A5A"/>
    <w:lvl w:ilvl="0" w:tplc="9342D0E2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4E0C46"/>
    <w:multiLevelType w:val="hybridMultilevel"/>
    <w:tmpl w:val="DAC8E76A"/>
    <w:lvl w:ilvl="0" w:tplc="90BE6D0E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8A1683"/>
    <w:multiLevelType w:val="hybridMultilevel"/>
    <w:tmpl w:val="9F9CA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71FB9"/>
    <w:multiLevelType w:val="hybridMultilevel"/>
    <w:tmpl w:val="FE0A7ED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8719C"/>
    <w:multiLevelType w:val="hybridMultilevel"/>
    <w:tmpl w:val="7AA22BCE"/>
    <w:lvl w:ilvl="0" w:tplc="CD96862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5E02E11"/>
    <w:multiLevelType w:val="singleLevel"/>
    <w:tmpl w:val="F0B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C7713AD"/>
    <w:multiLevelType w:val="hybridMultilevel"/>
    <w:tmpl w:val="0B90F8E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>
    <w:nsid w:val="69CD2FE6"/>
    <w:multiLevelType w:val="hybridMultilevel"/>
    <w:tmpl w:val="6B52A64C"/>
    <w:lvl w:ilvl="0" w:tplc="69DC7440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8">
    <w:nsid w:val="73E44E5B"/>
    <w:multiLevelType w:val="hybridMultilevel"/>
    <w:tmpl w:val="276C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B23114"/>
    <w:multiLevelType w:val="hybridMultilevel"/>
    <w:tmpl w:val="0EF8B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9771F"/>
    <w:multiLevelType w:val="hybridMultilevel"/>
    <w:tmpl w:val="8544E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6"/>
  </w:num>
  <w:num w:numId="7">
    <w:abstractNumId w:val="12"/>
  </w:num>
  <w:num w:numId="8">
    <w:abstractNumId w:val="14"/>
  </w:num>
  <w:num w:numId="9">
    <w:abstractNumId w:val="16"/>
  </w:num>
  <w:num w:numId="10">
    <w:abstractNumId w:val="21"/>
  </w:num>
  <w:num w:numId="11">
    <w:abstractNumId w:val="2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"/>
  </w:num>
  <w:num w:numId="15">
    <w:abstractNumId w:val="1"/>
  </w:num>
  <w:num w:numId="16">
    <w:abstractNumId w:val="24"/>
  </w:num>
  <w:num w:numId="17">
    <w:abstractNumId w:val="19"/>
  </w:num>
  <w:num w:numId="18">
    <w:abstractNumId w:val="29"/>
  </w:num>
  <w:num w:numId="19">
    <w:abstractNumId w:val="9"/>
  </w:num>
  <w:num w:numId="20">
    <w:abstractNumId w:val="10"/>
  </w:num>
  <w:num w:numId="21">
    <w:abstractNumId w:val="6"/>
  </w:num>
  <w:num w:numId="22">
    <w:abstractNumId w:val="15"/>
  </w:num>
  <w:num w:numId="23">
    <w:abstractNumId w:val="17"/>
  </w:num>
  <w:num w:numId="24">
    <w:abstractNumId w:val="0"/>
  </w:num>
  <w:num w:numId="25">
    <w:abstractNumId w:val="4"/>
  </w:num>
  <w:num w:numId="26">
    <w:abstractNumId w:val="7"/>
  </w:num>
  <w:num w:numId="27">
    <w:abstractNumId w:val="27"/>
  </w:num>
  <w:num w:numId="28">
    <w:abstractNumId w:val="13"/>
  </w:num>
  <w:num w:numId="29">
    <w:abstractNumId w:val="22"/>
  </w:num>
  <w:num w:numId="30">
    <w:abstractNumId w:val="2"/>
  </w:num>
  <w:num w:numId="31">
    <w:abstractNumId w:val="25"/>
    <w:lvlOverride w:ilvl="0">
      <w:startOverride w:val="1"/>
    </w:lvlOverride>
  </w:num>
  <w:num w:numId="32">
    <w:abstractNumId w:val="18"/>
  </w:num>
  <w:num w:numId="33">
    <w:abstractNumId w:val="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2"/>
    <w:rsid w:val="00003B71"/>
    <w:rsid w:val="00014ACF"/>
    <w:rsid w:val="0001696E"/>
    <w:rsid w:val="00051304"/>
    <w:rsid w:val="00070FDC"/>
    <w:rsid w:val="0007303B"/>
    <w:rsid w:val="00083082"/>
    <w:rsid w:val="00084BF9"/>
    <w:rsid w:val="00093C2D"/>
    <w:rsid w:val="000B3AD8"/>
    <w:rsid w:val="000D53F2"/>
    <w:rsid w:val="000E04E3"/>
    <w:rsid w:val="000E56F6"/>
    <w:rsid w:val="000E6964"/>
    <w:rsid w:val="000F149B"/>
    <w:rsid w:val="00116020"/>
    <w:rsid w:val="00120C54"/>
    <w:rsid w:val="0013066E"/>
    <w:rsid w:val="001349F3"/>
    <w:rsid w:val="00137C58"/>
    <w:rsid w:val="00152259"/>
    <w:rsid w:val="0015354F"/>
    <w:rsid w:val="001663B5"/>
    <w:rsid w:val="00171A56"/>
    <w:rsid w:val="001737AB"/>
    <w:rsid w:val="00176851"/>
    <w:rsid w:val="00194682"/>
    <w:rsid w:val="00196DDB"/>
    <w:rsid w:val="001A72BA"/>
    <w:rsid w:val="001C784B"/>
    <w:rsid w:val="001E44B2"/>
    <w:rsid w:val="001E5430"/>
    <w:rsid w:val="00200173"/>
    <w:rsid w:val="002012AF"/>
    <w:rsid w:val="002228AC"/>
    <w:rsid w:val="00223391"/>
    <w:rsid w:val="00231151"/>
    <w:rsid w:val="002323EC"/>
    <w:rsid w:val="00237408"/>
    <w:rsid w:val="0025012B"/>
    <w:rsid w:val="0025297A"/>
    <w:rsid w:val="00267E2D"/>
    <w:rsid w:val="002A06B7"/>
    <w:rsid w:val="002A0CA1"/>
    <w:rsid w:val="002A3C4A"/>
    <w:rsid w:val="002B3627"/>
    <w:rsid w:val="002B7185"/>
    <w:rsid w:val="002E75F9"/>
    <w:rsid w:val="002F1866"/>
    <w:rsid w:val="00304846"/>
    <w:rsid w:val="00315EA6"/>
    <w:rsid w:val="00337A77"/>
    <w:rsid w:val="00385894"/>
    <w:rsid w:val="00394745"/>
    <w:rsid w:val="003A3138"/>
    <w:rsid w:val="003A57E9"/>
    <w:rsid w:val="003C3F56"/>
    <w:rsid w:val="003D18C4"/>
    <w:rsid w:val="00415561"/>
    <w:rsid w:val="00422E72"/>
    <w:rsid w:val="00432144"/>
    <w:rsid w:val="004323E5"/>
    <w:rsid w:val="004358CC"/>
    <w:rsid w:val="00441A2F"/>
    <w:rsid w:val="00442FCD"/>
    <w:rsid w:val="0045444B"/>
    <w:rsid w:val="00476B45"/>
    <w:rsid w:val="00477462"/>
    <w:rsid w:val="004801C9"/>
    <w:rsid w:val="00480A80"/>
    <w:rsid w:val="00492170"/>
    <w:rsid w:val="004A02F4"/>
    <w:rsid w:val="004A44A4"/>
    <w:rsid w:val="004C17C0"/>
    <w:rsid w:val="004C4C9F"/>
    <w:rsid w:val="00502749"/>
    <w:rsid w:val="00523065"/>
    <w:rsid w:val="00530E5C"/>
    <w:rsid w:val="00563FD1"/>
    <w:rsid w:val="00597410"/>
    <w:rsid w:val="005A1EF3"/>
    <w:rsid w:val="005C1D56"/>
    <w:rsid w:val="005D3BED"/>
    <w:rsid w:val="005E0A9B"/>
    <w:rsid w:val="005F0E09"/>
    <w:rsid w:val="00600783"/>
    <w:rsid w:val="006037AC"/>
    <w:rsid w:val="006304DA"/>
    <w:rsid w:val="00643239"/>
    <w:rsid w:val="00643804"/>
    <w:rsid w:val="006656EC"/>
    <w:rsid w:val="00690D0D"/>
    <w:rsid w:val="0069489C"/>
    <w:rsid w:val="0069675F"/>
    <w:rsid w:val="006A705E"/>
    <w:rsid w:val="006A791E"/>
    <w:rsid w:val="007020E1"/>
    <w:rsid w:val="00703999"/>
    <w:rsid w:val="00711561"/>
    <w:rsid w:val="00712713"/>
    <w:rsid w:val="00742271"/>
    <w:rsid w:val="00744AE6"/>
    <w:rsid w:val="0076149A"/>
    <w:rsid w:val="00775828"/>
    <w:rsid w:val="007A6E2B"/>
    <w:rsid w:val="007D51F8"/>
    <w:rsid w:val="007F14CC"/>
    <w:rsid w:val="00817955"/>
    <w:rsid w:val="00820436"/>
    <w:rsid w:val="008232B9"/>
    <w:rsid w:val="0085761C"/>
    <w:rsid w:val="008A39DA"/>
    <w:rsid w:val="008F0B60"/>
    <w:rsid w:val="0090132F"/>
    <w:rsid w:val="00901BCC"/>
    <w:rsid w:val="009047CD"/>
    <w:rsid w:val="00923206"/>
    <w:rsid w:val="00953394"/>
    <w:rsid w:val="00953C92"/>
    <w:rsid w:val="009560E2"/>
    <w:rsid w:val="00957395"/>
    <w:rsid w:val="0096704A"/>
    <w:rsid w:val="00984682"/>
    <w:rsid w:val="00993A27"/>
    <w:rsid w:val="009B3B95"/>
    <w:rsid w:val="009D1568"/>
    <w:rsid w:val="009D221D"/>
    <w:rsid w:val="009D2CDA"/>
    <w:rsid w:val="009D69A4"/>
    <w:rsid w:val="00A01CB0"/>
    <w:rsid w:val="00A07DED"/>
    <w:rsid w:val="00A123DF"/>
    <w:rsid w:val="00A2662B"/>
    <w:rsid w:val="00A3017B"/>
    <w:rsid w:val="00A34062"/>
    <w:rsid w:val="00A407B7"/>
    <w:rsid w:val="00A41C96"/>
    <w:rsid w:val="00A5205E"/>
    <w:rsid w:val="00A60502"/>
    <w:rsid w:val="00A618BE"/>
    <w:rsid w:val="00A8114A"/>
    <w:rsid w:val="00A877C2"/>
    <w:rsid w:val="00AA706B"/>
    <w:rsid w:val="00AB13D4"/>
    <w:rsid w:val="00AB3614"/>
    <w:rsid w:val="00AB43F8"/>
    <w:rsid w:val="00AB549E"/>
    <w:rsid w:val="00AD008F"/>
    <w:rsid w:val="00AD3778"/>
    <w:rsid w:val="00AE6FA7"/>
    <w:rsid w:val="00B007B6"/>
    <w:rsid w:val="00B10312"/>
    <w:rsid w:val="00B22C6D"/>
    <w:rsid w:val="00B4724E"/>
    <w:rsid w:val="00B64C00"/>
    <w:rsid w:val="00B93BA2"/>
    <w:rsid w:val="00B94B49"/>
    <w:rsid w:val="00BA608A"/>
    <w:rsid w:val="00BC201F"/>
    <w:rsid w:val="00C11C2D"/>
    <w:rsid w:val="00C21F77"/>
    <w:rsid w:val="00C24AC4"/>
    <w:rsid w:val="00C364FD"/>
    <w:rsid w:val="00C75C1C"/>
    <w:rsid w:val="00C76E40"/>
    <w:rsid w:val="00CB41A6"/>
    <w:rsid w:val="00CC25C5"/>
    <w:rsid w:val="00CC48EE"/>
    <w:rsid w:val="00CE2D7A"/>
    <w:rsid w:val="00CF4F42"/>
    <w:rsid w:val="00CF51A0"/>
    <w:rsid w:val="00CF5269"/>
    <w:rsid w:val="00D17F8B"/>
    <w:rsid w:val="00D232EF"/>
    <w:rsid w:val="00D35207"/>
    <w:rsid w:val="00D46FA3"/>
    <w:rsid w:val="00D630CB"/>
    <w:rsid w:val="00D72025"/>
    <w:rsid w:val="00D751B8"/>
    <w:rsid w:val="00D758F0"/>
    <w:rsid w:val="00D9186C"/>
    <w:rsid w:val="00D94339"/>
    <w:rsid w:val="00D94A75"/>
    <w:rsid w:val="00D97DBD"/>
    <w:rsid w:val="00DE0072"/>
    <w:rsid w:val="00DF7CE5"/>
    <w:rsid w:val="00E01A0C"/>
    <w:rsid w:val="00E148E2"/>
    <w:rsid w:val="00E22140"/>
    <w:rsid w:val="00E22257"/>
    <w:rsid w:val="00E44ADA"/>
    <w:rsid w:val="00E46E7A"/>
    <w:rsid w:val="00E7437B"/>
    <w:rsid w:val="00E95E56"/>
    <w:rsid w:val="00ED3F5A"/>
    <w:rsid w:val="00EE171F"/>
    <w:rsid w:val="00F06EBC"/>
    <w:rsid w:val="00F1482A"/>
    <w:rsid w:val="00F34096"/>
    <w:rsid w:val="00F4142F"/>
    <w:rsid w:val="00F82689"/>
    <w:rsid w:val="00F9043C"/>
    <w:rsid w:val="00FB2691"/>
    <w:rsid w:val="00FC4A32"/>
    <w:rsid w:val="00FD1245"/>
    <w:rsid w:val="00FD26D6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3391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223391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339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39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339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A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2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297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5297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8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8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8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3391"/>
    <w:pPr>
      <w:jc w:val="center"/>
    </w:pPr>
    <w:rPr>
      <w:rFonts w:ascii="Graphos" w:hAnsi="Graphos"/>
      <w:b/>
      <w:sz w:val="28"/>
    </w:rPr>
  </w:style>
  <w:style w:type="character" w:customStyle="1" w:styleId="TytuZnak">
    <w:name w:val="Tytuł Znak"/>
    <w:basedOn w:val="Domylnaczcionkaakapitu"/>
    <w:link w:val="Tytu"/>
    <w:rsid w:val="00223391"/>
    <w:rPr>
      <w:rFonts w:ascii="Graphos" w:eastAsia="Times New Roman" w:hAnsi="Graphos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3391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391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339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0C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A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2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5297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5297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8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8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8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1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4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arometrzawodow.pl/pl/wielkopolskie/prognozy-dla-powiatow/2017/poznanski.12..346....1....0.1.1.3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rometrzawodow.pl/pl/wielkopolskie/prognozy-dla-powiatow/2017/poznan.12..360....1....0.1.1.3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5D92-C891-4E46-9991-D700E63E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423E802A</Template>
  <TotalTime>162</TotalTime>
  <Pages>10</Pages>
  <Words>3830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Lubczyńska</dc:creator>
  <cp:lastModifiedBy>Iwona Lecyk</cp:lastModifiedBy>
  <cp:revision>16</cp:revision>
  <cp:lastPrinted>2017-02-06T12:44:00Z</cp:lastPrinted>
  <dcterms:created xsi:type="dcterms:W3CDTF">2017-01-30T11:31:00Z</dcterms:created>
  <dcterms:modified xsi:type="dcterms:W3CDTF">2017-02-06T12:44:00Z</dcterms:modified>
</cp:coreProperties>
</file>