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5E" w:rsidRDefault="001340F6" w:rsidP="00C81A5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81A5E">
        <w:rPr>
          <w:rFonts w:ascii="Times New Roman" w:hAnsi="Times New Roman" w:cs="Times New Roman"/>
          <w:i/>
          <w:sz w:val="18"/>
          <w:szCs w:val="18"/>
        </w:rPr>
        <w:t>Załącznik nr 1 do Zasad współpracy</w:t>
      </w:r>
      <w:r w:rsidR="00C81A5E" w:rsidRPr="00C81A5E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81A5E" w:rsidRPr="00C81A5E" w:rsidRDefault="00600D20" w:rsidP="00C81A5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 agencją zatrudnienia</w:t>
      </w:r>
      <w:r w:rsidR="00C81A5E" w:rsidRPr="00C81A5E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1340F6" w:rsidRDefault="001340F6" w:rsidP="001340F6">
      <w:pPr>
        <w:spacing w:after="0" w:line="240" w:lineRule="auto"/>
        <w:ind w:left="4962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1340F6" w:rsidRPr="001340F6" w:rsidRDefault="001340F6" w:rsidP="005E20DE">
      <w:pPr>
        <w:spacing w:after="0" w:line="240" w:lineRule="auto"/>
        <w:ind w:left="4962"/>
        <w:rPr>
          <w:rFonts w:ascii="Times New Roman" w:hAnsi="Times New Roman" w:cs="Times New Roman"/>
          <w:i/>
          <w:sz w:val="18"/>
          <w:szCs w:val="18"/>
        </w:rPr>
      </w:pPr>
    </w:p>
    <w:p w:rsidR="005E20DE" w:rsidRPr="005E20DE" w:rsidRDefault="005E20DE" w:rsidP="005E20DE">
      <w:pPr>
        <w:spacing w:after="0" w:line="240" w:lineRule="auto"/>
        <w:ind w:left="4962"/>
        <w:rPr>
          <w:rFonts w:ascii="Times New Roman" w:hAnsi="Times New Roman" w:cs="Times New Roman"/>
          <w:b/>
          <w:sz w:val="26"/>
          <w:szCs w:val="26"/>
        </w:rPr>
      </w:pPr>
      <w:r w:rsidRPr="005E20DE">
        <w:rPr>
          <w:rFonts w:ascii="Times New Roman" w:hAnsi="Times New Roman" w:cs="Times New Roman"/>
          <w:b/>
          <w:sz w:val="26"/>
          <w:szCs w:val="26"/>
        </w:rPr>
        <w:t>Powiatowy Urząd Pracy w Poznaniu</w:t>
      </w:r>
    </w:p>
    <w:p w:rsidR="005E20DE" w:rsidRPr="005E20DE" w:rsidRDefault="005E20DE" w:rsidP="005E20DE">
      <w:pPr>
        <w:spacing w:after="0" w:line="240" w:lineRule="auto"/>
        <w:ind w:left="4962"/>
        <w:rPr>
          <w:rFonts w:ascii="Times New Roman" w:hAnsi="Times New Roman" w:cs="Times New Roman"/>
          <w:b/>
          <w:sz w:val="26"/>
          <w:szCs w:val="26"/>
        </w:rPr>
      </w:pPr>
      <w:r w:rsidRPr="005E20DE">
        <w:rPr>
          <w:rFonts w:ascii="Times New Roman" w:hAnsi="Times New Roman" w:cs="Times New Roman"/>
          <w:b/>
          <w:sz w:val="26"/>
          <w:szCs w:val="26"/>
        </w:rPr>
        <w:t>ul. Czarnieckiego 9</w:t>
      </w:r>
    </w:p>
    <w:p w:rsidR="005E20DE" w:rsidRPr="005E20DE" w:rsidRDefault="005E20DE" w:rsidP="005E20DE">
      <w:pPr>
        <w:spacing w:after="0" w:line="240" w:lineRule="auto"/>
        <w:ind w:left="4962"/>
        <w:rPr>
          <w:rFonts w:ascii="Times New Roman" w:hAnsi="Times New Roman" w:cs="Times New Roman"/>
          <w:b/>
          <w:sz w:val="26"/>
          <w:szCs w:val="26"/>
        </w:rPr>
      </w:pPr>
      <w:r w:rsidRPr="005E20DE">
        <w:rPr>
          <w:rFonts w:ascii="Times New Roman" w:hAnsi="Times New Roman" w:cs="Times New Roman"/>
          <w:b/>
          <w:sz w:val="26"/>
          <w:szCs w:val="26"/>
        </w:rPr>
        <w:t>61-538 Poznań</w:t>
      </w:r>
    </w:p>
    <w:p w:rsidR="005E20DE" w:rsidRPr="005E20DE" w:rsidRDefault="005E20DE" w:rsidP="005E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0D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5E20DE" w:rsidRPr="005E20DE" w:rsidRDefault="00C81A5E" w:rsidP="005E20D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pieczątka firmowa</w:t>
      </w:r>
      <w:r w:rsidR="005E20DE" w:rsidRPr="005E20DE"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</w:p>
    <w:p w:rsidR="005E20DE" w:rsidRPr="005E20DE" w:rsidRDefault="005E20DE" w:rsidP="005E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0DE" w:rsidRPr="005E20DE" w:rsidRDefault="005E20DE" w:rsidP="005E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0DE" w:rsidRPr="005E20DE" w:rsidRDefault="005E20DE" w:rsidP="005E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0DE" w:rsidRPr="005E20DE" w:rsidRDefault="005E20DE" w:rsidP="001F13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0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……………………………….</w:t>
      </w:r>
    </w:p>
    <w:p w:rsidR="005E20DE" w:rsidRPr="005E20DE" w:rsidRDefault="005E20DE" w:rsidP="005E20D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E20D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="001F13F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Pr="005E20DE">
        <w:rPr>
          <w:rFonts w:ascii="Times New Roman" w:hAnsi="Times New Roman" w:cs="Times New Roman"/>
          <w:i/>
          <w:sz w:val="20"/>
          <w:szCs w:val="20"/>
        </w:rPr>
        <w:t xml:space="preserve">    data wpływu wniosku do PUP</w:t>
      </w:r>
    </w:p>
    <w:p w:rsidR="005E20DE" w:rsidRPr="005E20DE" w:rsidRDefault="005E20DE" w:rsidP="005E20D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E20DE" w:rsidRPr="001F13FB" w:rsidRDefault="005E20DE" w:rsidP="005E2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FB" w:rsidRPr="001F13FB" w:rsidRDefault="001F13FB" w:rsidP="005E2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FB" w:rsidRPr="001F13FB" w:rsidRDefault="001F13FB" w:rsidP="005E2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3FB" w:rsidRDefault="001F13FB" w:rsidP="001F13F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0D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1F13FB" w:rsidRDefault="001F13FB" w:rsidP="005E20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5E20DE">
        <w:rPr>
          <w:rFonts w:ascii="Times New Roman" w:hAnsi="Times New Roman" w:cs="Times New Roman"/>
          <w:i/>
          <w:sz w:val="20"/>
          <w:szCs w:val="20"/>
        </w:rPr>
        <w:t>pozycja w rejestrze zgłoszeń</w:t>
      </w:r>
    </w:p>
    <w:p w:rsidR="001F13FB" w:rsidRDefault="001F13FB" w:rsidP="005E20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20DE" w:rsidRPr="005E20DE" w:rsidRDefault="005E20DE" w:rsidP="005E20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0DE">
        <w:rPr>
          <w:rFonts w:ascii="Times New Roman" w:hAnsi="Times New Roman" w:cs="Times New Roman"/>
          <w:b/>
          <w:sz w:val="36"/>
          <w:szCs w:val="36"/>
        </w:rPr>
        <w:t>W N I O S E K</w:t>
      </w:r>
    </w:p>
    <w:p w:rsidR="005E20DE" w:rsidRPr="005E20DE" w:rsidRDefault="005E20DE" w:rsidP="005E2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0DE" w:rsidRPr="005E20DE" w:rsidRDefault="005E20DE" w:rsidP="005E2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0DE" w:rsidRPr="005E20DE" w:rsidRDefault="005E20DE" w:rsidP="005E2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0DE">
        <w:rPr>
          <w:rFonts w:ascii="Times New Roman" w:hAnsi="Times New Roman" w:cs="Times New Roman"/>
          <w:b/>
          <w:sz w:val="26"/>
          <w:szCs w:val="26"/>
        </w:rPr>
        <w:t xml:space="preserve">o zawarcie umowy na doprowadzenie skierowanego bezrobotnego będącego </w:t>
      </w:r>
      <w:r w:rsidRPr="005E20DE">
        <w:rPr>
          <w:rFonts w:ascii="Times New Roman" w:hAnsi="Times New Roman" w:cs="Times New Roman"/>
          <w:b/>
          <w:sz w:val="26"/>
          <w:szCs w:val="26"/>
        </w:rPr>
        <w:br/>
        <w:t>w szczególnej sytuacji na rynku pracy do podjęcia zatrudnienia w pełnym wymiarze czasu na okres co najmniej roku</w:t>
      </w:r>
    </w:p>
    <w:p w:rsidR="005E20DE" w:rsidRPr="005E20DE" w:rsidRDefault="005E20DE" w:rsidP="005E20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E20DE" w:rsidRPr="005E20DE" w:rsidRDefault="005E20DE" w:rsidP="005E20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E20DE" w:rsidRDefault="005E20DE" w:rsidP="005E20DE">
      <w:pPr>
        <w:pStyle w:val="Akapitzlist"/>
        <w:numPr>
          <w:ilvl w:val="0"/>
          <w:numId w:val="1"/>
        </w:numPr>
        <w:ind w:left="425" w:hanging="425"/>
        <w:rPr>
          <w:rFonts w:ascii="Times New Roman" w:hAnsi="Times New Roman" w:cs="Times New Roman"/>
          <w:b/>
          <w:sz w:val="28"/>
          <w:szCs w:val="28"/>
        </w:rPr>
      </w:pPr>
      <w:r w:rsidRPr="005E20DE">
        <w:rPr>
          <w:rFonts w:ascii="Times New Roman" w:hAnsi="Times New Roman" w:cs="Times New Roman"/>
          <w:b/>
          <w:sz w:val="28"/>
          <w:szCs w:val="28"/>
        </w:rPr>
        <w:t>Dane dotyczące wnioskodawcy i prowadzonej przez niego działalności</w:t>
      </w:r>
    </w:p>
    <w:p w:rsidR="005E20DE" w:rsidRPr="005E20DE" w:rsidRDefault="005E20DE" w:rsidP="005E20DE">
      <w:pPr>
        <w:pStyle w:val="Akapitzlist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1360CD" w:rsidRPr="001360CD" w:rsidRDefault="005E20DE" w:rsidP="001360C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0CD">
        <w:rPr>
          <w:rFonts w:ascii="Times New Roman" w:hAnsi="Times New Roman" w:cs="Times New Roman"/>
          <w:sz w:val="24"/>
          <w:szCs w:val="24"/>
        </w:rPr>
        <w:t>Rodzaj agencji zatrudnienia:</w:t>
      </w:r>
    </w:p>
    <w:p w:rsidR="001360CD" w:rsidRDefault="001360CD" w:rsidP="00E21741">
      <w:pPr>
        <w:pStyle w:val="Akapitzlist"/>
        <w:numPr>
          <w:ilvl w:val="0"/>
          <w:numId w:val="7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902BC2">
        <w:rPr>
          <w:rFonts w:ascii="Times New Roman" w:hAnsi="Times New Roman" w:cs="Times New Roman"/>
        </w:rPr>
        <w:t>agencja pośrednictwa pracy w zakresie pośrednictwa pracy na terenie Rzeczypospolitej Polskiej</w:t>
      </w:r>
    </w:p>
    <w:p w:rsidR="001360CD" w:rsidRPr="00C81A5E" w:rsidRDefault="001360CD" w:rsidP="00E21741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2BC2">
        <w:rPr>
          <w:rFonts w:ascii="Times New Roman" w:hAnsi="Times New Roman" w:cs="Times New Roman"/>
        </w:rPr>
        <w:t>agencja pracy tymczasowej</w:t>
      </w:r>
    </w:p>
    <w:p w:rsidR="005E20DE" w:rsidRDefault="005E20DE" w:rsidP="00902B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agencji zatrudnienia:</w:t>
      </w:r>
    </w:p>
    <w:p w:rsidR="005E20DE" w:rsidRDefault="005E20DE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E20DE" w:rsidRDefault="005E20DE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E20DE" w:rsidRDefault="00902BC2" w:rsidP="00902B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siedziby:</w:t>
      </w:r>
    </w:p>
    <w:p w:rsidR="00902BC2" w:rsidRDefault="00902BC2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902BC2" w:rsidRDefault="00902BC2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902BC2" w:rsidRDefault="00902BC2" w:rsidP="00E21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prowadzenia agencji zatrudnienia (w przypadku gdy jest inne od adresu siedziby):</w:t>
      </w:r>
    </w:p>
    <w:p w:rsidR="00902BC2" w:rsidRDefault="00902BC2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………………………………………………………………………………………..……………………………………………………………………………………………..</w:t>
      </w:r>
    </w:p>
    <w:p w:rsidR="008F39E4" w:rsidRDefault="008F39E4" w:rsidP="00E21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………………………………… Fax: ……………………………….</w:t>
      </w:r>
    </w:p>
    <w:p w:rsidR="008F39E4" w:rsidRPr="008F39E4" w:rsidRDefault="008F39E4" w:rsidP="00E21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</w:p>
    <w:p w:rsidR="00902BC2" w:rsidRDefault="00902BC2" w:rsidP="00E21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prowadzonej działalności gospodarczej:</w:t>
      </w:r>
    </w:p>
    <w:p w:rsidR="00902BC2" w:rsidRDefault="00902BC2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………………………………………………………………………………………..……………………………………………………………………………………………..</w:t>
      </w:r>
    </w:p>
    <w:p w:rsidR="00902BC2" w:rsidRPr="00BF04F5" w:rsidRDefault="001360CD" w:rsidP="00E21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902BC2" w:rsidRPr="00BF04F5">
        <w:rPr>
          <w:rFonts w:ascii="Times New Roman" w:hAnsi="Times New Roman" w:cs="Times New Roman"/>
          <w:sz w:val="24"/>
          <w:szCs w:val="24"/>
        </w:rPr>
        <w:t>: 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02BC2" w:rsidRPr="00BF04F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902BC2" w:rsidRPr="00BF04F5">
        <w:rPr>
          <w:rFonts w:ascii="Times New Roman" w:hAnsi="Times New Roman" w:cs="Times New Roman"/>
          <w:sz w:val="24"/>
          <w:szCs w:val="24"/>
        </w:rPr>
        <w:t>EGON:</w:t>
      </w:r>
      <w:r w:rsidR="00BF04F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02BC2" w:rsidRPr="00BF04F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02BC2" w:rsidRPr="00BF04F5">
        <w:rPr>
          <w:rFonts w:ascii="Times New Roman" w:hAnsi="Times New Roman" w:cs="Times New Roman"/>
          <w:sz w:val="24"/>
          <w:szCs w:val="24"/>
        </w:rPr>
        <w:t>..</w:t>
      </w:r>
    </w:p>
    <w:p w:rsidR="001F13FB" w:rsidRDefault="001F13FB" w:rsidP="001F13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 wnioskodawcy:</w:t>
      </w:r>
    </w:p>
    <w:tbl>
      <w:tblPr>
        <w:tblStyle w:val="Tabela-Siatka"/>
        <w:tblpPr w:leftFromText="141" w:rightFromText="141" w:vertAnchor="text" w:horzAnchor="page" w:tblpX="1921" w:tblpY="138"/>
        <w:tblW w:w="9376" w:type="dxa"/>
        <w:tblLayout w:type="fixed"/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1F13FB" w:rsidTr="001F13FB">
        <w:trPr>
          <w:trHeight w:val="214"/>
        </w:trPr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F13FB" w:rsidRDefault="001F13FB" w:rsidP="001F13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3FB" w:rsidRDefault="001F13FB" w:rsidP="001F13FB">
      <w:pPr>
        <w:pStyle w:val="Akapitzlist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902BC2" w:rsidRDefault="0072576A" w:rsidP="00E21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osoby uprawnionej do podpisania umowy (upoważnienie musi wynikać z przedłożonych dokumentów</w:t>
      </w:r>
      <w:r w:rsidR="002953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576A" w:rsidRDefault="0072576A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………………………………………………………………………..</w:t>
      </w:r>
    </w:p>
    <w:p w:rsidR="0072576A" w:rsidRDefault="0072576A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Stanowisko: …………………………………………………………………………….</w:t>
      </w:r>
    </w:p>
    <w:p w:rsidR="0072576A" w:rsidRDefault="0072576A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……………………………</w:t>
      </w:r>
      <w:r w:rsidR="00BF04F5">
        <w:rPr>
          <w:rFonts w:ascii="Times New Roman" w:hAnsi="Times New Roman" w:cs="Times New Roman"/>
          <w:sz w:val="24"/>
          <w:szCs w:val="24"/>
        </w:rPr>
        <w:t xml:space="preserve"> e-mail: ...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2576A" w:rsidRDefault="0072576A" w:rsidP="00E21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dotyczące osoby wyznaczonej do kontaktu z </w:t>
      </w:r>
      <w:r w:rsidR="001F13FB">
        <w:rPr>
          <w:rFonts w:ascii="Times New Roman" w:hAnsi="Times New Roman" w:cs="Times New Roman"/>
          <w:sz w:val="24"/>
          <w:szCs w:val="24"/>
        </w:rPr>
        <w:t xml:space="preserve">Powiatowym </w:t>
      </w:r>
      <w:r>
        <w:rPr>
          <w:rFonts w:ascii="Times New Roman" w:hAnsi="Times New Roman" w:cs="Times New Roman"/>
          <w:sz w:val="24"/>
          <w:szCs w:val="24"/>
        </w:rPr>
        <w:t>Urzędem Pracy</w:t>
      </w:r>
      <w:r w:rsidR="001F13FB">
        <w:rPr>
          <w:rFonts w:ascii="Times New Roman" w:hAnsi="Times New Roman" w:cs="Times New Roman"/>
          <w:sz w:val="24"/>
          <w:szCs w:val="24"/>
        </w:rPr>
        <w:t xml:space="preserve"> </w:t>
      </w:r>
      <w:r w:rsidR="001F13FB">
        <w:rPr>
          <w:rFonts w:ascii="Times New Roman" w:hAnsi="Times New Roman" w:cs="Times New Roman"/>
          <w:sz w:val="24"/>
          <w:szCs w:val="24"/>
        </w:rPr>
        <w:br/>
        <w:t>w Poznaniu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576A" w:rsidRDefault="0072576A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………………………………………………………………………..</w:t>
      </w:r>
    </w:p>
    <w:p w:rsidR="0072576A" w:rsidRDefault="0072576A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Stanowisko: …………………………………………………………………………….</w:t>
      </w:r>
    </w:p>
    <w:p w:rsidR="0072576A" w:rsidRDefault="0072576A" w:rsidP="00E21741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………………………………………………………………………..</w:t>
      </w:r>
    </w:p>
    <w:p w:rsidR="00397663" w:rsidRDefault="00397663" w:rsidP="00397663">
      <w:pPr>
        <w:pStyle w:val="Akapitzlist"/>
        <w:spacing w:after="0" w:line="240" w:lineRule="auto"/>
        <w:ind w:left="425"/>
        <w:rPr>
          <w:rFonts w:ascii="Times New Roman" w:hAnsi="Times New Roman" w:cs="Times New Roman"/>
          <w:b/>
          <w:sz w:val="28"/>
          <w:szCs w:val="28"/>
        </w:rPr>
      </w:pPr>
    </w:p>
    <w:p w:rsidR="001F13FB" w:rsidRDefault="0072576A" w:rsidP="001F13FB">
      <w:pPr>
        <w:pStyle w:val="Akapitzlist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8"/>
          <w:szCs w:val="28"/>
        </w:rPr>
      </w:pPr>
      <w:r w:rsidRPr="0072576A">
        <w:rPr>
          <w:rFonts w:ascii="Times New Roman" w:hAnsi="Times New Roman" w:cs="Times New Roman"/>
          <w:b/>
          <w:sz w:val="28"/>
          <w:szCs w:val="28"/>
        </w:rPr>
        <w:t>Dane dotyczące skierowania i zatrudnienia osób bezrobotnych</w:t>
      </w:r>
    </w:p>
    <w:p w:rsidR="001F13FB" w:rsidRPr="001F13FB" w:rsidRDefault="001F13FB" w:rsidP="001F13FB">
      <w:pPr>
        <w:pStyle w:val="Akapitzlist"/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3189"/>
        <w:gridCol w:w="3191"/>
        <w:gridCol w:w="3543"/>
      </w:tblGrid>
      <w:tr w:rsidR="0074635C" w:rsidTr="00397663">
        <w:trPr>
          <w:trHeight w:val="820"/>
        </w:trPr>
        <w:tc>
          <w:tcPr>
            <w:tcW w:w="3246" w:type="dxa"/>
            <w:vAlign w:val="center"/>
          </w:tcPr>
          <w:p w:rsidR="009C3ABF" w:rsidRPr="00E21741" w:rsidRDefault="009C3ABF" w:rsidP="00D64CDC">
            <w:pPr>
              <w:pStyle w:val="Tekstpodstawowy"/>
              <w:spacing w:line="100" w:lineRule="atLeast"/>
              <w:jc w:val="center"/>
              <w:rPr>
                <w:b/>
                <w:sz w:val="20"/>
              </w:rPr>
            </w:pPr>
            <w:r w:rsidRPr="00E21741">
              <w:rPr>
                <w:b/>
                <w:sz w:val="20"/>
              </w:rPr>
              <w:t>S</w:t>
            </w:r>
            <w:r w:rsidR="0074635C" w:rsidRPr="00E21741">
              <w:rPr>
                <w:b/>
                <w:sz w:val="20"/>
              </w:rPr>
              <w:t>tanowiska</w:t>
            </w:r>
            <w:r w:rsidR="00D64CDC" w:rsidRPr="00E21741">
              <w:rPr>
                <w:b/>
                <w:sz w:val="20"/>
              </w:rPr>
              <w:t xml:space="preserve"> </w:t>
            </w:r>
            <w:r w:rsidRPr="00E21741">
              <w:rPr>
                <w:b/>
                <w:sz w:val="20"/>
              </w:rPr>
              <w:t xml:space="preserve">pracy przewidziane dla osób bezrobotnych </w:t>
            </w:r>
          </w:p>
          <w:p w:rsidR="0074635C" w:rsidRPr="00E21741" w:rsidRDefault="009C3ABF" w:rsidP="009C3ABF">
            <w:pPr>
              <w:pStyle w:val="Tekstpodstawowy"/>
              <w:spacing w:line="100" w:lineRule="atLeast"/>
              <w:jc w:val="center"/>
              <w:rPr>
                <w:sz w:val="20"/>
              </w:rPr>
            </w:pPr>
            <w:r w:rsidRPr="00E21741">
              <w:rPr>
                <w:sz w:val="20"/>
              </w:rPr>
              <w:t>(</w:t>
            </w:r>
            <w:r w:rsidR="00D64CDC" w:rsidRPr="00E21741">
              <w:rPr>
                <w:sz w:val="20"/>
              </w:rPr>
              <w:t>zgodnie z klasyfikacją zawodów)</w:t>
            </w:r>
          </w:p>
        </w:tc>
        <w:tc>
          <w:tcPr>
            <w:tcW w:w="3071" w:type="dxa"/>
            <w:vAlign w:val="center"/>
          </w:tcPr>
          <w:p w:rsidR="0074635C" w:rsidRPr="00E21741" w:rsidRDefault="0074635C" w:rsidP="00D64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Wnioskowana liczba osób </w:t>
            </w:r>
            <w:r w:rsidR="009C3ABF" w:rsidRPr="00E21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bezrobotnych </w:t>
            </w:r>
            <w:r w:rsidRPr="00E21741">
              <w:rPr>
                <w:rFonts w:ascii="Times New Roman" w:hAnsi="Times New Roman" w:cs="Times New Roman"/>
                <w:b/>
                <w:sz w:val="20"/>
                <w:szCs w:val="20"/>
              </w:rPr>
              <w:t>przewidzi</w:t>
            </w:r>
            <w:r w:rsidR="00D64CDC" w:rsidRPr="00E21741">
              <w:rPr>
                <w:rFonts w:ascii="Times New Roman" w:hAnsi="Times New Roman" w:cs="Times New Roman"/>
                <w:b/>
                <w:sz w:val="20"/>
                <w:szCs w:val="20"/>
              </w:rPr>
              <w:t>anych do zatrudnienia</w:t>
            </w:r>
          </w:p>
        </w:tc>
        <w:tc>
          <w:tcPr>
            <w:tcW w:w="3606" w:type="dxa"/>
            <w:vAlign w:val="center"/>
          </w:tcPr>
          <w:p w:rsidR="00D64CDC" w:rsidRPr="00E21741" w:rsidRDefault="00D64CDC" w:rsidP="00D64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Pożądane kwalifikacje zawodowe </w:t>
            </w:r>
          </w:p>
          <w:p w:rsidR="0074635C" w:rsidRPr="00E21741" w:rsidRDefault="00D64CDC" w:rsidP="00D64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741">
              <w:rPr>
                <w:rFonts w:ascii="Times New Roman" w:hAnsi="Times New Roman" w:cs="Times New Roman"/>
                <w:b/>
                <w:sz w:val="20"/>
                <w:szCs w:val="20"/>
              </w:rPr>
              <w:t>(poziom wykształcenia, kierunek, wymagania psychofizyczne)</w:t>
            </w:r>
          </w:p>
        </w:tc>
      </w:tr>
      <w:tr w:rsidR="00D64CDC" w:rsidTr="00397663">
        <w:trPr>
          <w:trHeight w:val="1808"/>
        </w:trPr>
        <w:tc>
          <w:tcPr>
            <w:tcW w:w="3243" w:type="dxa"/>
            <w:vAlign w:val="center"/>
          </w:tcPr>
          <w:p w:rsidR="00D64CDC" w:rsidRPr="00E21741" w:rsidRDefault="00D64CDC" w:rsidP="00E21741">
            <w:pPr>
              <w:jc w:val="center"/>
              <w:rPr>
                <w:rFonts w:ascii="Times New Roman" w:hAnsi="Times New Roman" w:cs="Times New Roman"/>
              </w:rPr>
            </w:pPr>
          </w:p>
          <w:p w:rsidR="00D64CDC" w:rsidRPr="00E21741" w:rsidRDefault="00D64CDC" w:rsidP="00E21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vAlign w:val="center"/>
          </w:tcPr>
          <w:p w:rsidR="00D64CDC" w:rsidRPr="00E21741" w:rsidRDefault="00D64CDC" w:rsidP="00E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vAlign w:val="center"/>
          </w:tcPr>
          <w:p w:rsidR="00D64CDC" w:rsidRPr="00E21741" w:rsidRDefault="00D64CDC" w:rsidP="00E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3ABF" w:rsidRPr="00E21741" w:rsidRDefault="009C3ABF" w:rsidP="00E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3ABF" w:rsidRPr="00E21741" w:rsidRDefault="009C3ABF" w:rsidP="00E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3ABF" w:rsidRDefault="009C3ABF" w:rsidP="00E21741">
            <w:pPr>
              <w:rPr>
                <w:rFonts w:ascii="Times New Roman" w:hAnsi="Times New Roman" w:cs="Times New Roman"/>
                <w:b/>
              </w:rPr>
            </w:pPr>
          </w:p>
          <w:p w:rsidR="00E21741" w:rsidRPr="00E21741" w:rsidRDefault="00E21741" w:rsidP="00E217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4CDC" w:rsidTr="00397663">
        <w:trPr>
          <w:trHeight w:val="1692"/>
        </w:trPr>
        <w:tc>
          <w:tcPr>
            <w:tcW w:w="3243" w:type="dxa"/>
            <w:vAlign w:val="center"/>
          </w:tcPr>
          <w:p w:rsidR="009C3ABF" w:rsidRPr="00E21741" w:rsidRDefault="009C3ABF" w:rsidP="00E21741">
            <w:pPr>
              <w:rPr>
                <w:rFonts w:ascii="Times New Roman" w:hAnsi="Times New Roman" w:cs="Times New Roman"/>
              </w:rPr>
            </w:pPr>
          </w:p>
          <w:p w:rsidR="009C3ABF" w:rsidRPr="00E21741" w:rsidRDefault="009C3ABF" w:rsidP="00E21741">
            <w:pPr>
              <w:rPr>
                <w:rFonts w:ascii="Times New Roman" w:hAnsi="Times New Roman" w:cs="Times New Roman"/>
              </w:rPr>
            </w:pPr>
          </w:p>
          <w:p w:rsidR="00D64CDC" w:rsidRPr="00E21741" w:rsidRDefault="00D64CDC" w:rsidP="00E21741">
            <w:pPr>
              <w:jc w:val="center"/>
              <w:rPr>
                <w:rFonts w:ascii="Times New Roman" w:hAnsi="Times New Roman" w:cs="Times New Roman"/>
              </w:rPr>
            </w:pPr>
          </w:p>
          <w:p w:rsidR="00D64CDC" w:rsidRPr="00E21741" w:rsidRDefault="00D64CDC" w:rsidP="00E21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vAlign w:val="center"/>
          </w:tcPr>
          <w:p w:rsidR="00D64CDC" w:rsidRPr="00E21741" w:rsidRDefault="00D64CDC" w:rsidP="00E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vAlign w:val="center"/>
          </w:tcPr>
          <w:p w:rsidR="00D64CDC" w:rsidRPr="00E21741" w:rsidRDefault="00D64CDC" w:rsidP="00E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3ABF" w:rsidRPr="00E21741" w:rsidRDefault="009C3ABF" w:rsidP="00E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3ABF" w:rsidRPr="00E21741" w:rsidRDefault="009C3ABF" w:rsidP="00E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3ABF" w:rsidRDefault="009C3ABF" w:rsidP="00E21741">
            <w:pPr>
              <w:rPr>
                <w:rFonts w:ascii="Times New Roman" w:hAnsi="Times New Roman" w:cs="Times New Roman"/>
                <w:b/>
              </w:rPr>
            </w:pPr>
          </w:p>
          <w:p w:rsidR="00E21741" w:rsidRPr="00E21741" w:rsidRDefault="00E21741" w:rsidP="00E217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4CDC" w:rsidTr="00397663">
        <w:trPr>
          <w:trHeight w:val="1844"/>
        </w:trPr>
        <w:tc>
          <w:tcPr>
            <w:tcW w:w="3243" w:type="dxa"/>
            <w:vAlign w:val="center"/>
          </w:tcPr>
          <w:p w:rsidR="00D64CDC" w:rsidRPr="00E21741" w:rsidRDefault="00D64CDC" w:rsidP="00E21741">
            <w:pPr>
              <w:jc w:val="center"/>
              <w:rPr>
                <w:rFonts w:ascii="Times New Roman" w:hAnsi="Times New Roman" w:cs="Times New Roman"/>
              </w:rPr>
            </w:pPr>
          </w:p>
          <w:p w:rsidR="00E21741" w:rsidRPr="00E21741" w:rsidRDefault="00E21741" w:rsidP="00E21741">
            <w:pPr>
              <w:jc w:val="center"/>
              <w:rPr>
                <w:rFonts w:ascii="Times New Roman" w:hAnsi="Times New Roman" w:cs="Times New Roman"/>
              </w:rPr>
            </w:pPr>
          </w:p>
          <w:p w:rsidR="00E21741" w:rsidRPr="00E21741" w:rsidRDefault="00E21741" w:rsidP="00E21741">
            <w:pPr>
              <w:jc w:val="center"/>
              <w:rPr>
                <w:rFonts w:ascii="Times New Roman" w:hAnsi="Times New Roman" w:cs="Times New Roman"/>
              </w:rPr>
            </w:pPr>
          </w:p>
          <w:p w:rsidR="00D64CDC" w:rsidRDefault="00D64CDC" w:rsidP="00E21741">
            <w:pPr>
              <w:rPr>
                <w:rFonts w:ascii="Times New Roman" w:hAnsi="Times New Roman" w:cs="Times New Roman"/>
              </w:rPr>
            </w:pPr>
          </w:p>
          <w:p w:rsidR="00E21741" w:rsidRPr="00E21741" w:rsidRDefault="00E21741" w:rsidP="00E21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vAlign w:val="center"/>
          </w:tcPr>
          <w:p w:rsidR="00D64CDC" w:rsidRPr="00E21741" w:rsidRDefault="00D64CDC" w:rsidP="00E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3" w:type="dxa"/>
            <w:vAlign w:val="center"/>
          </w:tcPr>
          <w:p w:rsidR="00D64CDC" w:rsidRPr="00E21741" w:rsidRDefault="00D64CDC" w:rsidP="00E21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64A" w:rsidRDefault="00E5564A" w:rsidP="00DF5A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obowiązków (krótki opis czynności wykonywanych na stanowiskach wskazanych w </w:t>
      </w:r>
      <w:r w:rsidR="00D06B9F">
        <w:rPr>
          <w:rFonts w:ascii="Times New Roman" w:hAnsi="Times New Roman" w:cs="Times New Roman"/>
          <w:sz w:val="24"/>
          <w:szCs w:val="24"/>
        </w:rPr>
        <w:t>tabeli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6B9F">
        <w:rPr>
          <w:rFonts w:ascii="Times New Roman" w:hAnsi="Times New Roman" w:cs="Times New Roman"/>
          <w:sz w:val="24"/>
          <w:szCs w:val="24"/>
        </w:rPr>
        <w:t>:</w:t>
      </w:r>
    </w:p>
    <w:p w:rsidR="00E5564A" w:rsidRDefault="00E5564A" w:rsidP="00DF5AB5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</w:t>
      </w:r>
      <w:r w:rsidR="001360CD">
        <w:rPr>
          <w:rFonts w:ascii="Times New Roman" w:hAnsi="Times New Roman" w:cs="Times New Roman"/>
          <w:sz w:val="24"/>
          <w:szCs w:val="24"/>
        </w:rPr>
        <w:t>………………………….…………………….…………………………………………………………………………….…………….…………………………………………………………………………………………..…………………………</w:t>
      </w:r>
    </w:p>
    <w:p w:rsidR="00E5564A" w:rsidRDefault="00E5564A" w:rsidP="00DF5A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doprowadzenia skierowanego bezrobotnego do zatrudnienia poprzez (zakreślić właściwe):</w:t>
      </w:r>
    </w:p>
    <w:p w:rsidR="00E5564A" w:rsidRDefault="00E5564A" w:rsidP="00DF5AB5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zatrudnienia w agencji zatrudnienia przy wykonywaniu pracy tymczasowej</w:t>
      </w:r>
    </w:p>
    <w:p w:rsidR="00E5564A" w:rsidRDefault="00E5564A" w:rsidP="00DF5AB5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zatrudnienia u innych pracodawców na skutek świadczonych przez agencję zatrudnienia usług z zakresu pośrednictwa pracy</w:t>
      </w:r>
    </w:p>
    <w:p w:rsidR="00E5564A" w:rsidRDefault="00BF04F5" w:rsidP="00DF5A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oraz siedziba podmiotu z którym przewidziane jest zawarcie umowy o pracę przez bezrobotnego:</w:t>
      </w:r>
    </w:p>
    <w:p w:rsidR="00BF04F5" w:rsidRDefault="00BF04F5" w:rsidP="00BF04F5">
      <w:pPr>
        <w:pStyle w:val="Akapitzlist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F5AB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F5AB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F5AB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F04F5" w:rsidRDefault="00BF04F5" w:rsidP="00DF5A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zatrudnienia bezrobotnego:</w:t>
      </w:r>
    </w:p>
    <w:p w:rsidR="00BF04F5" w:rsidRDefault="00BF04F5" w:rsidP="00DF5AB5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F5AB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F5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BF04F5" w:rsidRDefault="00BF04F5" w:rsidP="00DF5A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wynagrodzenie (brutto): ……………………………………… zł/m-c.</w:t>
      </w:r>
    </w:p>
    <w:p w:rsidR="00BF04F5" w:rsidRDefault="00BF04F5" w:rsidP="00DF5A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pracy: </w:t>
      </w:r>
      <w:r>
        <w:rPr>
          <w:rFonts w:ascii="Times New Roman" w:hAnsi="Times New Roman" w:cs="Times New Roman"/>
          <w:sz w:val="24"/>
          <w:szCs w:val="24"/>
        </w:rPr>
        <w:tab/>
        <w:t>godziny: od…………..……….. do ………………………..</w:t>
      </w:r>
    </w:p>
    <w:p w:rsidR="00BF04F5" w:rsidRDefault="00BF04F5" w:rsidP="00DF5AB5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dni: od………………………… do ……………</w:t>
      </w:r>
      <w:r w:rsidR="001360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BF04F5" w:rsidRDefault="00AE3FFA" w:rsidP="00AE3FFA">
      <w:pPr>
        <w:pStyle w:val="Akapitzlist"/>
        <w:numPr>
          <w:ilvl w:val="0"/>
          <w:numId w:val="1"/>
        </w:numPr>
        <w:spacing w:line="360" w:lineRule="auto"/>
        <w:ind w:left="425" w:hanging="425"/>
        <w:rPr>
          <w:rFonts w:ascii="Times New Roman" w:hAnsi="Times New Roman" w:cs="Times New Roman"/>
          <w:b/>
          <w:sz w:val="28"/>
          <w:szCs w:val="28"/>
        </w:rPr>
      </w:pPr>
      <w:r w:rsidRPr="00AE3FFA">
        <w:rPr>
          <w:rFonts w:ascii="Times New Roman" w:hAnsi="Times New Roman" w:cs="Times New Roman"/>
          <w:b/>
          <w:sz w:val="28"/>
          <w:szCs w:val="28"/>
        </w:rPr>
        <w:t>Oświadczenie wnioskodawcy</w:t>
      </w:r>
    </w:p>
    <w:p w:rsidR="00557FFC" w:rsidRDefault="00557FFC" w:rsidP="004469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FC">
        <w:rPr>
          <w:rFonts w:ascii="Times New Roman" w:hAnsi="Times New Roman" w:cs="Times New Roman"/>
          <w:b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nie posiadam zaległości z tytułu podatków, składek na ubezpieczenie społeczne, ubezpieczenie zdrowotne oraz na Fundusz Pracy i Gwarantowanych Świadczeń Pracowniczych oraz że nie byłem/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karany/a za przestępstwa lub wykroczenia o których mowa w art. 121 ustawy o promocji zatrudnienia i instytucjach rynku pracy (Dz.</w:t>
      </w:r>
      <w:r w:rsidR="006475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U. </w:t>
      </w:r>
      <w:r w:rsidR="00647502">
        <w:rPr>
          <w:rFonts w:ascii="Times New Roman" w:hAnsi="Times New Roman" w:cs="Times New Roman"/>
          <w:sz w:val="20"/>
          <w:szCs w:val="20"/>
        </w:rPr>
        <w:t xml:space="preserve">z 2008r. Nr 69, </w:t>
      </w:r>
      <w:proofErr w:type="spellStart"/>
      <w:r w:rsidR="00647502">
        <w:rPr>
          <w:rFonts w:ascii="Times New Roman" w:hAnsi="Times New Roman" w:cs="Times New Roman"/>
          <w:sz w:val="20"/>
          <w:szCs w:val="20"/>
        </w:rPr>
        <w:t>poz</w:t>
      </w:r>
      <w:proofErr w:type="spellEnd"/>
      <w:r w:rsidR="00647502">
        <w:rPr>
          <w:rFonts w:ascii="Times New Roman" w:hAnsi="Times New Roman" w:cs="Times New Roman"/>
          <w:sz w:val="20"/>
          <w:szCs w:val="20"/>
        </w:rPr>
        <w:t xml:space="preserve"> 415 z </w:t>
      </w:r>
      <w:proofErr w:type="spellStart"/>
      <w:r w:rsidR="0064750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647502">
        <w:rPr>
          <w:rFonts w:ascii="Times New Roman" w:hAnsi="Times New Roman" w:cs="Times New Roman"/>
          <w:sz w:val="20"/>
          <w:szCs w:val="20"/>
        </w:rPr>
        <w:t>. zm.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4469E9" w:rsidRPr="00557FFC" w:rsidRDefault="00557FFC" w:rsidP="004469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FC">
        <w:rPr>
          <w:rFonts w:ascii="Times New Roman" w:hAnsi="Times New Roman" w:cs="Times New Roman"/>
          <w:b/>
          <w:sz w:val="20"/>
          <w:szCs w:val="20"/>
        </w:rPr>
        <w:lastRenderedPageBreak/>
        <w:t>Oświadczam, że</w:t>
      </w:r>
      <w:r w:rsidRPr="00557FFC">
        <w:rPr>
          <w:rFonts w:ascii="Times New Roman" w:hAnsi="Times New Roman" w:cs="Times New Roman"/>
          <w:sz w:val="20"/>
          <w:szCs w:val="20"/>
        </w:rPr>
        <w:t xml:space="preserve"> oferta przedłożona we wniosku nie zawiera wymagań, które naruszają zasadę równego traktowania w zatrudnieniu w rozumieniu przepisów prawa pracy</w:t>
      </w:r>
      <w:r>
        <w:rPr>
          <w:rFonts w:ascii="Times New Roman" w:hAnsi="Times New Roman" w:cs="Times New Roman"/>
          <w:sz w:val="20"/>
          <w:szCs w:val="20"/>
        </w:rPr>
        <w:t xml:space="preserve"> i mogą</w:t>
      </w:r>
      <w:r w:rsidR="00783702" w:rsidRPr="00557FFC">
        <w:rPr>
          <w:rFonts w:ascii="Times New Roman" w:hAnsi="Times New Roman" w:cs="Times New Roman"/>
          <w:sz w:val="20"/>
          <w:szCs w:val="20"/>
        </w:rPr>
        <w:t xml:space="preserve"> dyskryminować kandydatów do pracy, w </w:t>
      </w:r>
      <w:r w:rsidR="00665321" w:rsidRPr="00557FFC">
        <w:rPr>
          <w:rFonts w:ascii="Times New Roman" w:hAnsi="Times New Roman" w:cs="Times New Roman"/>
          <w:sz w:val="20"/>
          <w:szCs w:val="20"/>
        </w:rPr>
        <w:t>szczególności</w:t>
      </w:r>
      <w:r w:rsidR="00783702" w:rsidRPr="00557FFC">
        <w:rPr>
          <w:rFonts w:ascii="Times New Roman" w:hAnsi="Times New Roman" w:cs="Times New Roman"/>
          <w:sz w:val="20"/>
          <w:szCs w:val="20"/>
        </w:rPr>
        <w:t xml:space="preserve"> ze względu na płeć, wiek, niepełnosprawność, rasę, religię, narodowość, przekonania polityczne, przynależność związkową, pochodzenie etniczne, wyznanie lub orientację seksualną</w:t>
      </w:r>
      <w:r w:rsidR="004469E9" w:rsidRPr="00557FF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83702" w:rsidRPr="004469E9" w:rsidRDefault="00557FFC" w:rsidP="004469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FC">
        <w:rPr>
          <w:rFonts w:ascii="Times New Roman" w:hAnsi="Times New Roman" w:cs="Times New Roman"/>
          <w:b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w</w:t>
      </w:r>
      <w:r w:rsidR="004469E9">
        <w:rPr>
          <w:rFonts w:ascii="Times New Roman" w:hAnsi="Times New Roman" w:cs="Times New Roman"/>
          <w:sz w:val="20"/>
          <w:szCs w:val="20"/>
        </w:rPr>
        <w:t xml:space="preserve"> okresie </w:t>
      </w:r>
      <w:r w:rsidR="00783702" w:rsidRPr="004469E9">
        <w:rPr>
          <w:rFonts w:ascii="Times New Roman" w:hAnsi="Times New Roman" w:cs="Times New Roman"/>
          <w:sz w:val="20"/>
          <w:szCs w:val="20"/>
        </w:rPr>
        <w:t xml:space="preserve"> 365 dni przed dniem zgłoszenia oferty pracy</w:t>
      </w:r>
      <w:r w:rsidR="004469E9">
        <w:rPr>
          <w:rFonts w:ascii="Times New Roman" w:hAnsi="Times New Roman" w:cs="Times New Roman"/>
          <w:sz w:val="20"/>
          <w:szCs w:val="20"/>
        </w:rPr>
        <w:t xml:space="preserve"> nie </w:t>
      </w:r>
      <w:r w:rsidR="00783702" w:rsidRPr="004469E9">
        <w:rPr>
          <w:rFonts w:ascii="Times New Roman" w:hAnsi="Times New Roman" w:cs="Times New Roman"/>
          <w:sz w:val="20"/>
          <w:szCs w:val="20"/>
        </w:rPr>
        <w:t>został</w:t>
      </w:r>
      <w:r w:rsidR="004469E9">
        <w:rPr>
          <w:rFonts w:ascii="Times New Roman" w:hAnsi="Times New Roman" w:cs="Times New Roman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783702" w:rsidRPr="004469E9">
        <w:rPr>
          <w:rFonts w:ascii="Times New Roman" w:hAnsi="Times New Roman" w:cs="Times New Roman"/>
          <w:sz w:val="20"/>
          <w:szCs w:val="20"/>
        </w:rPr>
        <w:t xml:space="preserve"> skazany</w:t>
      </w:r>
      <w:r>
        <w:rPr>
          <w:rFonts w:ascii="Times New Roman" w:hAnsi="Times New Roman" w:cs="Times New Roman"/>
          <w:sz w:val="20"/>
          <w:szCs w:val="20"/>
        </w:rPr>
        <w:t>/a</w:t>
      </w:r>
      <w:r w:rsidR="00783702" w:rsidRPr="004469E9">
        <w:rPr>
          <w:rFonts w:ascii="Times New Roman" w:hAnsi="Times New Roman" w:cs="Times New Roman"/>
          <w:sz w:val="20"/>
          <w:szCs w:val="20"/>
        </w:rPr>
        <w:t xml:space="preserve"> prawomocnym wyrokiem za naruszenie praw pracowniczych lub </w:t>
      </w:r>
      <w:r w:rsidR="004469E9">
        <w:rPr>
          <w:rFonts w:ascii="Times New Roman" w:hAnsi="Times New Roman" w:cs="Times New Roman"/>
          <w:sz w:val="20"/>
          <w:szCs w:val="20"/>
        </w:rPr>
        <w:t xml:space="preserve">nie </w:t>
      </w:r>
      <w:r w:rsidR="00783702" w:rsidRPr="004469E9">
        <w:rPr>
          <w:rFonts w:ascii="Times New Roman" w:hAnsi="Times New Roman" w:cs="Times New Roman"/>
          <w:sz w:val="20"/>
          <w:szCs w:val="20"/>
        </w:rPr>
        <w:t>jest</w:t>
      </w:r>
      <w:r w:rsidR="004469E9">
        <w:rPr>
          <w:rFonts w:ascii="Times New Roman" w:hAnsi="Times New Roman" w:cs="Times New Roman"/>
          <w:sz w:val="20"/>
          <w:szCs w:val="20"/>
        </w:rPr>
        <w:t>em</w:t>
      </w:r>
      <w:r w:rsidR="00783702" w:rsidRPr="004469E9">
        <w:rPr>
          <w:rFonts w:ascii="Times New Roman" w:hAnsi="Times New Roman" w:cs="Times New Roman"/>
          <w:sz w:val="20"/>
          <w:szCs w:val="20"/>
        </w:rPr>
        <w:t xml:space="preserve"> objęty postępowaniem w tej sprawie.</w:t>
      </w:r>
    </w:p>
    <w:p w:rsidR="00783702" w:rsidRPr="006019FF" w:rsidRDefault="00783702" w:rsidP="006019F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CDC">
        <w:rPr>
          <w:rFonts w:ascii="Times New Roman" w:hAnsi="Times New Roman" w:cs="Times New Roman"/>
          <w:b/>
          <w:sz w:val="20"/>
          <w:szCs w:val="20"/>
        </w:rPr>
        <w:t>Znana jest mi treść</w:t>
      </w:r>
      <w:r w:rsidRPr="006019FF">
        <w:rPr>
          <w:rFonts w:ascii="Times New Roman" w:hAnsi="Times New Roman" w:cs="Times New Roman"/>
          <w:sz w:val="20"/>
          <w:szCs w:val="20"/>
        </w:rPr>
        <w:t xml:space="preserve"> przepisu art. 61b ust 4 ustawy z dnia 20 kwietnia 2004 roku o promocji zatrudnienia i instytucjach rynku pracy </w:t>
      </w:r>
      <w:r w:rsidR="001F13FB">
        <w:rPr>
          <w:rFonts w:ascii="Times New Roman" w:hAnsi="Times New Roman" w:cs="Times New Roman"/>
          <w:sz w:val="20"/>
          <w:szCs w:val="20"/>
        </w:rPr>
        <w:t>zobowiązującego</w:t>
      </w:r>
      <w:r w:rsidRPr="006019FF">
        <w:rPr>
          <w:rFonts w:ascii="Times New Roman" w:hAnsi="Times New Roman" w:cs="Times New Roman"/>
          <w:sz w:val="20"/>
          <w:szCs w:val="20"/>
        </w:rPr>
        <w:t xml:space="preserve"> do zwrotu przekazanych agencji środków.</w:t>
      </w:r>
    </w:p>
    <w:p w:rsidR="004469E9" w:rsidRDefault="00783702" w:rsidP="004469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CDC">
        <w:rPr>
          <w:rFonts w:ascii="Times New Roman" w:hAnsi="Times New Roman" w:cs="Times New Roman"/>
          <w:b/>
          <w:sz w:val="20"/>
          <w:szCs w:val="20"/>
        </w:rPr>
        <w:t>Zobowiązuję się do zwrotu otrzymanych środków</w:t>
      </w:r>
      <w:r w:rsidRPr="006019FF">
        <w:rPr>
          <w:rFonts w:ascii="Times New Roman" w:hAnsi="Times New Roman" w:cs="Times New Roman"/>
          <w:sz w:val="20"/>
          <w:szCs w:val="20"/>
        </w:rPr>
        <w:t xml:space="preserve"> w przypadku rozwiązania ze skierowanym bezrobotnym umowy o pracę z przyczyn innych niż określone w art. 52 Kodeksu Pracy i tym samym niespełnienia warunku zatrudnienia przez okres co najmniej 1 roku.</w:t>
      </w:r>
    </w:p>
    <w:p w:rsidR="00783702" w:rsidRPr="004469E9" w:rsidRDefault="00783702" w:rsidP="004469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9E9">
        <w:rPr>
          <w:rFonts w:ascii="Times New Roman" w:hAnsi="Times New Roman" w:cs="Times New Roman"/>
          <w:b/>
          <w:sz w:val="20"/>
          <w:szCs w:val="20"/>
        </w:rPr>
        <w:t>Wyrażam zgodę</w:t>
      </w:r>
      <w:r w:rsidRPr="004469E9">
        <w:rPr>
          <w:rFonts w:ascii="Times New Roman" w:hAnsi="Times New Roman" w:cs="Times New Roman"/>
          <w:sz w:val="20"/>
          <w:szCs w:val="20"/>
        </w:rPr>
        <w:t xml:space="preserve"> na zbieranie, przetwarzanie, udostępnianie i archiwizowanie danych osobowych dotyczących mojej osoby przez Powiatowy Urząd Pracy w Poznaniu, dla celów związanych z rozpatrywaniem wniosku oraz realizacją umowy, o której mowa w art. 61b ustawy z dnia 20 kwietnia </w:t>
      </w:r>
      <w:r w:rsidR="006019FF" w:rsidRPr="004469E9">
        <w:rPr>
          <w:rFonts w:ascii="Times New Roman" w:hAnsi="Times New Roman" w:cs="Times New Roman"/>
          <w:sz w:val="20"/>
          <w:szCs w:val="20"/>
        </w:rPr>
        <w:t xml:space="preserve">2004 roku o promocji zatrudnienia i instytucjach rynku pracy (Dz. U. z 2008r. Nr 69, poz. 415 z </w:t>
      </w:r>
      <w:proofErr w:type="spellStart"/>
      <w:r w:rsidR="006019FF" w:rsidRPr="004469E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6019FF" w:rsidRPr="004469E9">
        <w:rPr>
          <w:rFonts w:ascii="Times New Roman" w:hAnsi="Times New Roman" w:cs="Times New Roman"/>
          <w:sz w:val="20"/>
          <w:szCs w:val="20"/>
        </w:rPr>
        <w:t xml:space="preserve">. zm.), zgodnie z ustawą z dnia 29 sierpnia 1997 roku o ochronie danych osobowych </w:t>
      </w:r>
      <w:r w:rsidR="004469E9" w:rsidRPr="004469E9">
        <w:rPr>
          <w:rFonts w:ascii="Times New Roman" w:hAnsi="Times New Roman" w:cs="Times New Roman"/>
          <w:sz w:val="20"/>
          <w:szCs w:val="20"/>
        </w:rPr>
        <w:t xml:space="preserve"> oraz  zobowiązuję się do przetwarzania danych  osobowych  skierowanych bezrobotnych zgodnie z  tą ustawą  (Dz. U. z 2002 r. Nr 101, poz. 926 z </w:t>
      </w:r>
      <w:proofErr w:type="spellStart"/>
      <w:r w:rsidR="004469E9" w:rsidRPr="004469E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4469E9" w:rsidRPr="004469E9">
        <w:rPr>
          <w:rFonts w:ascii="Times New Roman" w:hAnsi="Times New Roman" w:cs="Times New Roman"/>
          <w:sz w:val="20"/>
          <w:szCs w:val="20"/>
        </w:rPr>
        <w:t>. zm.).</w:t>
      </w:r>
    </w:p>
    <w:p w:rsidR="006019FF" w:rsidRDefault="006019FF" w:rsidP="006019F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Przyjmuję do wiadomości, że wniosek zostanie rozpatrzony negatywnie</w:t>
      </w:r>
      <w:r w:rsidR="00600D2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jeżeli wniosek lub przedłożone w załączeniu </w:t>
      </w:r>
      <w:r w:rsidR="00C81A5E">
        <w:rPr>
          <w:rFonts w:ascii="Times New Roman" w:hAnsi="Times New Roman" w:cs="Times New Roman"/>
          <w:sz w:val="20"/>
          <w:szCs w:val="20"/>
        </w:rPr>
        <w:t xml:space="preserve">do wniosku </w:t>
      </w:r>
      <w:r>
        <w:rPr>
          <w:rFonts w:ascii="Times New Roman" w:hAnsi="Times New Roman" w:cs="Times New Roman"/>
          <w:sz w:val="20"/>
          <w:szCs w:val="20"/>
        </w:rPr>
        <w:t>dokumenty są niekompletne lub nieprawidłowe i mimo wezwania nie przedłożę poprawnego wniosku lub właściwych dokumentów w terminie wyznaczonym przez Urząd.</w:t>
      </w:r>
    </w:p>
    <w:p w:rsidR="006019FF" w:rsidRDefault="006019FF" w:rsidP="006D46AC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1A5E" w:rsidRDefault="00C81A5E" w:rsidP="006019F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9FF" w:rsidRDefault="006019FF" w:rsidP="00C81A5E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…………………………………..                             </w:t>
      </w:r>
      <w:r w:rsidR="00C81A5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81A5E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6019FF" w:rsidRDefault="006019FF" w:rsidP="006019FF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C81A5E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6019FF">
        <w:rPr>
          <w:rFonts w:ascii="Times New Roman" w:hAnsi="Times New Roman" w:cs="Times New Roman"/>
          <w:i/>
          <w:sz w:val="18"/>
          <w:szCs w:val="18"/>
        </w:rPr>
        <w:t>(miejscowość, data)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C81A5E">
        <w:rPr>
          <w:rFonts w:ascii="Times New Roman" w:hAnsi="Times New Roman" w:cs="Times New Roman"/>
          <w:i/>
          <w:sz w:val="18"/>
          <w:szCs w:val="18"/>
        </w:rPr>
        <w:t xml:space="preserve">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="0066532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C81A5E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A4125F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C81A5E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A4125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81A5E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C81A5E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C81A5E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(pieczątka i podpis osoby uprawnionej </w:t>
      </w:r>
    </w:p>
    <w:p w:rsidR="00C81A5E" w:rsidRDefault="006019FF" w:rsidP="006019FF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="00C81A5E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A4125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81A5E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A4125F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C81A5E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do złożenia wniosku)</w:t>
      </w:r>
    </w:p>
    <w:p w:rsidR="00EB6806" w:rsidRDefault="00EB6806" w:rsidP="006019FF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B6806" w:rsidRDefault="00EB6806" w:rsidP="006019FF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C81A5E" w:rsidRPr="00C81A5E" w:rsidRDefault="00C81A5E" w:rsidP="00C81A5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A5E">
        <w:rPr>
          <w:rFonts w:ascii="Times New Roman" w:hAnsi="Times New Roman" w:cs="Times New Roman"/>
          <w:b/>
          <w:sz w:val="20"/>
          <w:szCs w:val="20"/>
        </w:rPr>
        <w:t xml:space="preserve">Uprzedzony o odpowiedzialności karnej za fałszywe zeznania, wynikającej z art. 233 Kodeksu Karnego, oświadczam, że dane zawarte we wniosku są </w:t>
      </w:r>
      <w:r>
        <w:rPr>
          <w:rFonts w:ascii="Times New Roman" w:hAnsi="Times New Roman" w:cs="Times New Roman"/>
          <w:b/>
          <w:sz w:val="20"/>
          <w:szCs w:val="20"/>
        </w:rPr>
        <w:t>prawdziwe.</w:t>
      </w:r>
    </w:p>
    <w:p w:rsidR="00C81A5E" w:rsidRDefault="00C81A5E" w:rsidP="00C81A5E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</w:p>
    <w:p w:rsidR="00C81A5E" w:rsidRPr="00EB6806" w:rsidRDefault="00C81A5E" w:rsidP="00EB68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1A5E" w:rsidRDefault="0024335E" w:rsidP="00C81A5E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81A5E" w:rsidRPr="00C81A5E" w:rsidRDefault="00C81A5E" w:rsidP="0024335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…………………………………..                                           </w:t>
      </w:r>
      <w:r w:rsidR="0024335E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…………………………………..</w:t>
      </w:r>
    </w:p>
    <w:p w:rsidR="00C81A5E" w:rsidRPr="00C81A5E" w:rsidRDefault="00C81A5E" w:rsidP="0024335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C81A5E">
        <w:rPr>
          <w:rFonts w:ascii="Times New Roman" w:hAnsi="Times New Roman" w:cs="Times New Roman"/>
          <w:i/>
          <w:sz w:val="18"/>
          <w:szCs w:val="18"/>
        </w:rPr>
        <w:t xml:space="preserve">          (miejscowość, data)                                                               </w:t>
      </w:r>
      <w:r w:rsidR="0024335E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C81A5E">
        <w:rPr>
          <w:rFonts w:ascii="Times New Roman" w:hAnsi="Times New Roman" w:cs="Times New Roman"/>
          <w:i/>
          <w:sz w:val="18"/>
          <w:szCs w:val="18"/>
        </w:rPr>
        <w:t xml:space="preserve">           (podpis osoby </w:t>
      </w:r>
      <w:r>
        <w:rPr>
          <w:rFonts w:ascii="Times New Roman" w:hAnsi="Times New Roman" w:cs="Times New Roman"/>
          <w:i/>
          <w:sz w:val="18"/>
          <w:szCs w:val="18"/>
        </w:rPr>
        <w:t>składającej oświadczenie</w:t>
      </w:r>
      <w:r w:rsidRPr="00C81A5E">
        <w:rPr>
          <w:rFonts w:ascii="Times New Roman" w:hAnsi="Times New Roman" w:cs="Times New Roman"/>
          <w:i/>
          <w:sz w:val="18"/>
          <w:szCs w:val="18"/>
        </w:rPr>
        <w:t>)</w:t>
      </w:r>
    </w:p>
    <w:p w:rsidR="00C81A5E" w:rsidRPr="006019FF" w:rsidRDefault="00C81A5E" w:rsidP="006019FF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C81A5E" w:rsidRPr="006019FF" w:rsidSect="001F13FB">
      <w:headerReference w:type="default" r:id="rId9"/>
      <w:footerReference w:type="default" r:id="rId10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E9" w:rsidRDefault="004469E9" w:rsidP="00D64CDC">
      <w:pPr>
        <w:spacing w:after="0" w:line="240" w:lineRule="auto"/>
      </w:pPr>
      <w:r>
        <w:separator/>
      </w:r>
    </w:p>
  </w:endnote>
  <w:endnote w:type="continuationSeparator" w:id="0">
    <w:p w:rsidR="004469E9" w:rsidRDefault="004469E9" w:rsidP="00D6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876"/>
      <w:docPartObj>
        <w:docPartGallery w:val="Page Numbers (Bottom of Page)"/>
        <w:docPartUnique/>
      </w:docPartObj>
    </w:sdtPr>
    <w:sdtEndPr/>
    <w:sdtContent>
      <w:p w:rsidR="004469E9" w:rsidRDefault="003F312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8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69E9" w:rsidRDefault="004469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E9" w:rsidRDefault="004469E9" w:rsidP="00D64CDC">
      <w:pPr>
        <w:spacing w:after="0" w:line="240" w:lineRule="auto"/>
      </w:pPr>
      <w:r>
        <w:separator/>
      </w:r>
    </w:p>
  </w:footnote>
  <w:footnote w:type="continuationSeparator" w:id="0">
    <w:p w:rsidR="004469E9" w:rsidRDefault="004469E9" w:rsidP="00D6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06" w:rsidRDefault="00EB6806">
    <w:pPr>
      <w:pStyle w:val="Nagwek"/>
    </w:pPr>
    <w:r>
      <w:rPr>
        <w:noProof/>
      </w:rPr>
      <w:drawing>
        <wp:inline distT="0" distB="0" distL="0" distR="0">
          <wp:extent cx="1005840" cy="482803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482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32E"/>
    <w:multiLevelType w:val="hybridMultilevel"/>
    <w:tmpl w:val="055ABB86"/>
    <w:lvl w:ilvl="0" w:tplc="A5ECEC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E1039E3"/>
    <w:multiLevelType w:val="hybridMultilevel"/>
    <w:tmpl w:val="DBF4C638"/>
    <w:lvl w:ilvl="0" w:tplc="7A2EBC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820DB1"/>
    <w:multiLevelType w:val="hybridMultilevel"/>
    <w:tmpl w:val="253A71DE"/>
    <w:lvl w:ilvl="0" w:tplc="C8F01FE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CF02DF"/>
    <w:multiLevelType w:val="hybridMultilevel"/>
    <w:tmpl w:val="B2C85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D6D86"/>
    <w:multiLevelType w:val="hybridMultilevel"/>
    <w:tmpl w:val="27EA9D02"/>
    <w:lvl w:ilvl="0" w:tplc="8A1CEB9A">
      <w:start w:val="1"/>
      <w:numFmt w:val="bullet"/>
      <w:lvlText w:val="□"/>
      <w:lvlJc w:val="left"/>
      <w:pPr>
        <w:ind w:left="150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0FA1BCC"/>
    <w:multiLevelType w:val="hybridMultilevel"/>
    <w:tmpl w:val="446C6D56"/>
    <w:lvl w:ilvl="0" w:tplc="8A1CEB9A">
      <w:start w:val="1"/>
      <w:numFmt w:val="bullet"/>
      <w:lvlText w:val="□"/>
      <w:lvlJc w:val="left"/>
      <w:pPr>
        <w:ind w:left="150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414C3913"/>
    <w:multiLevelType w:val="hybridMultilevel"/>
    <w:tmpl w:val="7736EA2E"/>
    <w:lvl w:ilvl="0" w:tplc="8FF632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6617FA"/>
    <w:multiLevelType w:val="hybridMultilevel"/>
    <w:tmpl w:val="253A71DE"/>
    <w:lvl w:ilvl="0" w:tplc="C8F01FE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27C3040"/>
    <w:multiLevelType w:val="hybridMultilevel"/>
    <w:tmpl w:val="11CC430C"/>
    <w:lvl w:ilvl="0" w:tplc="96C44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6349D"/>
    <w:multiLevelType w:val="hybridMultilevel"/>
    <w:tmpl w:val="41364786"/>
    <w:lvl w:ilvl="0" w:tplc="8A1CEB9A">
      <w:start w:val="1"/>
      <w:numFmt w:val="bullet"/>
      <w:lvlText w:val="□"/>
      <w:lvlJc w:val="left"/>
      <w:pPr>
        <w:ind w:left="150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DE"/>
    <w:rsid w:val="00031F3F"/>
    <w:rsid w:val="000478FF"/>
    <w:rsid w:val="000A52C4"/>
    <w:rsid w:val="00121937"/>
    <w:rsid w:val="001340F6"/>
    <w:rsid w:val="001360CD"/>
    <w:rsid w:val="001F13FB"/>
    <w:rsid w:val="00223282"/>
    <w:rsid w:val="0024335E"/>
    <w:rsid w:val="002452A3"/>
    <w:rsid w:val="00291C23"/>
    <w:rsid w:val="00295312"/>
    <w:rsid w:val="002D63B2"/>
    <w:rsid w:val="00397663"/>
    <w:rsid w:val="003F3120"/>
    <w:rsid w:val="004469E9"/>
    <w:rsid w:val="004B39E2"/>
    <w:rsid w:val="004B5CDA"/>
    <w:rsid w:val="004C0976"/>
    <w:rsid w:val="00557FFC"/>
    <w:rsid w:val="00581847"/>
    <w:rsid w:val="005E20DE"/>
    <w:rsid w:val="00600D20"/>
    <w:rsid w:val="006019FF"/>
    <w:rsid w:val="00647502"/>
    <w:rsid w:val="00665321"/>
    <w:rsid w:val="006D46AC"/>
    <w:rsid w:val="006F54D1"/>
    <w:rsid w:val="0072576A"/>
    <w:rsid w:val="0074635C"/>
    <w:rsid w:val="00783702"/>
    <w:rsid w:val="007A2E8E"/>
    <w:rsid w:val="007D5431"/>
    <w:rsid w:val="008F39E4"/>
    <w:rsid w:val="00902BC2"/>
    <w:rsid w:val="0093026B"/>
    <w:rsid w:val="00955E3C"/>
    <w:rsid w:val="0099377C"/>
    <w:rsid w:val="009C3ABF"/>
    <w:rsid w:val="00A4125F"/>
    <w:rsid w:val="00AE3FFA"/>
    <w:rsid w:val="00BF04F5"/>
    <w:rsid w:val="00C81A5E"/>
    <w:rsid w:val="00D06B9F"/>
    <w:rsid w:val="00D64CDC"/>
    <w:rsid w:val="00DF5AB5"/>
    <w:rsid w:val="00E21741"/>
    <w:rsid w:val="00E339FB"/>
    <w:rsid w:val="00E5564A"/>
    <w:rsid w:val="00E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0DE"/>
    <w:pPr>
      <w:ind w:left="720"/>
      <w:contextualSpacing/>
    </w:pPr>
  </w:style>
  <w:style w:type="table" w:styleId="Tabela-Siatka">
    <w:name w:val="Table Grid"/>
    <w:basedOn w:val="Standardowy"/>
    <w:uiPriority w:val="59"/>
    <w:rsid w:val="005E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64CDC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4C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rsid w:val="00D64CD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CDC"/>
  </w:style>
  <w:style w:type="paragraph" w:styleId="Stopka">
    <w:name w:val="footer"/>
    <w:basedOn w:val="Normalny"/>
    <w:link w:val="StopkaZnak"/>
    <w:uiPriority w:val="99"/>
    <w:unhideWhenUsed/>
    <w:rsid w:val="00D6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CD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3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3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3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0DE"/>
    <w:pPr>
      <w:ind w:left="720"/>
      <w:contextualSpacing/>
    </w:pPr>
  </w:style>
  <w:style w:type="table" w:styleId="Tabela-Siatka">
    <w:name w:val="Table Grid"/>
    <w:basedOn w:val="Standardowy"/>
    <w:uiPriority w:val="59"/>
    <w:rsid w:val="005E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64CDC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4C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rsid w:val="00D64CD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CDC"/>
  </w:style>
  <w:style w:type="paragraph" w:styleId="Stopka">
    <w:name w:val="footer"/>
    <w:basedOn w:val="Normalny"/>
    <w:link w:val="StopkaZnak"/>
    <w:uiPriority w:val="99"/>
    <w:unhideWhenUsed/>
    <w:rsid w:val="00D6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CD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3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3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3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0BD05-705C-4ECF-A505-4D2BD45B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E229AC2A</Template>
  <TotalTime>1</TotalTime>
  <Pages>4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m.rygula</dc:creator>
  <cp:lastModifiedBy>Magdalena Morze</cp:lastModifiedBy>
  <cp:revision>3</cp:revision>
  <cp:lastPrinted>2012-03-06T09:45:00Z</cp:lastPrinted>
  <dcterms:created xsi:type="dcterms:W3CDTF">2013-04-12T10:58:00Z</dcterms:created>
  <dcterms:modified xsi:type="dcterms:W3CDTF">2013-04-12T10:59:00Z</dcterms:modified>
</cp:coreProperties>
</file>