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A8" w:rsidRPr="006B4D93" w:rsidRDefault="003B0DA8" w:rsidP="003B0DA8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bookmarkStart w:id="0" w:name="_GoBack"/>
      <w:r w:rsidRPr="006B4D93">
        <w:rPr>
          <w:rFonts w:ascii="Calibri" w:hAnsi="Calibri"/>
          <w:i/>
          <w:spacing w:val="-1"/>
          <w:sz w:val="18"/>
          <w:lang w:val="pl-PL"/>
        </w:rPr>
        <w:t>Podmiot powierzający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</w:p>
    <w:p w:rsidR="003B0DA8" w:rsidRPr="006B4D93" w:rsidRDefault="003B0DA8" w:rsidP="003B0DA8">
      <w:pPr>
        <w:spacing w:before="118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 xml:space="preserve">(imię </w:t>
      </w:r>
      <w:r w:rsidRPr="006B4D93">
        <w:rPr>
          <w:rFonts w:ascii="Calibri" w:hAnsi="Calibri"/>
          <w:i/>
          <w:sz w:val="18"/>
          <w:lang w:val="pl-PL"/>
        </w:rPr>
        <w:t xml:space="preserve">i </w:t>
      </w:r>
      <w:r w:rsidRPr="006B4D93">
        <w:rPr>
          <w:rFonts w:ascii="Calibri" w:hAnsi="Calibri"/>
          <w:i/>
          <w:spacing w:val="-1"/>
          <w:sz w:val="18"/>
          <w:lang w:val="pl-PL"/>
        </w:rPr>
        <w:t>nazwisko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/ </w:t>
      </w:r>
      <w:r w:rsidRPr="006B4D93">
        <w:rPr>
          <w:rFonts w:ascii="Calibri" w:hAnsi="Calibri"/>
          <w:i/>
          <w:spacing w:val="-1"/>
          <w:sz w:val="18"/>
          <w:lang w:val="pl-PL"/>
        </w:rPr>
        <w:t>nazwa)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</w:t>
      </w:r>
    </w:p>
    <w:p w:rsidR="003B0DA8" w:rsidRPr="006B4D93" w:rsidRDefault="003B0DA8" w:rsidP="003B0DA8">
      <w:pPr>
        <w:spacing w:before="121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/>
          <w:i/>
          <w:spacing w:val="-1"/>
          <w:sz w:val="18"/>
          <w:lang w:val="pl-PL"/>
        </w:rPr>
        <w:t>(adres</w:t>
      </w:r>
      <w:r w:rsidRPr="006B4D93">
        <w:rPr>
          <w:rFonts w:asci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zamieszkania</w:t>
      </w:r>
      <w:r w:rsidRPr="006B4D93">
        <w:rPr>
          <w:rFonts w:asci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/>
          <w:i/>
          <w:sz w:val="18"/>
          <w:lang w:val="pl-PL"/>
        </w:rPr>
        <w:t>/</w:t>
      </w:r>
      <w:r w:rsidRPr="006B4D93">
        <w:rPr>
          <w:rFonts w:ascii="Calibri"/>
          <w:i/>
          <w:spacing w:val="-1"/>
          <w:sz w:val="18"/>
          <w:lang w:val="pl-PL"/>
        </w:rPr>
        <w:t xml:space="preserve"> siedziby)</w:t>
      </w:r>
      <w:r w:rsidRPr="006B4D93">
        <w:rPr>
          <w:rFonts w:ascii="Calibri"/>
          <w:i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...........................................................</w:t>
      </w:r>
    </w:p>
    <w:p w:rsidR="003B0DA8" w:rsidRPr="006B4D93" w:rsidRDefault="003B0DA8" w:rsidP="003B0DA8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3B0DA8" w:rsidRPr="006B4D93" w:rsidRDefault="003B0DA8" w:rsidP="003B0DA8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3B0DA8" w:rsidRPr="006B4D93" w:rsidRDefault="003B0DA8" w:rsidP="003B0DA8">
      <w:pPr>
        <w:pStyle w:val="Nagwek6"/>
        <w:ind w:right="392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OŚWIADCZENIE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PODMIOTU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POWIERZAJĄCEGO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</w:p>
    <w:p w:rsidR="003B0DA8" w:rsidRPr="006B4D93" w:rsidRDefault="003B0DA8" w:rsidP="003B0DA8">
      <w:pPr>
        <w:spacing w:before="118"/>
        <w:ind w:left="617" w:right="10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 88Z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5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PKT 1–6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USTAWY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DNIA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60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6B4D93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:rsidR="003B0DA8" w:rsidRPr="006B4D93" w:rsidRDefault="003B0DA8" w:rsidP="003B0DA8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3B0DA8" w:rsidRPr="006B4D93" w:rsidRDefault="003B0DA8" w:rsidP="003B0DA8">
      <w:pPr>
        <w:spacing w:before="8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:rsidR="003B0DA8" w:rsidRPr="006B4D93" w:rsidRDefault="003B0DA8" w:rsidP="003B0DA8">
      <w:pPr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b/>
          <w:sz w:val="18"/>
          <w:lang w:val="pl-PL"/>
        </w:rPr>
        <w:t xml:space="preserve">Jestem </w:t>
      </w:r>
      <w:r w:rsidRPr="006B4D93">
        <w:rPr>
          <w:rFonts w:ascii="Calibri" w:hAnsi="Calibri"/>
          <w:b/>
          <w:spacing w:val="-1"/>
          <w:sz w:val="18"/>
          <w:lang w:val="pl-PL"/>
        </w:rPr>
        <w:t>świadomy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karnej</w:t>
      </w:r>
      <w:r w:rsidRPr="006B4D93">
        <w:rPr>
          <w:rFonts w:ascii="Calibri" w:hAnsi="Calibri"/>
          <w:b/>
          <w:sz w:val="18"/>
          <w:lang w:val="pl-PL"/>
        </w:rPr>
        <w:t xml:space="preserve"> za </w:t>
      </w:r>
      <w:r w:rsidRPr="006B4D93">
        <w:rPr>
          <w:rFonts w:ascii="Calibri" w:hAnsi="Calibri"/>
          <w:b/>
          <w:spacing w:val="-1"/>
          <w:sz w:val="18"/>
          <w:lang w:val="pl-PL"/>
        </w:rPr>
        <w:t>złożenie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6B4D93">
        <w:rPr>
          <w:rFonts w:ascii="Calibri" w:hAnsi="Calibri"/>
          <w:b/>
          <w:sz w:val="18"/>
          <w:lang w:val="pl-PL"/>
        </w:rPr>
        <w:t xml:space="preserve"> z art. 233 </w:t>
      </w:r>
      <w:r w:rsidRPr="006B4D93">
        <w:rPr>
          <w:rFonts w:ascii="Calibri" w:hAnsi="Calibri"/>
          <w:b/>
          <w:spacing w:val="-1"/>
          <w:sz w:val="18"/>
          <w:lang w:val="pl-PL"/>
        </w:rPr>
        <w:t>ustawy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z w:val="18"/>
          <w:lang w:val="pl-PL"/>
        </w:rPr>
        <w:t xml:space="preserve">z </w:t>
      </w:r>
      <w:r w:rsidRPr="006B4D93">
        <w:rPr>
          <w:rFonts w:ascii="Calibri" w:hAnsi="Calibri"/>
          <w:b/>
          <w:spacing w:val="-1"/>
          <w:sz w:val="18"/>
          <w:lang w:val="pl-PL"/>
        </w:rPr>
        <w:t>dnia</w:t>
      </w:r>
    </w:p>
    <w:p w:rsidR="003B0DA8" w:rsidRPr="006B4D93" w:rsidRDefault="003B0DA8" w:rsidP="003B0DA8">
      <w:pPr>
        <w:spacing w:before="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6B4D93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:rsidR="003B0DA8" w:rsidRPr="006B4D93" w:rsidRDefault="003B0DA8" w:rsidP="003B0DA8">
      <w:pPr>
        <w:pStyle w:val="Nagwek6"/>
        <w:spacing w:before="121"/>
        <w:ind w:left="321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lub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 xml:space="preserve">osoba, </w:t>
      </w:r>
      <w:r w:rsidRPr="006B4D93">
        <w:rPr>
          <w:lang w:val="pl-PL"/>
        </w:rPr>
        <w:t>która działała w jego</w:t>
      </w:r>
      <w:r w:rsidRPr="006B4D93">
        <w:rPr>
          <w:spacing w:val="-1"/>
          <w:lang w:val="pl-PL"/>
        </w:rPr>
        <w:t xml:space="preserve"> imieniu:</w:t>
      </w:r>
    </w:p>
    <w:p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22"/>
        </w:tabs>
        <w:spacing w:before="114"/>
        <w:ind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4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co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najmniej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dwukrotnie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ukarany(-na)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13"/>
          <w:lang w:val="pl-PL"/>
        </w:rPr>
        <w:t xml:space="preserve"> </w:t>
      </w:r>
      <w:r w:rsidRPr="006B4D93">
        <w:rPr>
          <w:rFonts w:cs="Calibri"/>
          <w:lang w:val="pl-PL"/>
        </w:rPr>
        <w:t>10</w:t>
      </w:r>
    </w:p>
    <w:p w:rsidR="003B0DA8" w:rsidRPr="006B4D93" w:rsidRDefault="003B0DA8" w:rsidP="003B0DA8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6B4D93">
        <w:rPr>
          <w:spacing w:val="-1"/>
          <w:lang w:val="pl-PL"/>
        </w:rPr>
        <w:t>ustawy</w:t>
      </w:r>
      <w:r w:rsidRPr="006B4D93">
        <w:rPr>
          <w:spacing w:val="-2"/>
          <w:lang w:val="pl-PL"/>
        </w:rPr>
        <w:t xml:space="preserve"> </w:t>
      </w:r>
      <w:r w:rsidRPr="006B4D93">
        <w:rPr>
          <w:lang w:val="pl-PL"/>
        </w:rPr>
        <w:t>z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dnia </w:t>
      </w:r>
      <w:r w:rsidRPr="006B4D93">
        <w:rPr>
          <w:lang w:val="pl-PL"/>
        </w:rPr>
        <w:t>20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kwietnia </w:t>
      </w:r>
      <w:r w:rsidRPr="006B4D93">
        <w:rPr>
          <w:lang w:val="pl-PL"/>
        </w:rPr>
        <w:t>2004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r.</w:t>
      </w:r>
      <w:r w:rsidRPr="006B4D93">
        <w:rPr>
          <w:spacing w:val="1"/>
          <w:lang w:val="pl-PL"/>
        </w:rPr>
        <w:t xml:space="preserve"> </w:t>
      </w:r>
      <w:r w:rsidRPr="006B4D93">
        <w:rPr>
          <w:lang w:val="pl-PL"/>
        </w:rPr>
        <w:t>o</w:t>
      </w:r>
      <w:r w:rsidRPr="006B4D93">
        <w:rPr>
          <w:spacing w:val="-1"/>
          <w:lang w:val="pl-PL"/>
        </w:rPr>
        <w:t xml:space="preserve"> promocji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zatrudnienia </w:t>
      </w:r>
      <w:r w:rsidRPr="006B4D93">
        <w:rPr>
          <w:lang w:val="pl-PL"/>
        </w:rPr>
        <w:t>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instytucjach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rynku</w:t>
      </w:r>
      <w:r w:rsidRPr="006B4D93">
        <w:rPr>
          <w:spacing w:val="-4"/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spacing w:val="2"/>
          <w:lang w:val="pl-PL"/>
        </w:rPr>
        <w:t xml:space="preserve"> </w:t>
      </w:r>
      <w:r w:rsidRPr="006B4D93">
        <w:rPr>
          <w:lang w:val="pl-PL"/>
        </w:rPr>
        <w:t>w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okresie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ostatnich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12</w:t>
      </w:r>
      <w:r w:rsidRPr="006B4D93">
        <w:rPr>
          <w:spacing w:val="-1"/>
          <w:lang w:val="pl-PL"/>
        </w:rPr>
        <w:t xml:space="preserve"> miesięcy;</w:t>
      </w:r>
    </w:p>
    <w:p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8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był(a)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 był(a)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prawomocnie ukarany(-na) </w:t>
      </w:r>
      <w:r w:rsidRPr="006B4D93">
        <w:rPr>
          <w:rFonts w:cs="Calibri"/>
          <w:lang w:val="pl-PL"/>
        </w:rPr>
        <w:t xml:space="preserve">za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w art.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120 </w:t>
      </w:r>
      <w:r w:rsidRPr="006B4D93">
        <w:rPr>
          <w:rFonts w:cs="Calibri"/>
          <w:spacing w:val="-1"/>
          <w:lang w:val="pl-PL"/>
        </w:rPr>
        <w:t xml:space="preserve">ust. </w:t>
      </w:r>
      <w:r w:rsidRPr="006B4D93">
        <w:rPr>
          <w:rFonts w:cs="Calibri"/>
          <w:spacing w:val="1"/>
          <w:lang w:val="pl-PL"/>
        </w:rPr>
        <w:t xml:space="preserve">3–5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z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lang w:val="pl-PL"/>
        </w:rPr>
        <w:t xml:space="preserve"> 20</w:t>
      </w:r>
      <w:r w:rsidRPr="006B4D93">
        <w:rPr>
          <w:rFonts w:cs="Calibri"/>
          <w:spacing w:val="9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i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pracy;</w:t>
      </w:r>
    </w:p>
    <w:p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5"/>
        </w:tabs>
        <w:spacing w:before="122" w:line="235" w:lineRule="auto"/>
        <w:ind w:right="708" w:firstLine="0"/>
        <w:jc w:val="both"/>
        <w:rPr>
          <w:rFonts w:cs="Calibri"/>
          <w:lang w:val="pl-PL"/>
        </w:rPr>
      </w:pP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ciągu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dwóch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lat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od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uznania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winnego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1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20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85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o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pracy,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1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ponownie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ukarany(-na)</w:t>
      </w:r>
      <w:r w:rsidRPr="006B4D93">
        <w:rPr>
          <w:rFonts w:cs="Calibri"/>
          <w:spacing w:val="119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podobne</w:t>
      </w:r>
      <w:r w:rsidRPr="006B4D93">
        <w:rPr>
          <w:rFonts w:cs="Calibri"/>
          <w:spacing w:val="-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wykroczenie.</w:t>
      </w:r>
    </w:p>
    <w:p w:rsidR="003B0DA8" w:rsidRPr="006B4D93" w:rsidRDefault="003B0DA8" w:rsidP="003B0DA8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cudzoziemcowi:</w:t>
      </w:r>
    </w:p>
    <w:p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0"/>
        </w:tabs>
        <w:spacing w:before="117"/>
        <w:ind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 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art.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218–221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dnia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-1"/>
          <w:lang w:val="pl-PL"/>
        </w:rPr>
        <w:t xml:space="preserve"> czerwca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 –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karny;</w:t>
      </w:r>
    </w:p>
    <w:p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4"/>
        </w:tabs>
        <w:spacing w:before="118" w:line="237" w:lineRule="auto"/>
        <w:ind w:right="705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8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270–275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związku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postępowaniem</w:t>
      </w:r>
      <w:r w:rsidRPr="006B4D93">
        <w:rPr>
          <w:rFonts w:cs="Calibri"/>
          <w:spacing w:val="2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wydanie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zezwolenia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2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pracę,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jak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5"/>
          <w:sz w:val="20"/>
          <w:szCs w:val="20"/>
          <w:lang w:val="pl-PL"/>
        </w:rPr>
        <w:t></w:t>
      </w:r>
      <w:r w:rsidRPr="006B4D93">
        <w:rPr>
          <w:rFonts w:cs="Calibri"/>
          <w:lang w:val="pl-PL"/>
        </w:rPr>
        <w:t xml:space="preserve">nie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jest 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lang w:val="pl-PL"/>
        </w:rPr>
        <w:t xml:space="preserve">  </w:t>
      </w:r>
      <w:r w:rsidRPr="006B4D93">
        <w:rPr>
          <w:rFonts w:cs="Calibri"/>
          <w:spacing w:val="6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 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 takiego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czynu;</w:t>
      </w:r>
    </w:p>
    <w:p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22"/>
        </w:tabs>
        <w:spacing w:before="117"/>
        <w:ind w:right="705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5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189a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9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 karny,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innym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państwie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podstawie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przepisów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lang w:val="pl-PL"/>
        </w:rPr>
        <w:t>Protokołu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zapobieganiu,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zwalczaniu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oraz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handel</w:t>
      </w:r>
      <w:r w:rsidRPr="006B4D93">
        <w:rPr>
          <w:rFonts w:cs="Calibri"/>
          <w:spacing w:val="10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ludźmi,</w:t>
      </w:r>
      <w:r w:rsidRPr="006B4D93">
        <w:rPr>
          <w:rFonts w:cs="Calibri"/>
          <w:lang w:val="pl-PL"/>
        </w:rPr>
        <w:t xml:space="preserve"> w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szczególności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kobietami</w:t>
      </w:r>
      <w:r w:rsidRPr="006B4D93">
        <w:rPr>
          <w:rFonts w:cs="Calibri"/>
          <w:spacing w:val="38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dziećmi,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uzupełniającego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Konwencję</w:t>
      </w:r>
      <w:r w:rsidRPr="006B4D93">
        <w:rPr>
          <w:rFonts w:cs="Calibri"/>
          <w:spacing w:val="3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Narodów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Zjednoczonych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przeciwko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1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międzynarodowej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przestępczości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zorganizowanej,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jak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takiego</w:t>
      </w:r>
      <w:r w:rsidRPr="006B4D93">
        <w:rPr>
          <w:rFonts w:cs="Calibri"/>
          <w:lang w:val="pl-PL"/>
        </w:rPr>
        <w:t xml:space="preserve"> czynu.</w:t>
      </w:r>
    </w:p>
    <w:p w:rsidR="003B0DA8" w:rsidRPr="006B4D93" w:rsidRDefault="003B0DA8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3B0DA8" w:rsidRPr="006B4D93" w:rsidRDefault="003B0DA8" w:rsidP="003B0DA8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1"/>
        <w:gridCol w:w="3111"/>
        <w:gridCol w:w="3061"/>
      </w:tblGrid>
      <w:tr w:rsidR="003B0DA8" w:rsidRPr="006B4D93" w:rsidTr="003B0DA8">
        <w:trPr>
          <w:trHeight w:hRule="exact" w:val="358"/>
        </w:trPr>
        <w:tc>
          <w:tcPr>
            <w:tcW w:w="2931" w:type="dxa"/>
            <w:hideMark/>
          </w:tcPr>
          <w:p w:rsidR="003B0DA8" w:rsidRPr="006B4D93" w:rsidRDefault="003B0DA8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1" w:type="dxa"/>
            <w:hideMark/>
          </w:tcPr>
          <w:p w:rsidR="003B0DA8" w:rsidRPr="006B4D93" w:rsidRDefault="003B0DA8">
            <w:pPr>
              <w:pStyle w:val="TableParagraph"/>
              <w:spacing w:before="63"/>
              <w:ind w:left="15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:rsidR="003B0DA8" w:rsidRPr="006B4D93" w:rsidRDefault="003B0DA8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3B0DA8" w:rsidRPr="006B4D93" w:rsidTr="003B0DA8">
        <w:trPr>
          <w:trHeight w:hRule="exact" w:val="533"/>
        </w:trPr>
        <w:tc>
          <w:tcPr>
            <w:tcW w:w="2931" w:type="dxa"/>
            <w:hideMark/>
          </w:tcPr>
          <w:p w:rsidR="003B0DA8" w:rsidRPr="006B4D93" w:rsidRDefault="003B0DA8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1" w:type="dxa"/>
            <w:hideMark/>
          </w:tcPr>
          <w:p w:rsidR="003B0DA8" w:rsidRPr="006B4D93" w:rsidRDefault="003B0DA8">
            <w:pPr>
              <w:pStyle w:val="TableParagraph"/>
              <w:spacing w:before="46"/>
              <w:ind w:left="101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:rsidR="003B0DA8" w:rsidRPr="006B4D93" w:rsidRDefault="003B0DA8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6B4D93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:rsidR="003B0DA8" w:rsidRPr="006B4D93" w:rsidRDefault="003B0DA8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:rsidR="003B0DA8" w:rsidRPr="006B4D93" w:rsidRDefault="003B0DA8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:rsidR="003B0DA8" w:rsidRPr="006B4D93" w:rsidRDefault="003B0DA8" w:rsidP="003B0DA8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POUCZENIE</w:t>
      </w:r>
    </w:p>
    <w:p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right="1379" w:hanging="1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dotyczy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podmiotu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 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cudzoziemcowi,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który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powiatowym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urzędzie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celu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wpisu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do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ewidencji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oświadczeń:</w:t>
      </w:r>
    </w:p>
    <w:p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18"/>
        <w:ind w:right="1842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działającego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jako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agencja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tymczasowej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powierzeniu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w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charakterze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pracownika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tymczasowego,</w:t>
      </w:r>
    </w:p>
    <w:p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21"/>
        <w:ind w:left="653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powierzeniu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cudzoziemcowi.</w:t>
      </w:r>
    </w:p>
    <w:p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left="499" w:hanging="177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rygorem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6B4D93">
        <w:rPr>
          <w:rFonts w:ascii="Calibri" w:hAnsi="Calibri"/>
          <w:i/>
          <w:sz w:val="18"/>
          <w:lang w:val="pl-PL"/>
        </w:rPr>
        <w:t>karnej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może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zostać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złożone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przez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pełnomocnika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niebędącego</w:t>
      </w:r>
    </w:p>
    <w:p w:rsidR="003B0DA8" w:rsidRPr="006B4D93" w:rsidRDefault="003B0DA8" w:rsidP="003B0DA8">
      <w:pPr>
        <w:spacing w:before="1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prokurentem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cudzoziemcowi.</w:t>
      </w:r>
    </w:p>
    <w:p w:rsidR="003B0DA8" w:rsidRPr="006B4D93" w:rsidRDefault="003B0DA8" w:rsidP="003B0DA8">
      <w:pPr>
        <w:spacing w:before="95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6B4D93">
        <w:rPr>
          <w:rFonts w:ascii="Calibri" w:hAnsi="Calibri"/>
          <w:position w:val="8"/>
          <w:sz w:val="10"/>
          <w:lang w:val="pl-PL"/>
        </w:rPr>
        <w:t>*</w:t>
      </w:r>
      <w:r w:rsidRPr="006B4D93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6B4D93">
        <w:rPr>
          <w:rFonts w:ascii="Calibri" w:hAnsi="Calibri"/>
          <w:i/>
          <w:spacing w:val="-2"/>
          <w:sz w:val="16"/>
          <w:lang w:val="pl-PL"/>
        </w:rPr>
        <w:t>Zaznaczyć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odpowiednie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pole.</w:t>
      </w:r>
    </w:p>
    <w:bookmarkEnd w:id="0"/>
    <w:p w:rsidR="00D1538B" w:rsidRPr="006B4D93" w:rsidRDefault="00D1538B">
      <w:pPr>
        <w:rPr>
          <w:lang w:val="pl-PL"/>
        </w:rPr>
      </w:pPr>
    </w:p>
    <w:sectPr w:rsidR="00D1538B" w:rsidRPr="006B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7D"/>
    <w:multiLevelType w:val="hybridMultilevel"/>
    <w:tmpl w:val="553E9890"/>
    <w:lvl w:ilvl="0" w:tplc="5D061544">
      <w:start w:val="1"/>
      <w:numFmt w:val="decimal"/>
      <w:lvlText w:val="%1)"/>
      <w:lvlJc w:val="left"/>
      <w:pPr>
        <w:ind w:left="322" w:hanging="199"/>
      </w:pPr>
      <w:rPr>
        <w:rFonts w:ascii="Calibri" w:eastAsia="Calibri" w:hAnsi="Calibri" w:cs="Times New Roman" w:hint="default"/>
        <w:sz w:val="18"/>
        <w:szCs w:val="18"/>
      </w:rPr>
    </w:lvl>
    <w:lvl w:ilvl="1" w:tplc="1FF20A3C">
      <w:start w:val="1"/>
      <w:numFmt w:val="bullet"/>
      <w:lvlText w:val="•"/>
      <w:lvlJc w:val="left"/>
      <w:pPr>
        <w:ind w:left="1300" w:hanging="199"/>
      </w:pPr>
    </w:lvl>
    <w:lvl w:ilvl="2" w:tplc="E356F5D2">
      <w:start w:val="1"/>
      <w:numFmt w:val="bullet"/>
      <w:lvlText w:val="•"/>
      <w:lvlJc w:val="left"/>
      <w:pPr>
        <w:ind w:left="2278" w:hanging="199"/>
      </w:pPr>
    </w:lvl>
    <w:lvl w:ilvl="3" w:tplc="FB92B516">
      <w:start w:val="1"/>
      <w:numFmt w:val="bullet"/>
      <w:lvlText w:val="•"/>
      <w:lvlJc w:val="left"/>
      <w:pPr>
        <w:ind w:left="3257" w:hanging="199"/>
      </w:pPr>
    </w:lvl>
    <w:lvl w:ilvl="4" w:tplc="8AFAFFC0">
      <w:start w:val="1"/>
      <w:numFmt w:val="bullet"/>
      <w:lvlText w:val="•"/>
      <w:lvlJc w:val="left"/>
      <w:pPr>
        <w:ind w:left="4235" w:hanging="199"/>
      </w:pPr>
    </w:lvl>
    <w:lvl w:ilvl="5" w:tplc="1C02F7D4">
      <w:start w:val="1"/>
      <w:numFmt w:val="bullet"/>
      <w:lvlText w:val="•"/>
      <w:lvlJc w:val="left"/>
      <w:pPr>
        <w:ind w:left="5213" w:hanging="199"/>
      </w:pPr>
    </w:lvl>
    <w:lvl w:ilvl="6" w:tplc="180037CC">
      <w:start w:val="1"/>
      <w:numFmt w:val="bullet"/>
      <w:lvlText w:val="•"/>
      <w:lvlJc w:val="left"/>
      <w:pPr>
        <w:ind w:left="6192" w:hanging="199"/>
      </w:pPr>
    </w:lvl>
    <w:lvl w:ilvl="7" w:tplc="033ED97C">
      <w:start w:val="1"/>
      <w:numFmt w:val="bullet"/>
      <w:lvlText w:val="•"/>
      <w:lvlJc w:val="left"/>
      <w:pPr>
        <w:ind w:left="7170" w:hanging="199"/>
      </w:pPr>
    </w:lvl>
    <w:lvl w:ilvl="8" w:tplc="131ECCCA">
      <w:start w:val="1"/>
      <w:numFmt w:val="bullet"/>
      <w:lvlText w:val="•"/>
      <w:lvlJc w:val="left"/>
      <w:pPr>
        <w:ind w:left="8148" w:hanging="199"/>
      </w:pPr>
    </w:lvl>
  </w:abstractNum>
  <w:abstractNum w:abstractNumId="1">
    <w:nsid w:val="165F7A83"/>
    <w:multiLevelType w:val="hybridMultilevel"/>
    <w:tmpl w:val="906E684E"/>
    <w:lvl w:ilvl="0" w:tplc="FAA4259A">
      <w:start w:val="1"/>
      <w:numFmt w:val="decimal"/>
      <w:lvlText w:val="%1)"/>
      <w:lvlJc w:val="left"/>
      <w:pPr>
        <w:ind w:left="321" w:hanging="187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F6A48B80">
      <w:start w:val="1"/>
      <w:numFmt w:val="bullet"/>
      <w:lvlText w:val="•"/>
      <w:lvlJc w:val="left"/>
      <w:pPr>
        <w:ind w:left="1300" w:hanging="187"/>
      </w:pPr>
    </w:lvl>
    <w:lvl w:ilvl="2" w:tplc="1B3AC514">
      <w:start w:val="1"/>
      <w:numFmt w:val="bullet"/>
      <w:lvlText w:val="•"/>
      <w:lvlJc w:val="left"/>
      <w:pPr>
        <w:ind w:left="2278" w:hanging="187"/>
      </w:pPr>
    </w:lvl>
    <w:lvl w:ilvl="3" w:tplc="21B8116A">
      <w:start w:val="1"/>
      <w:numFmt w:val="bullet"/>
      <w:lvlText w:val="•"/>
      <w:lvlJc w:val="left"/>
      <w:pPr>
        <w:ind w:left="3256" w:hanging="187"/>
      </w:pPr>
    </w:lvl>
    <w:lvl w:ilvl="4" w:tplc="73C835C4">
      <w:start w:val="1"/>
      <w:numFmt w:val="bullet"/>
      <w:lvlText w:val="•"/>
      <w:lvlJc w:val="left"/>
      <w:pPr>
        <w:ind w:left="4235" w:hanging="187"/>
      </w:pPr>
    </w:lvl>
    <w:lvl w:ilvl="5" w:tplc="26225E9C">
      <w:start w:val="1"/>
      <w:numFmt w:val="bullet"/>
      <w:lvlText w:val="•"/>
      <w:lvlJc w:val="left"/>
      <w:pPr>
        <w:ind w:left="5213" w:hanging="187"/>
      </w:pPr>
    </w:lvl>
    <w:lvl w:ilvl="6" w:tplc="1556F532">
      <w:start w:val="1"/>
      <w:numFmt w:val="bullet"/>
      <w:lvlText w:val="•"/>
      <w:lvlJc w:val="left"/>
      <w:pPr>
        <w:ind w:left="6192" w:hanging="187"/>
      </w:pPr>
    </w:lvl>
    <w:lvl w:ilvl="7" w:tplc="212042E8">
      <w:start w:val="1"/>
      <w:numFmt w:val="bullet"/>
      <w:lvlText w:val="•"/>
      <w:lvlJc w:val="left"/>
      <w:pPr>
        <w:ind w:left="7170" w:hanging="187"/>
      </w:pPr>
    </w:lvl>
    <w:lvl w:ilvl="8" w:tplc="2D00CE9E">
      <w:start w:val="1"/>
      <w:numFmt w:val="bullet"/>
      <w:lvlText w:val="•"/>
      <w:lvlJc w:val="left"/>
      <w:pPr>
        <w:ind w:left="8148" w:hanging="187"/>
      </w:pPr>
    </w:lvl>
  </w:abstractNum>
  <w:abstractNum w:abstractNumId="2">
    <w:nsid w:val="52430B55"/>
    <w:multiLevelType w:val="hybridMultilevel"/>
    <w:tmpl w:val="EE60816E"/>
    <w:lvl w:ilvl="0" w:tplc="F064E63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51886502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9B324020">
      <w:start w:val="1"/>
      <w:numFmt w:val="bullet"/>
      <w:lvlText w:val="•"/>
      <w:lvlJc w:val="left"/>
      <w:pPr>
        <w:ind w:left="1535" w:hanging="190"/>
      </w:pPr>
    </w:lvl>
    <w:lvl w:ilvl="3" w:tplc="9FAE4586">
      <w:start w:val="1"/>
      <w:numFmt w:val="bullet"/>
      <w:lvlText w:val="•"/>
      <w:lvlJc w:val="left"/>
      <w:pPr>
        <w:ind w:left="2606" w:hanging="190"/>
      </w:pPr>
    </w:lvl>
    <w:lvl w:ilvl="4" w:tplc="9F60B28C">
      <w:start w:val="1"/>
      <w:numFmt w:val="bullet"/>
      <w:lvlText w:val="•"/>
      <w:lvlJc w:val="left"/>
      <w:pPr>
        <w:ind w:left="3677" w:hanging="190"/>
      </w:pPr>
    </w:lvl>
    <w:lvl w:ilvl="5" w:tplc="4C6ADF4C">
      <w:start w:val="1"/>
      <w:numFmt w:val="bullet"/>
      <w:lvlText w:val="•"/>
      <w:lvlJc w:val="left"/>
      <w:pPr>
        <w:ind w:left="4749" w:hanging="190"/>
      </w:pPr>
    </w:lvl>
    <w:lvl w:ilvl="6" w:tplc="194279B2">
      <w:start w:val="1"/>
      <w:numFmt w:val="bullet"/>
      <w:lvlText w:val="•"/>
      <w:lvlJc w:val="left"/>
      <w:pPr>
        <w:ind w:left="5820" w:hanging="190"/>
      </w:pPr>
    </w:lvl>
    <w:lvl w:ilvl="7" w:tplc="10BA26E4">
      <w:start w:val="1"/>
      <w:numFmt w:val="bullet"/>
      <w:lvlText w:val="•"/>
      <w:lvlJc w:val="left"/>
      <w:pPr>
        <w:ind w:left="6891" w:hanging="190"/>
      </w:pPr>
    </w:lvl>
    <w:lvl w:ilvl="8" w:tplc="7E9E199A">
      <w:start w:val="1"/>
      <w:numFmt w:val="bullet"/>
      <w:lvlText w:val="•"/>
      <w:lvlJc w:val="left"/>
      <w:pPr>
        <w:ind w:left="7962" w:hanging="19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A8"/>
    <w:rsid w:val="003B0DA8"/>
    <w:rsid w:val="006B4D93"/>
    <w:rsid w:val="00D1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F823373D</Template>
  <TotalTime>1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Kropacz</cp:lastModifiedBy>
  <cp:revision>2</cp:revision>
  <dcterms:created xsi:type="dcterms:W3CDTF">2022-07-28T08:23:00Z</dcterms:created>
  <dcterms:modified xsi:type="dcterms:W3CDTF">2022-07-28T09:11:00Z</dcterms:modified>
</cp:coreProperties>
</file>