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bookmarkStart w:id="0" w:name="_GoBack"/>
      <w:bookmarkEnd w:id="0"/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C05673">
        <w:rPr>
          <w:sz w:val="22"/>
          <w:szCs w:val="22"/>
        </w:rPr>
        <w:t>Poznań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 xml:space="preserve">Dane </w:t>
      </w:r>
      <w:r w:rsidR="00C05673">
        <w:rPr>
          <w:b/>
          <w:sz w:val="21"/>
          <w:szCs w:val="21"/>
        </w:rPr>
        <w:t>osoby upoważnionej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legitymującego/cą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</w:t>
      </w:r>
      <w:r w:rsidR="00C05673">
        <w:rPr>
          <w:sz w:val="23"/>
          <w:szCs w:val="23"/>
        </w:rPr>
        <w:t xml:space="preserve">Powiatowym </w:t>
      </w:r>
      <w:r w:rsidR="00CE1F95" w:rsidRPr="007D5F39">
        <w:rPr>
          <w:sz w:val="23"/>
          <w:szCs w:val="23"/>
        </w:rPr>
        <w:t xml:space="preserve">Urzędem Pracy </w:t>
      </w:r>
      <w:r w:rsidR="00C05673">
        <w:rPr>
          <w:sz w:val="23"/>
          <w:szCs w:val="23"/>
        </w:rPr>
        <w:t>w Poznaniu</w:t>
      </w:r>
      <w:r w:rsidR="00CE1F95" w:rsidRPr="007D5F39">
        <w:rPr>
          <w:sz w:val="23"/>
          <w:szCs w:val="23"/>
        </w:rPr>
        <w:t xml:space="preserve"> 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8E4AD2">
        <w:rPr>
          <w:bCs/>
          <w:sz w:val="23"/>
          <w:szCs w:val="23"/>
        </w:rPr>
        <w:t>cy (Dz. U. z 2019</w:t>
      </w:r>
      <w:r w:rsidR="00943956" w:rsidRPr="007D5F39">
        <w:rPr>
          <w:bCs/>
          <w:sz w:val="23"/>
          <w:szCs w:val="23"/>
        </w:rPr>
        <w:t xml:space="preserve"> r. poz</w:t>
      </w:r>
      <w:r w:rsidR="008E4AD2">
        <w:rPr>
          <w:bCs/>
          <w:sz w:val="23"/>
          <w:szCs w:val="23"/>
        </w:rPr>
        <w:t>.</w:t>
      </w:r>
      <w:r w:rsidR="00943956" w:rsidRPr="007D5F39">
        <w:rPr>
          <w:bCs/>
          <w:sz w:val="23"/>
          <w:szCs w:val="23"/>
        </w:rPr>
        <w:t xml:space="preserve"> </w:t>
      </w:r>
      <w:r w:rsidR="008E4AD2">
        <w:rPr>
          <w:bCs/>
          <w:sz w:val="23"/>
          <w:szCs w:val="23"/>
        </w:rPr>
        <w:t>1482</w:t>
      </w:r>
      <w:r w:rsidR="00A96A0E">
        <w:rPr>
          <w:bCs/>
          <w:sz w:val="23"/>
          <w:szCs w:val="23"/>
        </w:rPr>
        <w:t xml:space="preserve">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05673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C05673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C05673">
        <w:rPr>
          <w:sz w:val="23"/>
          <w:szCs w:val="23"/>
        </w:rPr>
        <w:t xml:space="preserve"> pracę sezonową oraz oświadczeń o </w:t>
      </w:r>
      <w:r w:rsidRPr="00C05673">
        <w:rPr>
          <w:sz w:val="23"/>
          <w:szCs w:val="23"/>
        </w:rPr>
        <w:t xml:space="preserve">powierzeniu </w:t>
      </w:r>
      <w:r w:rsidR="007D5F39" w:rsidRPr="00C05673">
        <w:rPr>
          <w:sz w:val="23"/>
          <w:szCs w:val="23"/>
        </w:rPr>
        <w:t xml:space="preserve">wykonywania pracy cudzoziemcowi, </w:t>
      </w:r>
    </w:p>
    <w:p w:rsidR="00E94B81" w:rsidRPr="00C05673" w:rsidRDefault="00C05673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C05673">
        <w:rPr>
          <w:sz w:val="23"/>
          <w:szCs w:val="23"/>
        </w:rPr>
        <w:t>upoważnienie</w:t>
      </w:r>
      <w:r w:rsidR="00CE1F95" w:rsidRPr="00C05673">
        <w:rPr>
          <w:sz w:val="23"/>
          <w:szCs w:val="23"/>
        </w:rPr>
        <w:t xml:space="preserve"> obejmuje również reprezentowanie</w:t>
      </w:r>
      <w:r w:rsidR="00943956" w:rsidRPr="00C05673">
        <w:rPr>
          <w:sz w:val="23"/>
          <w:szCs w:val="23"/>
        </w:rPr>
        <w:t xml:space="preserve"> mnie/firmy w sprawach </w:t>
      </w:r>
      <w:r w:rsidR="007B7080" w:rsidRPr="00C05673">
        <w:rPr>
          <w:sz w:val="23"/>
          <w:szCs w:val="23"/>
        </w:rPr>
        <w:t>o uchylenie i </w:t>
      </w:r>
      <w:r w:rsidR="00CE1F95" w:rsidRPr="00C05673">
        <w:rPr>
          <w:sz w:val="23"/>
          <w:szCs w:val="23"/>
        </w:rPr>
        <w:t>zmianę zezwolenia/przedłużenia zezwolenia na pracę sezonową.</w:t>
      </w:r>
    </w:p>
    <w:p w:rsidR="00E94B81" w:rsidRPr="00E94B81" w:rsidRDefault="00E94B81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E94B81">
      <w:pgSz w:w="11906" w:h="16838"/>
      <w:pgMar w:top="851" w:right="1134" w:bottom="567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96" w:rsidRDefault="005F0296" w:rsidP="00D13F49">
      <w:r>
        <w:separator/>
      </w:r>
    </w:p>
  </w:endnote>
  <w:endnote w:type="continuationSeparator" w:id="0">
    <w:p w:rsidR="005F0296" w:rsidRDefault="005F0296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96" w:rsidRDefault="005F0296" w:rsidP="00D13F49">
      <w:r>
        <w:separator/>
      </w:r>
    </w:p>
  </w:footnote>
  <w:footnote w:type="continuationSeparator" w:id="0">
    <w:p w:rsidR="005F0296" w:rsidRDefault="005F0296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56"/>
    <w:rsid w:val="000D4084"/>
    <w:rsid w:val="002F2D8D"/>
    <w:rsid w:val="00303758"/>
    <w:rsid w:val="003B0AF3"/>
    <w:rsid w:val="00436E53"/>
    <w:rsid w:val="005F0296"/>
    <w:rsid w:val="006D4C73"/>
    <w:rsid w:val="007B7080"/>
    <w:rsid w:val="007D5F39"/>
    <w:rsid w:val="0086625A"/>
    <w:rsid w:val="008E4AD2"/>
    <w:rsid w:val="00943956"/>
    <w:rsid w:val="00A96A0E"/>
    <w:rsid w:val="00B615F9"/>
    <w:rsid w:val="00B67F47"/>
    <w:rsid w:val="00BF360F"/>
    <w:rsid w:val="00C05673"/>
    <w:rsid w:val="00CE1F95"/>
    <w:rsid w:val="00D13F49"/>
    <w:rsid w:val="00D233A2"/>
    <w:rsid w:val="00D44681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2ED63FFA</Template>
  <TotalTime>0</TotalTime>
  <Pages>1</Pages>
  <Words>231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Sylwia Kropacz</cp:lastModifiedBy>
  <cp:revision>2</cp:revision>
  <cp:lastPrinted>2019-04-24T13:55:00Z</cp:lastPrinted>
  <dcterms:created xsi:type="dcterms:W3CDTF">2022-02-01T09:28:00Z</dcterms:created>
  <dcterms:modified xsi:type="dcterms:W3CDTF">2022-02-01T09:28:00Z</dcterms:modified>
</cp:coreProperties>
</file>